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CC7F" w14:textId="77777777" w:rsidR="00D04BC2" w:rsidRDefault="00D04BC2" w:rsidP="00D04BC2">
      <w:pPr>
        <w:rPr>
          <w:b/>
          <w:bCs/>
          <w:sz w:val="28"/>
          <w:szCs w:val="28"/>
        </w:rPr>
      </w:pPr>
    </w:p>
    <w:p w14:paraId="1DEDCDF9" w14:textId="5A64A8FD" w:rsidR="00D04BC2" w:rsidRPr="0072628C" w:rsidRDefault="00D04BC2" w:rsidP="00D04BC2">
      <w:pPr>
        <w:rPr>
          <w:b/>
          <w:bCs/>
          <w:sz w:val="28"/>
          <w:szCs w:val="28"/>
        </w:rPr>
      </w:pPr>
      <w:r w:rsidRPr="0072628C">
        <w:rPr>
          <w:b/>
          <w:bCs/>
          <w:sz w:val="28"/>
          <w:szCs w:val="28"/>
        </w:rPr>
        <w:t xml:space="preserve">Tom und </w:t>
      </w:r>
      <w:proofErr w:type="gramStart"/>
      <w:r w:rsidRPr="0072628C">
        <w:rPr>
          <w:b/>
          <w:bCs/>
          <w:sz w:val="28"/>
          <w:szCs w:val="28"/>
        </w:rPr>
        <w:t>die</w:t>
      </w:r>
      <w:proofErr w:type="gramEnd"/>
      <w:r w:rsidRPr="0072628C">
        <w:rPr>
          <w:b/>
          <w:bCs/>
          <w:sz w:val="28"/>
          <w:szCs w:val="28"/>
        </w:rPr>
        <w:t xml:space="preserve"> nette Familie - </w:t>
      </w:r>
      <w:proofErr w:type="spellStart"/>
      <w:r w:rsidRPr="0072628C">
        <w:rPr>
          <w:b/>
          <w:bCs/>
          <w:sz w:val="28"/>
          <w:szCs w:val="28"/>
        </w:rPr>
        <w:t>Erdbeermarmeladebrot</w:t>
      </w:r>
      <w:proofErr w:type="spellEnd"/>
      <w:r w:rsidRPr="0072628C">
        <w:rPr>
          <w:b/>
          <w:bCs/>
          <w:sz w:val="28"/>
          <w:szCs w:val="28"/>
        </w:rPr>
        <w:t xml:space="preserve"> mit </w:t>
      </w:r>
      <w:proofErr w:type="spellStart"/>
      <w:r w:rsidRPr="0072628C">
        <w:rPr>
          <w:b/>
          <w:bCs/>
          <w:sz w:val="28"/>
          <w:szCs w:val="28"/>
        </w:rPr>
        <w:t>Honig</w:t>
      </w:r>
      <w:proofErr w:type="spellEnd"/>
    </w:p>
    <w:p w14:paraId="4703852D" w14:textId="77777777" w:rsidR="00D04BC2" w:rsidRDefault="00D04BC2" w:rsidP="00D04BC2"/>
    <w:p w14:paraId="27C20C75" w14:textId="77777777" w:rsidR="00D04BC2" w:rsidRPr="001756C6" w:rsidRDefault="00D04BC2" w:rsidP="00D04BC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4BC2" w14:paraId="57F0E15A" w14:textId="77777777" w:rsidTr="002D0A7B">
        <w:tc>
          <w:tcPr>
            <w:tcW w:w="9628" w:type="dxa"/>
          </w:tcPr>
          <w:p w14:paraId="6D18E045" w14:textId="77777777" w:rsidR="00D04BC2" w:rsidRPr="001756C6" w:rsidRDefault="00D04BC2" w:rsidP="002D0A7B">
            <w:proofErr w:type="spellStart"/>
            <w:r w:rsidRPr="001756C6">
              <w:t>Ich</w:t>
            </w:r>
            <w:proofErr w:type="spellEnd"/>
            <w:r w:rsidRPr="001756C6">
              <w:t xml:space="preserve"> </w:t>
            </w:r>
            <w:proofErr w:type="spellStart"/>
            <w:r w:rsidRPr="001756C6">
              <w:t>komm</w:t>
            </w:r>
            <w:proofErr w:type="spellEnd"/>
            <w:r w:rsidRPr="001756C6">
              <w:t xml:space="preserve"> dir </w:t>
            </w:r>
            <w:proofErr w:type="spellStart"/>
            <w:r w:rsidRPr="001756C6">
              <w:t>zur</w:t>
            </w:r>
            <w:proofErr w:type="spellEnd"/>
            <w:r w:rsidRPr="001756C6">
              <w:t xml:space="preserve"> </w:t>
            </w:r>
            <w:proofErr w:type="spellStart"/>
            <w:r w:rsidRPr="001756C6">
              <w:t>Hilfe</w:t>
            </w:r>
            <w:proofErr w:type="spellEnd"/>
            <w:r w:rsidRPr="001756C6">
              <w:t xml:space="preserve"> und </w:t>
            </w:r>
            <w:proofErr w:type="spellStart"/>
            <w:r w:rsidRPr="001756C6">
              <w:t>geh</w:t>
            </w:r>
            <w:proofErr w:type="spellEnd"/>
            <w:r w:rsidRPr="001756C6">
              <w:t xml:space="preserve"> dir </w:t>
            </w:r>
            <w:proofErr w:type="spellStart"/>
            <w:r w:rsidRPr="001756C6">
              <w:t>zur</w:t>
            </w:r>
            <w:proofErr w:type="spellEnd"/>
            <w:r w:rsidRPr="001756C6">
              <w:t xml:space="preserve"> </w:t>
            </w:r>
            <w:r w:rsidRPr="00D93713">
              <w:rPr>
                <w:b/>
                <w:bCs/>
              </w:rPr>
              <w:t>Hand</w:t>
            </w:r>
            <w:r w:rsidRPr="001756C6">
              <w:t xml:space="preserve"> als netter Mann bin </w:t>
            </w:r>
            <w:proofErr w:type="spellStart"/>
            <w:r w:rsidRPr="001756C6">
              <w:t>ich</w:t>
            </w:r>
            <w:proofErr w:type="spellEnd"/>
            <w:r w:rsidRPr="001756C6">
              <w:t xml:space="preserve"> </w:t>
            </w:r>
            <w:proofErr w:type="spellStart"/>
            <w:r w:rsidRPr="00D93713">
              <w:rPr>
                <w:b/>
                <w:bCs/>
              </w:rPr>
              <w:t>bekannt</w:t>
            </w:r>
            <w:proofErr w:type="spellEnd"/>
            <w:r w:rsidRPr="001756C6">
              <w:t>.</w:t>
            </w:r>
          </w:p>
          <w:p w14:paraId="6E60977F" w14:textId="77777777" w:rsidR="00D04BC2" w:rsidRDefault="00D04BC2" w:rsidP="002D0A7B"/>
          <w:p w14:paraId="0AA0DAA7" w14:textId="77777777" w:rsidR="00D04BC2" w:rsidRDefault="00D04BC2" w:rsidP="002D0A7B"/>
        </w:tc>
      </w:tr>
      <w:tr w:rsidR="00D04BC2" w14:paraId="2FAED6C5" w14:textId="77777777" w:rsidTr="002D0A7B">
        <w:tc>
          <w:tcPr>
            <w:tcW w:w="9628" w:type="dxa"/>
          </w:tcPr>
          <w:p w14:paraId="4F022BBC" w14:textId="77777777" w:rsidR="00D04BC2" w:rsidRDefault="00D04BC2" w:rsidP="002D0A7B">
            <w:proofErr w:type="spellStart"/>
            <w:r w:rsidRPr="001756C6">
              <w:t>Wie</w:t>
            </w:r>
            <w:proofErr w:type="spellEnd"/>
            <w:r w:rsidRPr="001756C6">
              <w:t xml:space="preserve"> der nette Mann bin </w:t>
            </w:r>
            <w:proofErr w:type="spellStart"/>
            <w:r w:rsidRPr="001756C6">
              <w:t>ich</w:t>
            </w:r>
            <w:proofErr w:type="spellEnd"/>
            <w:r w:rsidRPr="001756C6">
              <w:t xml:space="preserve"> </w:t>
            </w:r>
            <w:proofErr w:type="spellStart"/>
            <w:r w:rsidRPr="001756C6">
              <w:t>nur</w:t>
            </w:r>
            <w:proofErr w:type="spellEnd"/>
            <w:r w:rsidRPr="001756C6">
              <w:t xml:space="preserve"> </w:t>
            </w:r>
            <w:proofErr w:type="spellStart"/>
            <w:r w:rsidRPr="001756C6">
              <w:t>noch</w:t>
            </w:r>
            <w:proofErr w:type="spellEnd"/>
            <w:r w:rsidRPr="001756C6">
              <w:t xml:space="preserve"> </w:t>
            </w:r>
            <w:proofErr w:type="spellStart"/>
            <w:r w:rsidRPr="001756C6">
              <w:t>viel</w:t>
            </w:r>
            <w:proofErr w:type="spellEnd"/>
            <w:r w:rsidRPr="001756C6">
              <w:t xml:space="preserve"> </w:t>
            </w:r>
            <w:r w:rsidRPr="00D93713">
              <w:rPr>
                <w:b/>
                <w:bCs/>
              </w:rPr>
              <w:t>netter</w:t>
            </w:r>
            <w:r w:rsidRPr="001756C6">
              <w:t xml:space="preserve">. Der nette </w:t>
            </w:r>
            <w:proofErr w:type="spellStart"/>
            <w:r w:rsidRPr="001756C6">
              <w:t>Bruder</w:t>
            </w:r>
            <w:proofErr w:type="spellEnd"/>
            <w:r>
              <w:t>,</w:t>
            </w:r>
            <w:r w:rsidRPr="001756C6">
              <w:t xml:space="preserve"> </w:t>
            </w:r>
            <w:proofErr w:type="spellStart"/>
            <w:r w:rsidRPr="001756C6">
              <w:t>dein</w:t>
            </w:r>
            <w:proofErr w:type="spellEnd"/>
            <w:r w:rsidRPr="001756C6">
              <w:t xml:space="preserve"> Freund und </w:t>
            </w:r>
            <w:r w:rsidRPr="00D93713">
              <w:rPr>
                <w:b/>
                <w:bCs/>
              </w:rPr>
              <w:t>Retter</w:t>
            </w:r>
            <w:r w:rsidRPr="001756C6">
              <w:t>.</w:t>
            </w:r>
          </w:p>
          <w:p w14:paraId="2154B6AC" w14:textId="77777777" w:rsidR="00D04BC2" w:rsidRDefault="00D04BC2" w:rsidP="002D0A7B"/>
          <w:p w14:paraId="49F0A320" w14:textId="77777777" w:rsidR="00D04BC2" w:rsidRDefault="00D04BC2" w:rsidP="002D0A7B"/>
        </w:tc>
      </w:tr>
      <w:tr w:rsidR="00D04BC2" w14:paraId="3041B284" w14:textId="77777777" w:rsidTr="002D0A7B">
        <w:tc>
          <w:tcPr>
            <w:tcW w:w="9628" w:type="dxa"/>
          </w:tcPr>
          <w:p w14:paraId="61721CBB" w14:textId="77777777" w:rsidR="00D04BC2" w:rsidRPr="001756C6" w:rsidRDefault="00D04BC2" w:rsidP="002D0A7B">
            <w:proofErr w:type="spellStart"/>
            <w:r>
              <w:t>Wir</w:t>
            </w:r>
            <w:proofErr w:type="spellEnd"/>
            <w:r>
              <w:t xml:space="preserve"> sind </w:t>
            </w:r>
            <w:proofErr w:type="spellStart"/>
            <w:r>
              <w:t>gute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</w:t>
            </w:r>
            <w:proofErr w:type="spellStart"/>
            <w:r>
              <w:t>nichts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uns </w:t>
            </w:r>
            <w:proofErr w:type="spellStart"/>
            <w:r w:rsidRPr="00D93713">
              <w:rPr>
                <w:b/>
                <w:bCs/>
              </w:rPr>
              <w:t>trennen</w:t>
            </w:r>
            <w:proofErr w:type="spellEnd"/>
            <w:r>
              <w:t xml:space="preserve">. </w:t>
            </w:r>
            <w:proofErr w:type="spellStart"/>
            <w:r w:rsidRPr="00D04BC2">
              <w:rPr>
                <w:lang w:val="en-US"/>
              </w:rPr>
              <w:t>Doch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jetzt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müssen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wir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weg</w:t>
            </w:r>
            <w:proofErr w:type="spellEnd"/>
            <w:r w:rsidRPr="00D04BC2">
              <w:rPr>
                <w:lang w:val="en-US"/>
              </w:rPr>
              <w:t xml:space="preserve">. </w:t>
            </w:r>
            <w:proofErr w:type="spellStart"/>
            <w:r>
              <w:t>War</w:t>
            </w:r>
            <w:proofErr w:type="spellEnd"/>
            <w:r>
              <w:t xml:space="preserve"> </w:t>
            </w:r>
            <w:proofErr w:type="spellStart"/>
            <w:r>
              <w:t>schön</w:t>
            </w:r>
            <w:proofErr w:type="spellEnd"/>
            <w:r>
              <w:t xml:space="preserve">, </w:t>
            </w:r>
            <w:proofErr w:type="spellStart"/>
            <w:r>
              <w:t>dich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 w:rsidRPr="00D93713">
              <w:rPr>
                <w:b/>
                <w:bCs/>
              </w:rPr>
              <w:t>kennen</w:t>
            </w:r>
            <w:proofErr w:type="spellEnd"/>
            <w:r>
              <w:t>!</w:t>
            </w:r>
          </w:p>
          <w:p w14:paraId="71C5119D" w14:textId="77777777" w:rsidR="00D04BC2" w:rsidRDefault="00D04BC2" w:rsidP="002D0A7B"/>
        </w:tc>
      </w:tr>
      <w:tr w:rsidR="00D04BC2" w14:paraId="3B29A616" w14:textId="77777777" w:rsidTr="002D0A7B">
        <w:tc>
          <w:tcPr>
            <w:tcW w:w="9628" w:type="dxa"/>
          </w:tcPr>
          <w:p w14:paraId="636A3CCE" w14:textId="77777777" w:rsidR="00D04BC2" w:rsidRPr="001756C6" w:rsidRDefault="00D04BC2" w:rsidP="002D0A7B">
            <w:r w:rsidRPr="00D04BC2">
              <w:rPr>
                <w:lang w:val="en-US"/>
              </w:rPr>
              <w:t xml:space="preserve">Ich bin </w:t>
            </w:r>
            <w:proofErr w:type="spellStart"/>
            <w:r w:rsidRPr="00D04BC2">
              <w:rPr>
                <w:lang w:val="en-US"/>
              </w:rPr>
              <w:t>hilfreich</w:t>
            </w:r>
            <w:proofErr w:type="spellEnd"/>
            <w:r w:rsidRPr="00D04BC2">
              <w:rPr>
                <w:lang w:val="en-US"/>
              </w:rPr>
              <w:t xml:space="preserve"> und gut, auf </w:t>
            </w:r>
            <w:proofErr w:type="spellStart"/>
            <w:r w:rsidRPr="00D04BC2">
              <w:rPr>
                <w:lang w:val="en-US"/>
              </w:rPr>
              <w:t>mich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b/>
                <w:bCs/>
                <w:lang w:val="en-US"/>
              </w:rPr>
              <w:t>vertrau</w:t>
            </w:r>
            <w:proofErr w:type="spellEnd"/>
            <w:r w:rsidRPr="00D04BC2">
              <w:rPr>
                <w:lang w:val="en-US"/>
              </w:rPr>
              <w:t xml:space="preserve">.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jeder</w:t>
            </w:r>
            <w:proofErr w:type="spellEnd"/>
            <w:r>
              <w:t xml:space="preserve"> </w:t>
            </w:r>
            <w:proofErr w:type="spellStart"/>
            <w:r>
              <w:t>kennt</w:t>
            </w:r>
            <w:proofErr w:type="spellEnd"/>
            <w:r>
              <w:t xml:space="preserve"> </w:t>
            </w:r>
            <w:proofErr w:type="spellStart"/>
            <w:r>
              <w:t>mich</w:t>
            </w:r>
            <w:proofErr w:type="spellEnd"/>
            <w:r>
              <w:t xml:space="preserve"> als nette </w:t>
            </w:r>
            <w:proofErr w:type="spellStart"/>
            <w:r w:rsidRPr="00D93713">
              <w:rPr>
                <w:b/>
                <w:bCs/>
              </w:rPr>
              <w:t>Frau</w:t>
            </w:r>
            <w:proofErr w:type="spellEnd"/>
            <w:r>
              <w:t xml:space="preserve">. </w:t>
            </w:r>
          </w:p>
          <w:p w14:paraId="7DAB9648" w14:textId="77777777" w:rsidR="00D04BC2" w:rsidRDefault="00D04BC2" w:rsidP="002D0A7B"/>
          <w:p w14:paraId="3AB13421" w14:textId="77777777" w:rsidR="00D04BC2" w:rsidRDefault="00D04BC2" w:rsidP="002D0A7B"/>
        </w:tc>
      </w:tr>
      <w:tr w:rsidR="00D04BC2" w:rsidRPr="0049601C" w14:paraId="19EDC8CF" w14:textId="77777777" w:rsidTr="002D0A7B">
        <w:tc>
          <w:tcPr>
            <w:tcW w:w="9628" w:type="dxa"/>
          </w:tcPr>
          <w:p w14:paraId="47D57A80" w14:textId="77777777" w:rsidR="00D04BC2" w:rsidRPr="00D04BC2" w:rsidRDefault="00D04BC2" w:rsidP="002D0A7B">
            <w:pPr>
              <w:rPr>
                <w:lang w:val="en-US"/>
              </w:rPr>
            </w:pPr>
            <w:r w:rsidRPr="001756C6">
              <w:t xml:space="preserve">Das sind </w:t>
            </w:r>
            <w:proofErr w:type="spellStart"/>
            <w:r w:rsidRPr="001756C6">
              <w:t>meine</w:t>
            </w:r>
            <w:proofErr w:type="spellEnd"/>
            <w:r w:rsidRPr="001756C6">
              <w:t xml:space="preserve"> </w:t>
            </w:r>
            <w:proofErr w:type="spellStart"/>
            <w:r w:rsidRPr="001756C6">
              <w:t>Kleinen</w:t>
            </w:r>
            <w:proofErr w:type="spellEnd"/>
            <w:r w:rsidRPr="001756C6">
              <w:t xml:space="preserve">. Der nette </w:t>
            </w:r>
            <w:r w:rsidRPr="00D93713">
              <w:rPr>
                <w:b/>
                <w:bCs/>
              </w:rPr>
              <w:t>Sohn</w:t>
            </w:r>
            <w:r w:rsidRPr="001756C6">
              <w:t xml:space="preserve">. </w:t>
            </w:r>
            <w:r w:rsidRPr="00D04BC2">
              <w:rPr>
                <w:lang w:val="en-US"/>
              </w:rPr>
              <w:t xml:space="preserve">Und die </w:t>
            </w:r>
            <w:proofErr w:type="spellStart"/>
            <w:r w:rsidRPr="00D04BC2">
              <w:rPr>
                <w:lang w:val="en-US"/>
              </w:rPr>
              <w:t>nette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Tochter</w:t>
            </w:r>
            <w:proofErr w:type="spellEnd"/>
            <w:r w:rsidRPr="00D04BC2">
              <w:rPr>
                <w:lang w:val="en-US"/>
              </w:rPr>
              <w:t xml:space="preserve">. </w:t>
            </w:r>
            <w:proofErr w:type="spellStart"/>
            <w:r w:rsidRPr="00D04BC2">
              <w:rPr>
                <w:lang w:val="en-US"/>
              </w:rPr>
              <w:t>Gell</w:t>
            </w:r>
            <w:proofErr w:type="spellEnd"/>
            <w:r w:rsidRPr="00D04BC2">
              <w:rPr>
                <w:lang w:val="en-US"/>
              </w:rPr>
              <w:t xml:space="preserve">, die </w:t>
            </w:r>
            <w:proofErr w:type="spellStart"/>
            <w:r w:rsidRPr="00D04BC2">
              <w:rPr>
                <w:lang w:val="en-US"/>
              </w:rPr>
              <w:t>kennst</w:t>
            </w:r>
            <w:proofErr w:type="spellEnd"/>
            <w:r w:rsidRPr="00D04BC2">
              <w:rPr>
                <w:lang w:val="en-US"/>
              </w:rPr>
              <w:t xml:space="preserve"> du </w:t>
            </w:r>
            <w:proofErr w:type="spellStart"/>
            <w:r w:rsidRPr="00D04BC2">
              <w:rPr>
                <w:b/>
                <w:bCs/>
                <w:lang w:val="en-US"/>
              </w:rPr>
              <w:t>schon</w:t>
            </w:r>
            <w:proofErr w:type="spellEnd"/>
            <w:r w:rsidRPr="00D04BC2">
              <w:rPr>
                <w:lang w:val="en-US"/>
              </w:rPr>
              <w:t xml:space="preserve">. </w:t>
            </w:r>
          </w:p>
          <w:p w14:paraId="63C9588A" w14:textId="77777777" w:rsidR="00D04BC2" w:rsidRPr="00D04BC2" w:rsidRDefault="00D04BC2" w:rsidP="002D0A7B">
            <w:pPr>
              <w:rPr>
                <w:lang w:val="en-US"/>
              </w:rPr>
            </w:pPr>
          </w:p>
          <w:p w14:paraId="3E569062" w14:textId="77777777" w:rsidR="00D04BC2" w:rsidRPr="00D04BC2" w:rsidRDefault="00D04BC2" w:rsidP="002D0A7B">
            <w:pPr>
              <w:rPr>
                <w:lang w:val="en-US"/>
              </w:rPr>
            </w:pPr>
          </w:p>
        </w:tc>
      </w:tr>
      <w:tr w:rsidR="00D04BC2" w14:paraId="3D248709" w14:textId="77777777" w:rsidTr="002D0A7B">
        <w:tc>
          <w:tcPr>
            <w:tcW w:w="9628" w:type="dxa"/>
          </w:tcPr>
          <w:p w14:paraId="523D726F" w14:textId="77777777" w:rsidR="00D04BC2" w:rsidRPr="001756C6" w:rsidRDefault="00D04BC2" w:rsidP="002D0A7B">
            <w:proofErr w:type="spellStart"/>
            <w:r w:rsidRPr="00D04BC2">
              <w:rPr>
                <w:lang w:val="en-US"/>
              </w:rPr>
              <w:t>Jetzt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sind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wir</w:t>
            </w:r>
            <w:proofErr w:type="spellEnd"/>
            <w:r w:rsidRPr="00D04BC2">
              <w:rPr>
                <w:lang w:val="en-US"/>
              </w:rPr>
              <w:t xml:space="preserve"> so </w:t>
            </w:r>
            <w:proofErr w:type="spellStart"/>
            <w:r w:rsidRPr="00D04BC2">
              <w:rPr>
                <w:lang w:val="en-US"/>
              </w:rPr>
              <w:t>nett</w:t>
            </w:r>
            <w:proofErr w:type="spellEnd"/>
            <w:r w:rsidRPr="00D04BC2">
              <w:rPr>
                <w:lang w:val="en-US"/>
              </w:rPr>
              <w:t xml:space="preserve">, dich </w:t>
            </w:r>
            <w:proofErr w:type="spellStart"/>
            <w:r w:rsidRPr="00D04BC2">
              <w:rPr>
                <w:lang w:val="en-US"/>
              </w:rPr>
              <w:t>nicht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mehr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zu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b/>
                <w:bCs/>
                <w:lang w:val="en-US"/>
              </w:rPr>
              <w:t>stören</w:t>
            </w:r>
            <w:proofErr w:type="spellEnd"/>
            <w:r w:rsidRPr="00D04BC2">
              <w:rPr>
                <w:lang w:val="en-US"/>
              </w:rPr>
              <w:t xml:space="preserve">. </w:t>
            </w:r>
            <w:proofErr w:type="spellStart"/>
            <w:r w:rsidRPr="001756C6">
              <w:t>Auf</w:t>
            </w:r>
            <w:proofErr w:type="spellEnd"/>
            <w:r w:rsidRPr="001756C6">
              <w:t xml:space="preserve"> </w:t>
            </w:r>
            <w:proofErr w:type="spellStart"/>
            <w:r w:rsidRPr="001756C6">
              <w:t>Wiedersehen</w:t>
            </w:r>
            <w:proofErr w:type="spellEnd"/>
            <w:r w:rsidRPr="001756C6">
              <w:t xml:space="preserve"> und </w:t>
            </w:r>
            <w:proofErr w:type="spellStart"/>
            <w:r w:rsidRPr="001756C6">
              <w:t>auf</w:t>
            </w:r>
            <w:proofErr w:type="spellEnd"/>
            <w:r w:rsidRPr="001756C6">
              <w:t xml:space="preserve"> </w:t>
            </w:r>
            <w:proofErr w:type="spellStart"/>
            <w:r w:rsidRPr="00D93713">
              <w:rPr>
                <w:b/>
                <w:bCs/>
              </w:rPr>
              <w:t>Wiederhören</w:t>
            </w:r>
            <w:proofErr w:type="spellEnd"/>
            <w:r w:rsidRPr="001756C6">
              <w:t xml:space="preserve">. </w:t>
            </w:r>
          </w:p>
          <w:p w14:paraId="1A5BDFDF" w14:textId="77777777" w:rsidR="00D04BC2" w:rsidRDefault="00D04BC2" w:rsidP="002D0A7B"/>
          <w:p w14:paraId="51A835CB" w14:textId="77777777" w:rsidR="00D04BC2" w:rsidRDefault="00D04BC2" w:rsidP="002D0A7B"/>
        </w:tc>
      </w:tr>
      <w:tr w:rsidR="00D04BC2" w14:paraId="12D19560" w14:textId="77777777" w:rsidTr="002D0A7B">
        <w:tc>
          <w:tcPr>
            <w:tcW w:w="9628" w:type="dxa"/>
          </w:tcPr>
          <w:p w14:paraId="3D5D3963" w14:textId="77777777" w:rsidR="00D04BC2" w:rsidRPr="001756C6" w:rsidRDefault="00D04BC2" w:rsidP="002D0A7B">
            <w:proofErr w:type="spellStart"/>
            <w:r w:rsidRPr="001756C6">
              <w:t>Ich</w:t>
            </w:r>
            <w:proofErr w:type="spellEnd"/>
            <w:r w:rsidRPr="001756C6">
              <w:t xml:space="preserve"> bin die nette Tante, die </w:t>
            </w:r>
            <w:proofErr w:type="spellStart"/>
            <w:r w:rsidRPr="00D93713">
              <w:rPr>
                <w:b/>
                <w:bCs/>
              </w:rPr>
              <w:t>altbekannte</w:t>
            </w:r>
            <w:proofErr w:type="spellEnd"/>
            <w:r w:rsidRPr="001756C6">
              <w:t xml:space="preserve">. Und </w:t>
            </w:r>
            <w:proofErr w:type="spellStart"/>
            <w:r w:rsidRPr="001756C6">
              <w:t>ich</w:t>
            </w:r>
            <w:proofErr w:type="spellEnd"/>
            <w:r w:rsidRPr="001756C6">
              <w:t xml:space="preserve"> bin der nette </w:t>
            </w:r>
            <w:proofErr w:type="spellStart"/>
            <w:r w:rsidRPr="001756C6">
              <w:t>Neffe</w:t>
            </w:r>
            <w:proofErr w:type="spellEnd"/>
            <w:r w:rsidRPr="001756C6">
              <w:t xml:space="preserve">, der Sohn der </w:t>
            </w:r>
            <w:r w:rsidRPr="00D93713">
              <w:rPr>
                <w:b/>
                <w:bCs/>
              </w:rPr>
              <w:t>Tante</w:t>
            </w:r>
            <w:r w:rsidRPr="001756C6">
              <w:t xml:space="preserve">. </w:t>
            </w:r>
          </w:p>
          <w:p w14:paraId="3C6F71FE" w14:textId="77777777" w:rsidR="00D04BC2" w:rsidRDefault="00D04BC2" w:rsidP="002D0A7B"/>
          <w:p w14:paraId="1A74EDC0" w14:textId="77777777" w:rsidR="00D04BC2" w:rsidRDefault="00D04BC2" w:rsidP="002D0A7B"/>
        </w:tc>
      </w:tr>
      <w:tr w:rsidR="00D04BC2" w14:paraId="39E55B8C" w14:textId="77777777" w:rsidTr="002D0A7B">
        <w:tc>
          <w:tcPr>
            <w:tcW w:w="9628" w:type="dxa"/>
          </w:tcPr>
          <w:p w14:paraId="0D5C4750" w14:textId="77777777" w:rsidR="00D04BC2" w:rsidRDefault="00D04BC2" w:rsidP="002D0A7B">
            <w:r w:rsidRPr="00D04BC2">
              <w:rPr>
                <w:lang w:val="en-US"/>
              </w:rPr>
              <w:t xml:space="preserve">Ich die </w:t>
            </w:r>
            <w:proofErr w:type="spellStart"/>
            <w:r w:rsidRPr="00D04BC2">
              <w:rPr>
                <w:lang w:val="en-US"/>
              </w:rPr>
              <w:t>nette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Nichte</w:t>
            </w:r>
            <w:proofErr w:type="spellEnd"/>
            <w:r w:rsidRPr="00D04BC2">
              <w:rPr>
                <w:lang w:val="en-US"/>
              </w:rPr>
              <w:t xml:space="preserve">, </w:t>
            </w:r>
            <w:proofErr w:type="spellStart"/>
            <w:r w:rsidRPr="00D04BC2">
              <w:rPr>
                <w:lang w:val="en-US"/>
              </w:rPr>
              <w:t>nicht</w:t>
            </w:r>
            <w:proofErr w:type="spellEnd"/>
            <w:r w:rsidRPr="00D04BC2">
              <w:rPr>
                <w:lang w:val="en-US"/>
              </w:rPr>
              <w:t xml:space="preserve"> dick und </w:t>
            </w:r>
            <w:proofErr w:type="spellStart"/>
            <w:r w:rsidRPr="00D04BC2">
              <w:rPr>
                <w:lang w:val="en-US"/>
              </w:rPr>
              <w:t>nicht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b/>
                <w:bCs/>
                <w:lang w:val="en-US"/>
              </w:rPr>
              <w:t>mager</w:t>
            </w:r>
            <w:proofErr w:type="spellEnd"/>
            <w:r w:rsidRPr="00D04BC2">
              <w:rPr>
                <w:lang w:val="en-US"/>
              </w:rPr>
              <w:t xml:space="preserve">. </w:t>
            </w:r>
            <w:r>
              <w:t xml:space="preserve">Und </w:t>
            </w:r>
            <w:proofErr w:type="spellStart"/>
            <w:r>
              <w:t>ich</w:t>
            </w:r>
            <w:proofErr w:type="spellEnd"/>
            <w:r>
              <w:t xml:space="preserve"> der </w:t>
            </w:r>
            <w:proofErr w:type="spellStart"/>
            <w:r>
              <w:t>besonders</w:t>
            </w:r>
            <w:proofErr w:type="spellEnd"/>
            <w:r>
              <w:t xml:space="preserve"> nette </w:t>
            </w:r>
            <w:proofErr w:type="spellStart"/>
            <w:r w:rsidRPr="00D93713">
              <w:rPr>
                <w:b/>
                <w:bCs/>
              </w:rPr>
              <w:t>Schwippschwager</w:t>
            </w:r>
            <w:proofErr w:type="spellEnd"/>
            <w:r>
              <w:t>!</w:t>
            </w:r>
          </w:p>
          <w:p w14:paraId="28288DD3" w14:textId="77777777" w:rsidR="00D04BC2" w:rsidRDefault="00D04BC2" w:rsidP="002D0A7B"/>
          <w:p w14:paraId="36D58F40" w14:textId="77777777" w:rsidR="00D04BC2" w:rsidRDefault="00D04BC2" w:rsidP="002D0A7B"/>
        </w:tc>
      </w:tr>
      <w:tr w:rsidR="00D04BC2" w:rsidRPr="0049601C" w14:paraId="72A05E68" w14:textId="77777777" w:rsidTr="002D0A7B">
        <w:tc>
          <w:tcPr>
            <w:tcW w:w="9628" w:type="dxa"/>
          </w:tcPr>
          <w:p w14:paraId="2EF5E6C6" w14:textId="77777777" w:rsidR="00D04BC2" w:rsidRPr="00D04BC2" w:rsidRDefault="00D04BC2" w:rsidP="002D0A7B">
            <w:pPr>
              <w:rPr>
                <w:lang w:val="en-US"/>
              </w:rPr>
            </w:pPr>
            <w:r w:rsidRPr="00D04BC2">
              <w:rPr>
                <w:lang w:val="en-US"/>
              </w:rPr>
              <w:t xml:space="preserve">Pass </w:t>
            </w:r>
            <w:proofErr w:type="spellStart"/>
            <w:r w:rsidRPr="00D04BC2">
              <w:rPr>
                <w:lang w:val="en-US"/>
              </w:rPr>
              <w:t>aus</w:t>
            </w:r>
            <w:proofErr w:type="spellEnd"/>
            <w:r w:rsidRPr="00D04BC2">
              <w:rPr>
                <w:lang w:val="en-US"/>
              </w:rPr>
              <w:t xml:space="preserve"> dich auf, das </w:t>
            </w:r>
            <w:proofErr w:type="spellStart"/>
            <w:r w:rsidRPr="00D04BC2">
              <w:rPr>
                <w:lang w:val="en-US"/>
              </w:rPr>
              <w:t>raten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b/>
                <w:bCs/>
                <w:lang w:val="en-US"/>
              </w:rPr>
              <w:t>wir</w:t>
            </w:r>
            <w:proofErr w:type="spellEnd"/>
            <w:r w:rsidRPr="00D04BC2">
              <w:rPr>
                <w:lang w:val="en-US"/>
              </w:rPr>
              <w:t xml:space="preserve">! </w:t>
            </w:r>
            <w:proofErr w:type="spellStart"/>
            <w:r w:rsidRPr="00D04BC2">
              <w:rPr>
                <w:lang w:val="en-US"/>
              </w:rPr>
              <w:t>Schließlich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sind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nicht</w:t>
            </w:r>
            <w:proofErr w:type="spellEnd"/>
            <w:r w:rsidRPr="00D04BC2">
              <w:rPr>
                <w:lang w:val="en-US"/>
              </w:rPr>
              <w:t xml:space="preserve"> alle so </w:t>
            </w:r>
            <w:proofErr w:type="spellStart"/>
            <w:r w:rsidRPr="00D04BC2">
              <w:rPr>
                <w:lang w:val="en-US"/>
              </w:rPr>
              <w:t>nett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wie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b/>
                <w:bCs/>
                <w:lang w:val="en-US"/>
              </w:rPr>
              <w:t>wir</w:t>
            </w:r>
            <w:proofErr w:type="spellEnd"/>
            <w:r w:rsidRPr="00D04BC2">
              <w:rPr>
                <w:lang w:val="en-US"/>
              </w:rPr>
              <w:t xml:space="preserve">! </w:t>
            </w:r>
          </w:p>
          <w:p w14:paraId="2AA2F666" w14:textId="77777777" w:rsidR="00D04BC2" w:rsidRPr="00D04BC2" w:rsidRDefault="00D04BC2" w:rsidP="002D0A7B">
            <w:pPr>
              <w:rPr>
                <w:lang w:val="en-US"/>
              </w:rPr>
            </w:pPr>
          </w:p>
          <w:p w14:paraId="48D370EF" w14:textId="77777777" w:rsidR="00D04BC2" w:rsidRPr="00D04BC2" w:rsidRDefault="00D04BC2" w:rsidP="002D0A7B">
            <w:pPr>
              <w:rPr>
                <w:lang w:val="en-US"/>
              </w:rPr>
            </w:pPr>
          </w:p>
        </w:tc>
      </w:tr>
      <w:tr w:rsidR="00D04BC2" w:rsidRPr="0049601C" w14:paraId="1F62C9F0" w14:textId="77777777" w:rsidTr="002D0A7B">
        <w:tc>
          <w:tcPr>
            <w:tcW w:w="9628" w:type="dxa"/>
          </w:tcPr>
          <w:p w14:paraId="0D52B6F7" w14:textId="77777777" w:rsidR="00D04BC2" w:rsidRPr="00D04BC2" w:rsidRDefault="00D04BC2" w:rsidP="002D0A7B">
            <w:pPr>
              <w:rPr>
                <w:lang w:val="en-US"/>
              </w:rPr>
            </w:pPr>
            <w:r w:rsidRPr="00D04BC2">
              <w:rPr>
                <w:lang w:val="en-US"/>
              </w:rPr>
              <w:t xml:space="preserve">Was bin ich für </w:t>
            </w:r>
            <w:proofErr w:type="spellStart"/>
            <w:r w:rsidRPr="00D04BC2">
              <w:rPr>
                <w:lang w:val="en-US"/>
              </w:rPr>
              <w:t>eine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reizende</w:t>
            </w:r>
            <w:proofErr w:type="spellEnd"/>
            <w:r w:rsidRPr="00D04BC2">
              <w:rPr>
                <w:lang w:val="en-US"/>
              </w:rPr>
              <w:t xml:space="preserve"> </w:t>
            </w:r>
            <w:r w:rsidRPr="00D04BC2">
              <w:rPr>
                <w:b/>
                <w:bCs/>
                <w:lang w:val="en-US"/>
              </w:rPr>
              <w:t>Dame</w:t>
            </w:r>
            <w:r w:rsidRPr="00D04BC2">
              <w:rPr>
                <w:lang w:val="en-US"/>
              </w:rPr>
              <w:t xml:space="preserve">? „die </w:t>
            </w:r>
            <w:proofErr w:type="spellStart"/>
            <w:r w:rsidRPr="00D04BC2">
              <w:rPr>
                <w:lang w:val="en-US"/>
              </w:rPr>
              <w:t>nette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gramStart"/>
            <w:r w:rsidRPr="00D04BC2">
              <w:rPr>
                <w:lang w:val="en-US"/>
              </w:rPr>
              <w:t xml:space="preserve">Oma“ </w:t>
            </w:r>
            <w:proofErr w:type="spellStart"/>
            <w:r w:rsidRPr="00D04BC2">
              <w:rPr>
                <w:lang w:val="en-US"/>
              </w:rPr>
              <w:t>ist</w:t>
            </w:r>
            <w:proofErr w:type="spellEnd"/>
            <w:proofErr w:type="gram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mein</w:t>
            </w:r>
            <w:proofErr w:type="spellEnd"/>
            <w:r w:rsidRPr="00D04BC2">
              <w:rPr>
                <w:lang w:val="en-US"/>
              </w:rPr>
              <w:t xml:space="preserve"> </w:t>
            </w:r>
            <w:r w:rsidRPr="00D04BC2">
              <w:rPr>
                <w:b/>
                <w:bCs/>
                <w:lang w:val="en-US"/>
              </w:rPr>
              <w:t>Name</w:t>
            </w:r>
            <w:r w:rsidRPr="00D04BC2">
              <w:rPr>
                <w:lang w:val="en-US"/>
              </w:rPr>
              <w:t xml:space="preserve">. </w:t>
            </w:r>
          </w:p>
          <w:p w14:paraId="3941ECE2" w14:textId="77777777" w:rsidR="00D04BC2" w:rsidRPr="00D04BC2" w:rsidRDefault="00D04BC2" w:rsidP="002D0A7B">
            <w:pPr>
              <w:rPr>
                <w:lang w:val="en-US"/>
              </w:rPr>
            </w:pPr>
          </w:p>
          <w:p w14:paraId="31297B0F" w14:textId="77777777" w:rsidR="00D04BC2" w:rsidRPr="00D04BC2" w:rsidRDefault="00D04BC2" w:rsidP="002D0A7B">
            <w:pPr>
              <w:rPr>
                <w:lang w:val="en-US"/>
              </w:rPr>
            </w:pPr>
          </w:p>
        </w:tc>
      </w:tr>
      <w:tr w:rsidR="00D04BC2" w14:paraId="2EA21B3B" w14:textId="77777777" w:rsidTr="002D0A7B">
        <w:tc>
          <w:tcPr>
            <w:tcW w:w="9628" w:type="dxa"/>
          </w:tcPr>
          <w:p w14:paraId="2BE9CDB6" w14:textId="77777777" w:rsidR="00D04BC2" w:rsidRDefault="00D04BC2" w:rsidP="002D0A7B">
            <w:proofErr w:type="spellStart"/>
            <w:r>
              <w:t>Doch</w:t>
            </w:r>
            <w:proofErr w:type="spellEnd"/>
            <w:r>
              <w:t xml:space="preserve"> besser </w:t>
            </w:r>
            <w:proofErr w:type="spellStart"/>
            <w:r>
              <w:t>sollte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„hungrige </w:t>
            </w:r>
            <w:proofErr w:type="spellStart"/>
            <w:r>
              <w:t>Oma</w:t>
            </w:r>
            <w:proofErr w:type="spellEnd"/>
            <w:r>
              <w:t xml:space="preserve">“ </w:t>
            </w:r>
            <w:proofErr w:type="spellStart"/>
            <w:r w:rsidRPr="00025737">
              <w:rPr>
                <w:b/>
                <w:bCs/>
              </w:rPr>
              <w:t>heißen</w:t>
            </w:r>
            <w:proofErr w:type="spellEnd"/>
            <w:r>
              <w:t xml:space="preserve">. </w:t>
            </w:r>
            <w:proofErr w:type="spellStart"/>
            <w:r>
              <w:t>Denn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hab</w:t>
            </w:r>
            <w:proofErr w:type="spellEnd"/>
            <w:r>
              <w:t xml:space="preserve"> ja </w:t>
            </w:r>
            <w:proofErr w:type="spellStart"/>
            <w:r>
              <w:t>überhaupt</w:t>
            </w:r>
            <w:proofErr w:type="spellEnd"/>
            <w:r>
              <w:t xml:space="preserve"> </w:t>
            </w:r>
            <w:proofErr w:type="spellStart"/>
            <w:r>
              <w:t>nichts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 w:rsidRPr="00025737">
              <w:rPr>
                <w:b/>
                <w:bCs/>
              </w:rPr>
              <w:t>beißen</w:t>
            </w:r>
            <w:proofErr w:type="spellEnd"/>
            <w:r>
              <w:t>!</w:t>
            </w:r>
          </w:p>
          <w:p w14:paraId="43858A92" w14:textId="77777777" w:rsidR="00D04BC2" w:rsidRDefault="00D04BC2" w:rsidP="002D0A7B"/>
          <w:p w14:paraId="7521D981" w14:textId="77777777" w:rsidR="00D04BC2" w:rsidRDefault="00D04BC2" w:rsidP="002D0A7B"/>
        </w:tc>
      </w:tr>
      <w:tr w:rsidR="00D04BC2" w14:paraId="372B3AB8" w14:textId="77777777" w:rsidTr="002D0A7B">
        <w:tc>
          <w:tcPr>
            <w:tcW w:w="9628" w:type="dxa"/>
          </w:tcPr>
          <w:p w14:paraId="1BFB7988" w14:textId="77777777" w:rsidR="00D04BC2" w:rsidRDefault="00D04BC2" w:rsidP="002D0A7B">
            <w:proofErr w:type="spellStart"/>
            <w:r>
              <w:t>Ach</w:t>
            </w:r>
            <w:proofErr w:type="spellEnd"/>
            <w:r>
              <w:t xml:space="preserve">, fast </w:t>
            </w:r>
            <w:proofErr w:type="spellStart"/>
            <w:r>
              <w:t>hätte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es </w:t>
            </w:r>
            <w:proofErr w:type="spellStart"/>
            <w:r w:rsidRPr="00025737">
              <w:rPr>
                <w:b/>
                <w:bCs/>
              </w:rPr>
              <w:t>vergessen</w:t>
            </w:r>
            <w:proofErr w:type="spellEnd"/>
            <w:r>
              <w:t xml:space="preserve">, der nette </w:t>
            </w:r>
            <w:proofErr w:type="spellStart"/>
            <w:r>
              <w:t>Opa</w:t>
            </w:r>
            <w:proofErr w:type="spellEnd"/>
            <w:r>
              <w:t xml:space="preserve"> </w:t>
            </w:r>
            <w:proofErr w:type="spellStart"/>
            <w:r>
              <w:t>muss</w:t>
            </w:r>
            <w:proofErr w:type="spellEnd"/>
            <w:r>
              <w:t xml:space="preserve"> </w:t>
            </w:r>
            <w:proofErr w:type="spellStart"/>
            <w:r>
              <w:t>doch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r w:rsidRPr="00025737">
              <w:rPr>
                <w:b/>
                <w:bCs/>
              </w:rPr>
              <w:t>essen</w:t>
            </w:r>
            <w:r>
              <w:t xml:space="preserve">. </w:t>
            </w:r>
          </w:p>
          <w:p w14:paraId="19721ABE" w14:textId="77777777" w:rsidR="00D04BC2" w:rsidRDefault="00D04BC2" w:rsidP="002D0A7B"/>
          <w:p w14:paraId="4978B7AD" w14:textId="77777777" w:rsidR="00D04BC2" w:rsidRDefault="00D04BC2" w:rsidP="002D0A7B"/>
        </w:tc>
      </w:tr>
      <w:tr w:rsidR="00D04BC2" w14:paraId="37A48225" w14:textId="77777777" w:rsidTr="002D0A7B">
        <w:tc>
          <w:tcPr>
            <w:tcW w:w="9628" w:type="dxa"/>
          </w:tcPr>
          <w:p w14:paraId="10787AA4" w14:textId="77777777" w:rsidR="00D04BC2" w:rsidRDefault="00D04BC2" w:rsidP="002D0A7B">
            <w:r w:rsidRPr="00D04BC2">
              <w:rPr>
                <w:lang w:val="en-US"/>
              </w:rPr>
              <w:t xml:space="preserve">Ich als netter Mann hab mir das Brot </w:t>
            </w:r>
            <w:r w:rsidRPr="00D04BC2">
              <w:rPr>
                <w:b/>
                <w:bCs/>
                <w:lang w:val="en-US"/>
              </w:rPr>
              <w:t>stibitzt</w:t>
            </w:r>
            <w:r w:rsidRPr="00D04BC2">
              <w:rPr>
                <w:lang w:val="en-US"/>
              </w:rPr>
              <w:t xml:space="preserve">. </w:t>
            </w:r>
            <w:proofErr w:type="spellStart"/>
            <w:r>
              <w:t>Komisch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 xml:space="preserve"> es </w:t>
            </w:r>
            <w:proofErr w:type="spellStart"/>
            <w:r>
              <w:t>bei</w:t>
            </w:r>
            <w:proofErr w:type="spellEnd"/>
            <w:r>
              <w:t xml:space="preserve"> mir, dem </w:t>
            </w:r>
            <w:proofErr w:type="spellStart"/>
            <w:r>
              <w:t>netten</w:t>
            </w:r>
            <w:proofErr w:type="spellEnd"/>
            <w:r>
              <w:t xml:space="preserve"> </w:t>
            </w:r>
            <w:proofErr w:type="spellStart"/>
            <w:r>
              <w:t>Bruder</w:t>
            </w:r>
            <w:proofErr w:type="spellEnd"/>
            <w:r>
              <w:t xml:space="preserve">, </w:t>
            </w:r>
            <w:proofErr w:type="spellStart"/>
            <w:r w:rsidRPr="00025737">
              <w:rPr>
                <w:b/>
                <w:bCs/>
              </w:rPr>
              <w:t>sitzt</w:t>
            </w:r>
            <w:proofErr w:type="spellEnd"/>
            <w:r>
              <w:t>.</w:t>
            </w:r>
          </w:p>
          <w:p w14:paraId="7905983A" w14:textId="77777777" w:rsidR="00D04BC2" w:rsidRDefault="00D04BC2" w:rsidP="002D0A7B"/>
          <w:p w14:paraId="66ADE12E" w14:textId="77777777" w:rsidR="00D04BC2" w:rsidRDefault="00D04BC2" w:rsidP="002D0A7B"/>
        </w:tc>
      </w:tr>
      <w:tr w:rsidR="00D04BC2" w:rsidRPr="0049601C" w14:paraId="72BCF048" w14:textId="77777777" w:rsidTr="002D0A7B">
        <w:tc>
          <w:tcPr>
            <w:tcW w:w="9628" w:type="dxa"/>
          </w:tcPr>
          <w:p w14:paraId="3D219684" w14:textId="77777777" w:rsidR="00D04BC2" w:rsidRPr="00D04BC2" w:rsidRDefault="00D04BC2" w:rsidP="002D0A7B">
            <w:pPr>
              <w:rPr>
                <w:lang w:val="en-US"/>
              </w:rPr>
            </w:pPr>
            <w:r w:rsidRPr="00D04BC2">
              <w:rPr>
                <w:lang w:val="en-US"/>
              </w:rPr>
              <w:t xml:space="preserve">Erst beim Schwippschwager wird es so richtig </w:t>
            </w:r>
            <w:r w:rsidRPr="00D04BC2">
              <w:rPr>
                <w:b/>
                <w:bCs/>
                <w:lang w:val="en-US"/>
              </w:rPr>
              <w:t>nett</w:t>
            </w:r>
            <w:r w:rsidRPr="00D04BC2">
              <w:rPr>
                <w:lang w:val="en-US"/>
              </w:rPr>
              <w:t xml:space="preserve">! Jeder will doch, dass es die nette Oma </w:t>
            </w:r>
            <w:r w:rsidRPr="00D04BC2">
              <w:rPr>
                <w:b/>
                <w:bCs/>
                <w:lang w:val="en-US"/>
              </w:rPr>
              <w:t>erhält</w:t>
            </w:r>
            <w:r w:rsidRPr="00D04BC2">
              <w:rPr>
                <w:lang w:val="en-US"/>
              </w:rPr>
              <w:t xml:space="preserve">. </w:t>
            </w:r>
          </w:p>
          <w:p w14:paraId="4C980DF5" w14:textId="77777777" w:rsidR="00D04BC2" w:rsidRPr="00D04BC2" w:rsidRDefault="00D04BC2" w:rsidP="002D0A7B">
            <w:pPr>
              <w:rPr>
                <w:lang w:val="en-US"/>
              </w:rPr>
            </w:pPr>
          </w:p>
          <w:p w14:paraId="005C5F34" w14:textId="77777777" w:rsidR="00D04BC2" w:rsidRPr="00D04BC2" w:rsidRDefault="00D04BC2" w:rsidP="002D0A7B">
            <w:pPr>
              <w:rPr>
                <w:lang w:val="en-US"/>
              </w:rPr>
            </w:pPr>
          </w:p>
        </w:tc>
      </w:tr>
      <w:tr w:rsidR="00D04BC2" w14:paraId="507ED951" w14:textId="77777777" w:rsidTr="002D0A7B">
        <w:tc>
          <w:tcPr>
            <w:tcW w:w="9628" w:type="dxa"/>
          </w:tcPr>
          <w:p w14:paraId="555AE24F" w14:textId="77777777" w:rsidR="00D04BC2" w:rsidRDefault="00D04BC2" w:rsidP="002D0A7B">
            <w:r w:rsidRPr="00D04BC2">
              <w:rPr>
                <w:lang w:val="en-US"/>
              </w:rPr>
              <w:t xml:space="preserve">Ich nehm´s ja nur für meine netten </w:t>
            </w:r>
            <w:r w:rsidRPr="00D04BC2">
              <w:rPr>
                <w:b/>
                <w:bCs/>
                <w:lang w:val="en-US"/>
              </w:rPr>
              <w:t>Kinder</w:t>
            </w:r>
            <w:r w:rsidRPr="00D04BC2">
              <w:rPr>
                <w:lang w:val="en-US"/>
              </w:rPr>
              <w:t xml:space="preserve">. </w:t>
            </w:r>
            <w:r>
              <w:t xml:space="preserve">Aber der nette </w:t>
            </w:r>
            <w:proofErr w:type="spellStart"/>
            <w:r>
              <w:t>Opa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der </w:t>
            </w:r>
            <w:proofErr w:type="spellStart"/>
            <w:r>
              <w:t>edelste</w:t>
            </w:r>
            <w:proofErr w:type="spellEnd"/>
            <w:r>
              <w:t xml:space="preserve"> </w:t>
            </w:r>
            <w:r w:rsidRPr="00025737">
              <w:rPr>
                <w:b/>
                <w:bCs/>
              </w:rPr>
              <w:t>Finder</w:t>
            </w:r>
            <w:r>
              <w:t>!</w:t>
            </w:r>
          </w:p>
          <w:p w14:paraId="1AA8C4FF" w14:textId="77777777" w:rsidR="00D04BC2" w:rsidRDefault="00D04BC2" w:rsidP="002D0A7B"/>
          <w:p w14:paraId="579A2B60" w14:textId="77777777" w:rsidR="00D04BC2" w:rsidRDefault="00D04BC2" w:rsidP="002D0A7B"/>
        </w:tc>
      </w:tr>
      <w:tr w:rsidR="00D04BC2" w:rsidRPr="0049601C" w14:paraId="0891644C" w14:textId="77777777" w:rsidTr="002D0A7B">
        <w:tc>
          <w:tcPr>
            <w:tcW w:w="9628" w:type="dxa"/>
          </w:tcPr>
          <w:p w14:paraId="2D63D14B" w14:textId="77777777" w:rsidR="00D04BC2" w:rsidRPr="00D04BC2" w:rsidRDefault="00D04BC2" w:rsidP="002D0A7B">
            <w:pPr>
              <w:rPr>
                <w:lang w:val="en-US"/>
              </w:rPr>
            </w:pPr>
            <w:r w:rsidRPr="00D04BC2">
              <w:rPr>
                <w:lang w:val="en-US"/>
              </w:rPr>
              <w:lastRenderedPageBreak/>
              <w:t xml:space="preserve">Wären wir grün wären wir vielleicht </w:t>
            </w:r>
            <w:r w:rsidRPr="00D04BC2">
              <w:rPr>
                <w:b/>
                <w:bCs/>
                <w:lang w:val="en-US"/>
              </w:rPr>
              <w:t>Petersilie</w:t>
            </w:r>
            <w:r w:rsidRPr="00D04BC2">
              <w:rPr>
                <w:lang w:val="en-US"/>
              </w:rPr>
              <w:t xml:space="preserve">. Doch so sind wir einfach die nette </w:t>
            </w:r>
            <w:r w:rsidRPr="00D04BC2">
              <w:rPr>
                <w:b/>
                <w:bCs/>
                <w:lang w:val="en-US"/>
              </w:rPr>
              <w:t>Familie</w:t>
            </w:r>
            <w:r w:rsidRPr="00D04BC2">
              <w:rPr>
                <w:lang w:val="en-US"/>
              </w:rPr>
              <w:t>!</w:t>
            </w:r>
          </w:p>
          <w:p w14:paraId="6960EE0E" w14:textId="77777777" w:rsidR="00D04BC2" w:rsidRPr="00D04BC2" w:rsidRDefault="00D04BC2" w:rsidP="002D0A7B">
            <w:pPr>
              <w:rPr>
                <w:lang w:val="en-US"/>
              </w:rPr>
            </w:pPr>
          </w:p>
          <w:p w14:paraId="469977B0" w14:textId="77777777" w:rsidR="00D04BC2" w:rsidRPr="00D04BC2" w:rsidRDefault="00D04BC2" w:rsidP="002D0A7B">
            <w:pPr>
              <w:rPr>
                <w:lang w:val="en-US"/>
              </w:rPr>
            </w:pPr>
          </w:p>
        </w:tc>
      </w:tr>
      <w:tr w:rsidR="00D04BC2" w14:paraId="1737A0FD" w14:textId="77777777" w:rsidTr="002D0A7B">
        <w:tc>
          <w:tcPr>
            <w:tcW w:w="9628" w:type="dxa"/>
          </w:tcPr>
          <w:p w14:paraId="4CC1646B" w14:textId="77777777" w:rsidR="00D04BC2" w:rsidRDefault="00D04BC2" w:rsidP="002D0A7B">
            <w:r>
              <w:t xml:space="preserve">… den </w:t>
            </w:r>
            <w:proofErr w:type="spellStart"/>
            <w:r>
              <w:t>netten</w:t>
            </w:r>
            <w:proofErr w:type="spellEnd"/>
            <w:r>
              <w:t xml:space="preserve"> Tom </w:t>
            </w:r>
            <w:proofErr w:type="spellStart"/>
            <w:r>
              <w:t>darfst</w:t>
            </w:r>
            <w:proofErr w:type="spellEnd"/>
            <w:r>
              <w:t xml:space="preserve"> du </w:t>
            </w:r>
            <w:proofErr w:type="spellStart"/>
            <w:r>
              <w:t>mich</w:t>
            </w:r>
            <w:proofErr w:type="spellEnd"/>
            <w:r>
              <w:t xml:space="preserve"> </w:t>
            </w:r>
            <w:proofErr w:type="spellStart"/>
            <w:r w:rsidRPr="00025737">
              <w:rPr>
                <w:b/>
                <w:bCs/>
              </w:rPr>
              <w:t>nennen</w:t>
            </w:r>
            <w:proofErr w:type="spellEnd"/>
            <w:r>
              <w:t xml:space="preserve">.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dich</w:t>
            </w:r>
            <w:proofErr w:type="spellEnd"/>
            <w:r>
              <w:t xml:space="preserve"> von </w:t>
            </w:r>
            <w:proofErr w:type="spellStart"/>
            <w:r>
              <w:t>deinem</w:t>
            </w:r>
            <w:proofErr w:type="spellEnd"/>
            <w:r>
              <w:t xml:space="preserve"> </w:t>
            </w:r>
            <w:proofErr w:type="spellStart"/>
            <w:r>
              <w:t>Brot</w:t>
            </w:r>
            <w:proofErr w:type="spellEnd"/>
            <w:r>
              <w:t xml:space="preserve"> hier </w:t>
            </w:r>
            <w:proofErr w:type="spellStart"/>
            <w:r w:rsidRPr="00025737">
              <w:rPr>
                <w:b/>
                <w:bCs/>
              </w:rPr>
              <w:t>trennen</w:t>
            </w:r>
            <w:proofErr w:type="spellEnd"/>
            <w:r>
              <w:t>!</w:t>
            </w:r>
          </w:p>
          <w:p w14:paraId="3236282D" w14:textId="77777777" w:rsidR="00D04BC2" w:rsidRDefault="00D04BC2" w:rsidP="002D0A7B"/>
          <w:p w14:paraId="62B00EE0" w14:textId="77777777" w:rsidR="00D04BC2" w:rsidRDefault="00D04BC2" w:rsidP="002D0A7B"/>
        </w:tc>
      </w:tr>
      <w:tr w:rsidR="00D04BC2" w:rsidRPr="0049601C" w14:paraId="4E66A20E" w14:textId="77777777" w:rsidTr="002D0A7B">
        <w:tc>
          <w:tcPr>
            <w:tcW w:w="9628" w:type="dxa"/>
          </w:tcPr>
          <w:p w14:paraId="4C27B5D1" w14:textId="77777777" w:rsidR="00D04BC2" w:rsidRPr="00D04BC2" w:rsidRDefault="00D04BC2" w:rsidP="002D0A7B">
            <w:pPr>
              <w:rPr>
                <w:lang w:val="en-US"/>
              </w:rPr>
            </w:pPr>
            <w:proofErr w:type="spellStart"/>
            <w:r w:rsidRPr="00D04BC2">
              <w:rPr>
                <w:lang w:val="en-US"/>
              </w:rPr>
              <w:t>Ist</w:t>
            </w:r>
            <w:proofErr w:type="spellEnd"/>
            <w:r w:rsidRPr="00D04BC2">
              <w:rPr>
                <w:lang w:val="en-US"/>
              </w:rPr>
              <w:t xml:space="preserve"> man </w:t>
            </w:r>
            <w:proofErr w:type="spellStart"/>
            <w:r w:rsidRPr="00D04BC2">
              <w:rPr>
                <w:lang w:val="en-US"/>
              </w:rPr>
              <w:t>ein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Opa</w:t>
            </w:r>
            <w:proofErr w:type="spellEnd"/>
            <w:r w:rsidRPr="00D04BC2">
              <w:rPr>
                <w:lang w:val="en-US"/>
              </w:rPr>
              <w:t xml:space="preserve"> so </w:t>
            </w:r>
            <w:proofErr w:type="spellStart"/>
            <w:r w:rsidRPr="00D04BC2">
              <w:rPr>
                <w:lang w:val="en-US"/>
              </w:rPr>
              <w:t>nett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wie</w:t>
            </w:r>
            <w:proofErr w:type="spellEnd"/>
            <w:r w:rsidRPr="00D04BC2">
              <w:rPr>
                <w:lang w:val="en-US"/>
              </w:rPr>
              <w:t xml:space="preserve"> </w:t>
            </w:r>
            <w:r w:rsidRPr="00D04BC2">
              <w:rPr>
                <w:b/>
                <w:bCs/>
                <w:lang w:val="en-US"/>
              </w:rPr>
              <w:t>ich</w:t>
            </w:r>
            <w:r w:rsidRPr="00D04BC2">
              <w:rPr>
                <w:lang w:val="en-US"/>
              </w:rPr>
              <w:t xml:space="preserve">, </w:t>
            </w:r>
            <w:proofErr w:type="spellStart"/>
            <w:r w:rsidRPr="00D04BC2">
              <w:rPr>
                <w:lang w:val="en-US"/>
              </w:rPr>
              <w:t>braucht</w:t>
            </w:r>
            <w:proofErr w:type="spellEnd"/>
            <w:r w:rsidRPr="00D04BC2">
              <w:rPr>
                <w:lang w:val="en-US"/>
              </w:rPr>
              <w:t xml:space="preserve"> man </w:t>
            </w:r>
            <w:proofErr w:type="spellStart"/>
            <w:r w:rsidRPr="00D04BC2">
              <w:rPr>
                <w:lang w:val="en-US"/>
              </w:rPr>
              <w:t>schon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ein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Brot</w:t>
            </w:r>
            <w:proofErr w:type="spellEnd"/>
            <w:r w:rsidRPr="00D04BC2">
              <w:rPr>
                <w:lang w:val="en-US"/>
              </w:rPr>
              <w:t xml:space="preserve"> </w:t>
            </w:r>
            <w:proofErr w:type="spellStart"/>
            <w:r w:rsidRPr="00D04BC2">
              <w:rPr>
                <w:lang w:val="en-US"/>
              </w:rPr>
              <w:t>allein</w:t>
            </w:r>
            <w:proofErr w:type="spellEnd"/>
            <w:r w:rsidRPr="00D04BC2">
              <w:rPr>
                <w:lang w:val="en-US"/>
              </w:rPr>
              <w:t xml:space="preserve"> für </w:t>
            </w:r>
            <w:proofErr w:type="spellStart"/>
            <w:r w:rsidRPr="00D04BC2">
              <w:rPr>
                <w:b/>
                <w:bCs/>
                <w:lang w:val="en-US"/>
              </w:rPr>
              <w:t>sich</w:t>
            </w:r>
            <w:proofErr w:type="spellEnd"/>
            <w:r w:rsidRPr="00D04BC2">
              <w:rPr>
                <w:lang w:val="en-US"/>
              </w:rPr>
              <w:t xml:space="preserve">! </w:t>
            </w:r>
          </w:p>
          <w:p w14:paraId="2A76FDB3" w14:textId="77777777" w:rsidR="00D04BC2" w:rsidRPr="00D04BC2" w:rsidRDefault="00D04BC2" w:rsidP="002D0A7B">
            <w:pPr>
              <w:rPr>
                <w:lang w:val="en-US"/>
              </w:rPr>
            </w:pPr>
          </w:p>
          <w:p w14:paraId="31EF8FA6" w14:textId="77777777" w:rsidR="00D04BC2" w:rsidRPr="00D04BC2" w:rsidRDefault="00D04BC2" w:rsidP="002D0A7B">
            <w:pPr>
              <w:rPr>
                <w:lang w:val="en-US"/>
              </w:rPr>
            </w:pPr>
          </w:p>
        </w:tc>
      </w:tr>
      <w:tr w:rsidR="00D04BC2" w14:paraId="4BF50A4B" w14:textId="77777777" w:rsidTr="002D0A7B">
        <w:tc>
          <w:tcPr>
            <w:tcW w:w="9628" w:type="dxa"/>
          </w:tcPr>
          <w:p w14:paraId="5263C941" w14:textId="77777777" w:rsidR="00D04BC2" w:rsidRDefault="00D04BC2" w:rsidP="002D0A7B">
            <w:r>
              <w:t xml:space="preserve">Aber </w:t>
            </w:r>
            <w:proofErr w:type="spellStart"/>
            <w:r>
              <w:t>nett</w:t>
            </w:r>
            <w:proofErr w:type="spellEnd"/>
            <w:r>
              <w:t xml:space="preserve"> </w:t>
            </w:r>
            <w:proofErr w:type="spellStart"/>
            <w:r>
              <w:t>bist</w:t>
            </w:r>
            <w:proofErr w:type="spellEnd"/>
            <w:r>
              <w:t xml:space="preserve"> </w:t>
            </w:r>
            <w:proofErr w:type="spellStart"/>
            <w:r>
              <w:t>andererseits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 du, </w:t>
            </w:r>
            <w:proofErr w:type="spellStart"/>
            <w:r>
              <w:t>drum</w:t>
            </w:r>
            <w:proofErr w:type="spellEnd"/>
            <w:r>
              <w:t xml:space="preserve"> </w:t>
            </w:r>
            <w:proofErr w:type="spellStart"/>
            <w:r w:rsidRPr="00025737">
              <w:rPr>
                <w:b/>
                <w:bCs/>
              </w:rPr>
              <w:t>komm</w:t>
            </w:r>
            <w:proofErr w:type="spellEnd"/>
            <w:r>
              <w:t xml:space="preserve">, und </w:t>
            </w:r>
            <w:proofErr w:type="spellStart"/>
            <w:r>
              <w:t>nimm</w:t>
            </w:r>
            <w:proofErr w:type="spellEnd"/>
            <w:r>
              <w:t xml:space="preserve"> die </w:t>
            </w:r>
            <w:proofErr w:type="spellStart"/>
            <w:r>
              <w:t>letzte</w:t>
            </w:r>
            <w:proofErr w:type="spellEnd"/>
            <w:r>
              <w:t xml:space="preserve"> Hälfte, netter </w:t>
            </w:r>
            <w:r w:rsidRPr="00025737">
              <w:rPr>
                <w:b/>
                <w:bCs/>
              </w:rPr>
              <w:t>Tom</w:t>
            </w:r>
            <w:r>
              <w:t>!</w:t>
            </w:r>
          </w:p>
          <w:p w14:paraId="592C981B" w14:textId="77777777" w:rsidR="00D04BC2" w:rsidRDefault="00D04BC2" w:rsidP="002D0A7B"/>
          <w:p w14:paraId="1ED42751" w14:textId="77777777" w:rsidR="00D04BC2" w:rsidRDefault="00D04BC2" w:rsidP="002D0A7B"/>
        </w:tc>
      </w:tr>
    </w:tbl>
    <w:p w14:paraId="1298BE1C" w14:textId="77777777" w:rsidR="00D04BC2" w:rsidRDefault="00D04BC2" w:rsidP="00D04BC2"/>
    <w:p w14:paraId="08C1EA01" w14:textId="77777777" w:rsidR="00D04BC2" w:rsidRDefault="00D04BC2" w:rsidP="00D04BC2"/>
    <w:p w14:paraId="123AD3D3" w14:textId="77777777" w:rsidR="00D04BC2" w:rsidRDefault="00D04BC2" w:rsidP="00D04BC2"/>
    <w:p w14:paraId="75DD069D" w14:textId="77777777" w:rsidR="00D04BC2" w:rsidRDefault="00D04BC2" w:rsidP="00D04BC2"/>
    <w:p w14:paraId="3B53A162" w14:textId="77777777" w:rsidR="00D04BC2" w:rsidRDefault="00D04BC2" w:rsidP="00D04BC2"/>
    <w:p w14:paraId="1262F91B" w14:textId="77777777" w:rsidR="00D04BC2" w:rsidRDefault="00D04BC2" w:rsidP="00D04BC2"/>
    <w:p w14:paraId="79FB45BD" w14:textId="77777777" w:rsidR="00D04BC2" w:rsidRDefault="00D04BC2" w:rsidP="00D04BC2"/>
    <w:p w14:paraId="37AF680F" w14:textId="77777777" w:rsidR="00D04BC2" w:rsidRDefault="00D04BC2" w:rsidP="00D04BC2"/>
    <w:p w14:paraId="467FC9BC" w14:textId="25E8652A" w:rsidR="10EE187D" w:rsidRDefault="10EE187D" w:rsidP="10EE187D">
      <w:pPr>
        <w:pStyle w:val="Titel"/>
        <w:rPr>
          <w:rFonts w:cstheme="majorBidi"/>
          <w:sz w:val="48"/>
          <w:szCs w:val="48"/>
        </w:rPr>
      </w:pPr>
    </w:p>
    <w:sectPr w:rsidR="10EE187D" w:rsidSect="00F27B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27" w:right="680" w:bottom="851" w:left="680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C2DB" w14:textId="77777777" w:rsidR="00830859" w:rsidRDefault="00830859" w:rsidP="006626CB">
      <w:pPr>
        <w:spacing w:line="240" w:lineRule="auto"/>
      </w:pPr>
      <w:r>
        <w:separator/>
      </w:r>
    </w:p>
    <w:p w14:paraId="48C4113E" w14:textId="77777777" w:rsidR="00830859" w:rsidRDefault="00830859"/>
    <w:p w14:paraId="24D64E84" w14:textId="77777777" w:rsidR="00830859" w:rsidRDefault="00830859" w:rsidP="00550804"/>
  </w:endnote>
  <w:endnote w:type="continuationSeparator" w:id="0">
    <w:p w14:paraId="231B600D" w14:textId="77777777" w:rsidR="00830859" w:rsidRDefault="00830859" w:rsidP="006626CB">
      <w:pPr>
        <w:spacing w:line="240" w:lineRule="auto"/>
      </w:pPr>
      <w:r>
        <w:continuationSeparator/>
      </w:r>
    </w:p>
    <w:p w14:paraId="6C4092B6" w14:textId="77777777" w:rsidR="00830859" w:rsidRDefault="00830859"/>
    <w:p w14:paraId="04492E9B" w14:textId="77777777" w:rsidR="00830859" w:rsidRDefault="00830859" w:rsidP="00550804"/>
  </w:endnote>
  <w:endnote w:type="continuationNotice" w:id="1">
    <w:p w14:paraId="031BE455" w14:textId="77777777" w:rsidR="00830859" w:rsidRDefault="008308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Overskrifter C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A13D" w14:textId="77777777" w:rsidR="008F37D7" w:rsidRDefault="008F37D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4596" w14:textId="77777777" w:rsidR="008F37D7" w:rsidRDefault="008F37D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E58F" w14:textId="77777777" w:rsidR="008F37D7" w:rsidRDefault="008F37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03CD" w14:textId="77777777" w:rsidR="00830859" w:rsidRDefault="00830859" w:rsidP="006626CB">
      <w:pPr>
        <w:spacing w:line="240" w:lineRule="auto"/>
      </w:pPr>
      <w:r>
        <w:separator/>
      </w:r>
    </w:p>
    <w:p w14:paraId="111ED526" w14:textId="77777777" w:rsidR="00830859" w:rsidRDefault="00830859"/>
    <w:p w14:paraId="66E3C814" w14:textId="77777777" w:rsidR="00830859" w:rsidRDefault="00830859" w:rsidP="00550804"/>
  </w:footnote>
  <w:footnote w:type="continuationSeparator" w:id="0">
    <w:p w14:paraId="766050C7" w14:textId="77777777" w:rsidR="00830859" w:rsidRDefault="00830859" w:rsidP="006626CB">
      <w:pPr>
        <w:spacing w:line="240" w:lineRule="auto"/>
      </w:pPr>
      <w:r>
        <w:continuationSeparator/>
      </w:r>
    </w:p>
    <w:p w14:paraId="6807DFDF" w14:textId="77777777" w:rsidR="00830859" w:rsidRDefault="00830859"/>
    <w:p w14:paraId="11245857" w14:textId="77777777" w:rsidR="00830859" w:rsidRDefault="00830859" w:rsidP="00550804"/>
  </w:footnote>
  <w:footnote w:type="continuationNotice" w:id="1">
    <w:p w14:paraId="3685E8FC" w14:textId="77777777" w:rsidR="00830859" w:rsidRDefault="008308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63AF" w14:textId="77777777" w:rsidR="00332E8D" w:rsidRDefault="00332E8D" w:rsidP="00F4211C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51A3">
      <w:rPr>
        <w:rStyle w:val="Sidetal"/>
        <w:noProof/>
      </w:rPr>
      <w:t>1</w:t>
    </w:r>
    <w:r>
      <w:rPr>
        <w:rStyle w:val="Sidetal"/>
      </w:rPr>
      <w:fldChar w:fldCharType="end"/>
    </w:r>
  </w:p>
  <w:p w14:paraId="481FEFAA" w14:textId="77777777" w:rsidR="00234E42" w:rsidRDefault="00234E42" w:rsidP="00332E8D">
    <w:pPr>
      <w:pStyle w:val="Sidehoved"/>
      <w:ind w:right="360"/>
    </w:pPr>
  </w:p>
  <w:p w14:paraId="0C3A245A" w14:textId="77777777" w:rsidR="00E07C48" w:rsidRDefault="00E07C48"/>
  <w:p w14:paraId="2D915123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1E82" w14:textId="3302B342" w:rsidR="00CA4151" w:rsidRPr="009438D3" w:rsidRDefault="009438D3" w:rsidP="009438D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7F1495" wp14:editId="14457904">
              <wp:simplePos x="0" y="0"/>
              <wp:positionH relativeFrom="column">
                <wp:posOffset>6123149</wp:posOffset>
              </wp:positionH>
              <wp:positionV relativeFrom="paragraph">
                <wp:posOffset>1905</wp:posOffset>
              </wp:positionV>
              <wp:extent cx="560334" cy="245852"/>
              <wp:effectExtent l="0" t="0" r="0" b="8255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334" cy="2458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528CE" w14:textId="77777777" w:rsidR="009438D3" w:rsidRPr="009438D3" w:rsidRDefault="00000000" w:rsidP="009438D3">
                          <w:pPr>
                            <w:pStyle w:val="Sidehoved"/>
                            <w:jc w:val="right"/>
                          </w:pPr>
                          <w:sdt>
                            <w:sdtPr>
                              <w:rPr>
                                <w:rStyle w:val="Sidetal"/>
                              </w:rPr>
                              <w:id w:val="52197474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9438D3" w:rsidRPr="00A64D1A">
                                <w:rPr>
                                  <w:rStyle w:val="Sidetal"/>
                                </w:rPr>
                                <w:fldChar w:fldCharType="begin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instrText xml:space="preserve"> PAGE </w:instrTex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separate"/>
                              </w:r>
                              <w:r w:rsidR="009438D3">
                                <w:rPr>
                                  <w:rStyle w:val="Sidetal"/>
                                </w:rPr>
                                <w:t>1</w: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end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t>/</w:t>
                              </w:r>
                              <w:r w:rsidR="009438D3" w:rsidRPr="00A64D1A">
                                <w:fldChar w:fldCharType="begin"/>
                              </w:r>
                              <w:r w:rsidR="009438D3" w:rsidRPr="00A64D1A">
                                <w:instrText>NUMPAGES \ * arabisk \ * MERGEFORMAT</w:instrText>
                              </w:r>
                              <w:r w:rsidR="009438D3" w:rsidRPr="00A64D1A">
                                <w:fldChar w:fldCharType="separate"/>
                              </w:r>
                              <w:r w:rsidR="009438D3">
                                <w:t>1</w:t>
                              </w:r>
                              <w:r w:rsidR="009438D3" w:rsidRPr="00A64D1A">
                                <w:fldChar w:fldCharType="end"/>
                              </w:r>
                            </w:sdtContent>
                          </w:sdt>
                        </w:p>
                        <w:p w14:paraId="1AAB37FC" w14:textId="77777777" w:rsidR="009438D3" w:rsidRPr="009438D3" w:rsidRDefault="009438D3" w:rsidP="009438D3">
                          <w:pPr>
                            <w:spacing w:after="46" w:line="200" w:lineRule="exact"/>
                            <w:jc w:val="righ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F1495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style="position:absolute;margin-left:482.15pt;margin-top:.15pt;width:44.1pt;height:19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" filled="f" stroked="f" strokeweight=".5pt">
              <v:textbox inset="0,0,0,0">
                <w:txbxContent>
                  <w:p w14:paraId="257528CE" w14:textId="77777777" w:rsidR="009438D3" w:rsidRPr="009438D3" w:rsidRDefault="00000000" w:rsidP="009438D3">
                    <w:pPr>
                      <w:pStyle w:val="Sidehoved"/>
                      <w:jc w:val="right"/>
                    </w:pPr>
                    <w:sdt>
                      <w:sdtPr>
                        <w:rPr>
                          <w:rStyle w:val="Sidetal"/>
                        </w:rPr>
                        <w:id w:val="521974740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9438D3" w:rsidRPr="00A64D1A">
                          <w:rPr>
                            <w:rStyle w:val="Sidetal"/>
                          </w:rPr>
                          <w:fldChar w:fldCharType="begin"/>
                        </w:r>
                        <w:r w:rsidR="009438D3" w:rsidRPr="00A64D1A">
                          <w:rPr>
                            <w:rStyle w:val="Sidetal"/>
                          </w:rPr>
                          <w:instrText xml:space="preserve"> PAGE </w:instrTex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separate"/>
                        </w:r>
                        <w:r w:rsidR="009438D3">
                          <w:rPr>
                            <w:rStyle w:val="Sidetal"/>
                          </w:rPr>
                          <w:t>1</w: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end"/>
                        </w:r>
                        <w:r w:rsidR="009438D3" w:rsidRPr="00A64D1A">
                          <w:rPr>
                            <w:rStyle w:val="Sidetal"/>
                          </w:rPr>
                          <w:t>/</w:t>
                        </w:r>
                        <w:r w:rsidR="009438D3" w:rsidRPr="00A64D1A">
                          <w:fldChar w:fldCharType="begin"/>
                        </w:r>
                        <w:r w:rsidR="009438D3" w:rsidRPr="00A64D1A">
                          <w:instrText>NUMPAGES \ * arabisk \ * MERGEFORMAT</w:instrText>
                        </w:r>
                        <w:r w:rsidR="009438D3" w:rsidRPr="00A64D1A">
                          <w:fldChar w:fldCharType="separate"/>
                        </w:r>
                        <w:r w:rsidR="009438D3">
                          <w:t>1</w:t>
                        </w:r>
                        <w:r w:rsidR="009438D3" w:rsidRPr="00A64D1A">
                          <w:fldChar w:fldCharType="end"/>
                        </w:r>
                      </w:sdtContent>
                    </w:sdt>
                  </w:p>
                  <w:p w14:paraId="1AAB37FC" w14:textId="77777777" w:rsidR="009438D3" w:rsidRPr="009438D3" w:rsidRDefault="009438D3" w:rsidP="009438D3">
                    <w:pPr>
                      <w:spacing w:after="46" w:line="200" w:lineRule="exact"/>
                      <w:jc w:val="righ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CA4151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403C9C" wp14:editId="63620250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group id="Grafik 3" style="position:absolute;margin-left:28.9pt;margin-top:28.65pt;width:66.9pt;height:41.1pt;z-index:-251657216;mso-position-horizontal-relative:page;mso-position-vertical-relative:page;mso-width-relative:margin;mso-height-relative:margin" coordsize="46977,28809" o:spid="_x0000_s1026" w14:anchorId="50C68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style="position:absolute;left:3396;top:10083;width:14909;height:15526;visibility:visible;mso-wrap-style:square;v-text-anchor:middle" coordsize="1490923,1552614" o:spid="_x0000_s1027" filled="f" stroked="f" strokeweight=".21703mm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style="position:absolute;left:20880;top:3479;width:7565;height:21813;visibility:visible;mso-wrap-style:square;v-text-anchor:middle" coordsize="756561,2181358" o:spid="_x0000_s1028" filled="f" stroked="f" strokeweight=".21703mm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style="position:absolute;left:30478;top:10399;width:13098;height:15209;visibility:visible;mso-wrap-style:square;v-text-anchor:middle" coordsize="1309814,1520915" o:spid="_x0000_s1029" filled="f" stroked="f" strokeweight=".21703mm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Pr="009438D3">
      <w:rPr>
        <w:noProof/>
      </w:rPr>
      <w:t xml:space="preserve"> </w:t>
    </w:r>
  </w:p>
  <w:p w14:paraId="321C238A" w14:textId="77777777" w:rsidR="00E07C48" w:rsidRDefault="00E07C48"/>
  <w:p w14:paraId="7C8C3574" w14:textId="77777777" w:rsidR="00E07C48" w:rsidRDefault="00E07C48" w:rsidP="005508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BAE6" w14:textId="77777777" w:rsidR="008F37D7" w:rsidRDefault="008F37D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proofState w:spelling="clean" w:grammar="clean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79"/>
    <w:rsid w:val="000B0787"/>
    <w:rsid w:val="000D55B9"/>
    <w:rsid w:val="00101958"/>
    <w:rsid w:val="00102EE1"/>
    <w:rsid w:val="001147B5"/>
    <w:rsid w:val="001514C9"/>
    <w:rsid w:val="001C030B"/>
    <w:rsid w:val="001E113B"/>
    <w:rsid w:val="001E227D"/>
    <w:rsid w:val="00222304"/>
    <w:rsid w:val="00234E42"/>
    <w:rsid w:val="0028792B"/>
    <w:rsid w:val="002C2CF0"/>
    <w:rsid w:val="002F4330"/>
    <w:rsid w:val="00321F0F"/>
    <w:rsid w:val="00332E8D"/>
    <w:rsid w:val="00371679"/>
    <w:rsid w:val="00372E95"/>
    <w:rsid w:val="003D3FCF"/>
    <w:rsid w:val="003D6A57"/>
    <w:rsid w:val="00421BF1"/>
    <w:rsid w:val="00451DC3"/>
    <w:rsid w:val="0049601C"/>
    <w:rsid w:val="00537E64"/>
    <w:rsid w:val="00550804"/>
    <w:rsid w:val="00584D9E"/>
    <w:rsid w:val="005A5292"/>
    <w:rsid w:val="00600870"/>
    <w:rsid w:val="00631451"/>
    <w:rsid w:val="006351A3"/>
    <w:rsid w:val="00651D71"/>
    <w:rsid w:val="006626CB"/>
    <w:rsid w:val="006A1D87"/>
    <w:rsid w:val="007A15DC"/>
    <w:rsid w:val="008000E9"/>
    <w:rsid w:val="00830859"/>
    <w:rsid w:val="00845687"/>
    <w:rsid w:val="008B360D"/>
    <w:rsid w:val="008C241E"/>
    <w:rsid w:val="008F37D7"/>
    <w:rsid w:val="009310D4"/>
    <w:rsid w:val="009438D3"/>
    <w:rsid w:val="00953B47"/>
    <w:rsid w:val="00960E8A"/>
    <w:rsid w:val="00A514FE"/>
    <w:rsid w:val="00A64D1A"/>
    <w:rsid w:val="00AE70D3"/>
    <w:rsid w:val="00AF5263"/>
    <w:rsid w:val="00B229B5"/>
    <w:rsid w:val="00B41B4B"/>
    <w:rsid w:val="00BB6996"/>
    <w:rsid w:val="00C16147"/>
    <w:rsid w:val="00CA4151"/>
    <w:rsid w:val="00CE7142"/>
    <w:rsid w:val="00D0067B"/>
    <w:rsid w:val="00D04BC2"/>
    <w:rsid w:val="00D14BB9"/>
    <w:rsid w:val="00E07C48"/>
    <w:rsid w:val="00E273CA"/>
    <w:rsid w:val="00EF3A8A"/>
    <w:rsid w:val="00F02A41"/>
    <w:rsid w:val="00F27B36"/>
    <w:rsid w:val="00F62C26"/>
    <w:rsid w:val="00F6492E"/>
    <w:rsid w:val="00F96BD6"/>
    <w:rsid w:val="00FA304C"/>
    <w:rsid w:val="00FB07BA"/>
    <w:rsid w:val="0D03B920"/>
    <w:rsid w:val="10AFE24F"/>
    <w:rsid w:val="10EE187D"/>
    <w:rsid w:val="18BCF2C4"/>
    <w:rsid w:val="1AABA528"/>
    <w:rsid w:val="26586230"/>
    <w:rsid w:val="279B59C6"/>
    <w:rsid w:val="27E5AD8A"/>
    <w:rsid w:val="29817DEB"/>
    <w:rsid w:val="2B1D4E4C"/>
    <w:rsid w:val="2BE40944"/>
    <w:rsid w:val="2BED801E"/>
    <w:rsid w:val="44C91985"/>
    <w:rsid w:val="45BD1895"/>
    <w:rsid w:val="53BDE562"/>
    <w:rsid w:val="53DCCF3B"/>
    <w:rsid w:val="54372FE1"/>
    <w:rsid w:val="55A02992"/>
    <w:rsid w:val="58E4082B"/>
    <w:rsid w:val="5C06BFF6"/>
    <w:rsid w:val="5FEACE9A"/>
    <w:rsid w:val="6B3CCF1F"/>
    <w:rsid w:val="6E746FE1"/>
    <w:rsid w:val="7A9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9A7A"/>
  <w15:chartTrackingRefBased/>
  <w15:docId w15:val="{ACA56008-D7E6-459B-9BA5-FA01AC4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9438D3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table" w:styleId="Tabel-Gitter">
    <w:name w:val="Table Grid"/>
    <w:basedOn w:val="Tabel-Normal"/>
    <w:uiPriority w:val="39"/>
    <w:rsid w:val="00D04BC2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\Downloads\CFU_Elevmateriale%20(1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8" ma:contentTypeDescription="Opret et nyt dokument." ma:contentTypeScope="" ma:versionID="78a253c8f124f91a64854ca5bd32833e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48623fc009fdca1e2607f08ac2588469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cb026-90ae-4e7b-968e-20d2d674c17b" xsi:nil="true"/>
    <lcf76f155ced4ddcb4097134ff3c332f xmlns="db5e4e26-a774-4089-af9d-49e166f488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17C19-58EA-4444-9DF4-52AF308E5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F2CDB-AB72-6449-BA5B-A3CC6CB103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40EA6-95E5-47CD-B0C5-325C4FBA5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CEE52-D1F2-4BC7-B1D0-E918A496C7E6}">
  <ds:schemaRefs>
    <ds:schemaRef ds:uri="http://schemas.microsoft.com/office/2006/metadata/properties"/>
    <ds:schemaRef ds:uri="http://schemas.microsoft.com/office/infopath/2007/PartnerControls"/>
    <ds:schemaRef ds:uri="938cb026-90ae-4e7b-968e-20d2d674c17b"/>
    <ds:schemaRef ds:uri="db5e4e26-a774-4089-af9d-49e166f488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C:\Users\kgr\Downloads\CFU_Elevmateriale (1).dotx</Template>
  <TotalTime>0</TotalTime>
  <Pages>2</Pages>
  <Words>251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Kim Østerskov Andersen (kian)</cp:lastModifiedBy>
  <cp:revision>3</cp:revision>
  <cp:lastPrinted>2024-05-15T08:55:00Z</cp:lastPrinted>
  <dcterms:created xsi:type="dcterms:W3CDTF">2024-05-15T08:55:00Z</dcterms:created>
  <dcterms:modified xsi:type="dcterms:W3CDTF">2024-05-15T08:55:00Z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0x01010060793152213AB543A430B8FE5C95C7F0</vt:lpwstr>
  </property>
  <property fmtid="{D5CDD505-2E9C-101B-9397-08002B2CF9AE}" pid="3" name="MediaServiceImageTags">
    <vt:lpwstr/>
  </property>
</Properties>
</file>