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D97B" w14:textId="77777777" w:rsidR="00527314" w:rsidRDefault="00527314" w:rsidP="00527314">
      <w:r>
        <w:t xml:space="preserve">Rimekort – lad eleverne bruge disse ord fra filmen. Sæt de ord sammen, som rimer. </w:t>
      </w:r>
    </w:p>
    <w:p w14:paraId="0FB11356" w14:textId="77777777" w:rsidR="00527314" w:rsidRDefault="00527314" w:rsidP="00527314">
      <w:r>
        <w:t xml:space="preserve">Eks. </w:t>
      </w:r>
      <w:proofErr w:type="spellStart"/>
      <w:r>
        <w:t>Trennen</w:t>
      </w:r>
      <w:proofErr w:type="spellEnd"/>
      <w:r>
        <w:t xml:space="preserve"> – </w:t>
      </w:r>
      <w:proofErr w:type="spellStart"/>
      <w:r>
        <w:t>Kennen</w:t>
      </w:r>
      <w:proofErr w:type="spellEnd"/>
      <w:r>
        <w:t xml:space="preserve">, Dame - </w:t>
      </w:r>
      <w:proofErr w:type="spellStart"/>
      <w:r>
        <w:t>Name</w:t>
      </w:r>
      <w:proofErr w:type="spellEnd"/>
    </w:p>
    <w:p w14:paraId="173F80F1" w14:textId="77777777" w:rsidR="00527314" w:rsidRDefault="00527314" w:rsidP="00527314"/>
    <w:p w14:paraId="2E7F40AB" w14:textId="77777777" w:rsidR="00527314" w:rsidRDefault="00527314" w:rsidP="0052731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27314" w14:paraId="244015DC" w14:textId="77777777" w:rsidTr="002D0A7B">
        <w:tc>
          <w:tcPr>
            <w:tcW w:w="2407" w:type="dxa"/>
          </w:tcPr>
          <w:p w14:paraId="7A4267F4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Hand</w:t>
            </w:r>
          </w:p>
          <w:p w14:paraId="1819777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609AE3A4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11BE8E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Bekannt</w:t>
            </w:r>
            <w:proofErr w:type="spellEnd"/>
          </w:p>
        </w:tc>
        <w:tc>
          <w:tcPr>
            <w:tcW w:w="2407" w:type="dxa"/>
          </w:tcPr>
          <w:p w14:paraId="16C326C9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Netter</w:t>
            </w:r>
          </w:p>
        </w:tc>
        <w:tc>
          <w:tcPr>
            <w:tcW w:w="2407" w:type="dxa"/>
          </w:tcPr>
          <w:p w14:paraId="57B3B553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Retter</w:t>
            </w:r>
          </w:p>
        </w:tc>
      </w:tr>
      <w:tr w:rsidR="00527314" w14:paraId="13B95186" w14:textId="77777777" w:rsidTr="002D0A7B">
        <w:tc>
          <w:tcPr>
            <w:tcW w:w="2407" w:type="dxa"/>
          </w:tcPr>
          <w:p w14:paraId="49935131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Trennen</w:t>
            </w:r>
            <w:proofErr w:type="spellEnd"/>
          </w:p>
          <w:p w14:paraId="1D987979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339EAE73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9974FF6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Kennen</w:t>
            </w:r>
            <w:proofErr w:type="spellEnd"/>
          </w:p>
        </w:tc>
        <w:tc>
          <w:tcPr>
            <w:tcW w:w="2407" w:type="dxa"/>
          </w:tcPr>
          <w:p w14:paraId="6CE37691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Vertrau</w:t>
            </w:r>
            <w:proofErr w:type="spellEnd"/>
          </w:p>
        </w:tc>
        <w:tc>
          <w:tcPr>
            <w:tcW w:w="2407" w:type="dxa"/>
          </w:tcPr>
          <w:p w14:paraId="6D488F96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Frau</w:t>
            </w:r>
            <w:proofErr w:type="spellEnd"/>
          </w:p>
        </w:tc>
      </w:tr>
      <w:tr w:rsidR="00527314" w14:paraId="19756776" w14:textId="77777777" w:rsidTr="002D0A7B">
        <w:tc>
          <w:tcPr>
            <w:tcW w:w="2407" w:type="dxa"/>
          </w:tcPr>
          <w:p w14:paraId="4779480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Sohn</w:t>
            </w:r>
          </w:p>
          <w:p w14:paraId="226A42E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12CD709E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E660DB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Schon</w:t>
            </w:r>
            <w:proofErr w:type="spellEnd"/>
          </w:p>
        </w:tc>
        <w:tc>
          <w:tcPr>
            <w:tcW w:w="2407" w:type="dxa"/>
          </w:tcPr>
          <w:p w14:paraId="5C29787A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Stören</w:t>
            </w:r>
            <w:proofErr w:type="spellEnd"/>
          </w:p>
        </w:tc>
        <w:tc>
          <w:tcPr>
            <w:tcW w:w="2407" w:type="dxa"/>
          </w:tcPr>
          <w:p w14:paraId="3DFFCD57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Wiederhören</w:t>
            </w:r>
            <w:proofErr w:type="spellEnd"/>
          </w:p>
        </w:tc>
      </w:tr>
      <w:tr w:rsidR="00527314" w14:paraId="7DD34FD7" w14:textId="77777777" w:rsidTr="002D0A7B">
        <w:tc>
          <w:tcPr>
            <w:tcW w:w="2407" w:type="dxa"/>
          </w:tcPr>
          <w:p w14:paraId="480EE013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Altbekannte</w:t>
            </w:r>
            <w:proofErr w:type="spellEnd"/>
          </w:p>
          <w:p w14:paraId="4BEF87BB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7DB71A4E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47927A1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Tante</w:t>
            </w:r>
          </w:p>
        </w:tc>
        <w:tc>
          <w:tcPr>
            <w:tcW w:w="2407" w:type="dxa"/>
          </w:tcPr>
          <w:p w14:paraId="66F25115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Mager</w:t>
            </w:r>
          </w:p>
        </w:tc>
        <w:tc>
          <w:tcPr>
            <w:tcW w:w="2407" w:type="dxa"/>
          </w:tcPr>
          <w:p w14:paraId="791D8DB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Schwippschwager</w:t>
            </w:r>
            <w:proofErr w:type="spellEnd"/>
          </w:p>
        </w:tc>
      </w:tr>
      <w:tr w:rsidR="00527314" w14:paraId="07A3DC7B" w14:textId="77777777" w:rsidTr="002D0A7B">
        <w:tc>
          <w:tcPr>
            <w:tcW w:w="2407" w:type="dxa"/>
          </w:tcPr>
          <w:p w14:paraId="2EAAF68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Wir</w:t>
            </w:r>
            <w:proofErr w:type="spellEnd"/>
          </w:p>
          <w:p w14:paraId="3A606E04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6FC1340B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1F68C5F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Wir</w:t>
            </w:r>
            <w:proofErr w:type="spellEnd"/>
          </w:p>
        </w:tc>
        <w:tc>
          <w:tcPr>
            <w:tcW w:w="2407" w:type="dxa"/>
          </w:tcPr>
          <w:p w14:paraId="4A73F473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Dame</w:t>
            </w:r>
          </w:p>
        </w:tc>
        <w:tc>
          <w:tcPr>
            <w:tcW w:w="2407" w:type="dxa"/>
          </w:tcPr>
          <w:p w14:paraId="5D75B4BF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Name</w:t>
            </w:r>
            <w:proofErr w:type="spellEnd"/>
          </w:p>
        </w:tc>
      </w:tr>
      <w:tr w:rsidR="00527314" w14:paraId="66E8213C" w14:textId="77777777" w:rsidTr="002D0A7B">
        <w:tc>
          <w:tcPr>
            <w:tcW w:w="2407" w:type="dxa"/>
          </w:tcPr>
          <w:p w14:paraId="344E0D09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Heißen</w:t>
            </w:r>
            <w:proofErr w:type="spellEnd"/>
          </w:p>
          <w:p w14:paraId="03671D0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3156EE82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F08BBB4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Beißen</w:t>
            </w:r>
            <w:proofErr w:type="spellEnd"/>
          </w:p>
        </w:tc>
        <w:tc>
          <w:tcPr>
            <w:tcW w:w="2407" w:type="dxa"/>
          </w:tcPr>
          <w:p w14:paraId="3D15D75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Vergessen</w:t>
            </w:r>
            <w:proofErr w:type="spellEnd"/>
          </w:p>
        </w:tc>
        <w:tc>
          <w:tcPr>
            <w:tcW w:w="2407" w:type="dxa"/>
          </w:tcPr>
          <w:p w14:paraId="09F3BEB7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Essen</w:t>
            </w:r>
          </w:p>
        </w:tc>
      </w:tr>
      <w:tr w:rsidR="00527314" w14:paraId="6FC9ED54" w14:textId="77777777" w:rsidTr="002D0A7B">
        <w:tc>
          <w:tcPr>
            <w:tcW w:w="2407" w:type="dxa"/>
          </w:tcPr>
          <w:p w14:paraId="724FE1D2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Stibitzt</w:t>
            </w:r>
            <w:proofErr w:type="spellEnd"/>
          </w:p>
          <w:p w14:paraId="06844197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7D972C1F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B84A49D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Sitzt</w:t>
            </w:r>
            <w:proofErr w:type="spellEnd"/>
          </w:p>
        </w:tc>
        <w:tc>
          <w:tcPr>
            <w:tcW w:w="2407" w:type="dxa"/>
          </w:tcPr>
          <w:p w14:paraId="1AABDE8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Nett</w:t>
            </w:r>
            <w:proofErr w:type="spellEnd"/>
          </w:p>
        </w:tc>
        <w:tc>
          <w:tcPr>
            <w:tcW w:w="2407" w:type="dxa"/>
          </w:tcPr>
          <w:p w14:paraId="4E856D96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proofErr w:type="spellStart"/>
            <w:r w:rsidRPr="00527314">
              <w:rPr>
                <w:sz w:val="22"/>
                <w:szCs w:val="22"/>
              </w:rPr>
              <w:t>Erhält</w:t>
            </w:r>
            <w:proofErr w:type="spellEnd"/>
          </w:p>
        </w:tc>
      </w:tr>
      <w:tr w:rsidR="00527314" w14:paraId="3089458C" w14:textId="77777777" w:rsidTr="002D0A7B">
        <w:tc>
          <w:tcPr>
            <w:tcW w:w="2407" w:type="dxa"/>
          </w:tcPr>
          <w:p w14:paraId="30A2A78D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Kinder</w:t>
            </w:r>
          </w:p>
          <w:p w14:paraId="75386730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  <w:p w14:paraId="6B02A59C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F984642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  <w:r w:rsidRPr="00527314">
              <w:rPr>
                <w:sz w:val="22"/>
                <w:szCs w:val="22"/>
              </w:rPr>
              <w:t>finder</w:t>
            </w:r>
          </w:p>
        </w:tc>
        <w:tc>
          <w:tcPr>
            <w:tcW w:w="2407" w:type="dxa"/>
          </w:tcPr>
          <w:p w14:paraId="6FCC4417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A5D18B3" w14:textId="77777777" w:rsidR="00527314" w:rsidRPr="00527314" w:rsidRDefault="00527314" w:rsidP="002D0A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3DE062" w14:textId="77777777" w:rsidR="00527314" w:rsidRDefault="00527314" w:rsidP="00527314"/>
    <w:p w14:paraId="467FC9BC" w14:textId="25E8652A" w:rsidR="10EE187D" w:rsidRDefault="10EE187D" w:rsidP="10EE187D">
      <w:pPr>
        <w:pStyle w:val="Titel"/>
        <w:rPr>
          <w:rFonts w:cstheme="majorBidi"/>
          <w:sz w:val="48"/>
          <w:szCs w:val="48"/>
        </w:rPr>
      </w:pPr>
    </w:p>
    <w:sectPr w:rsidR="10EE187D" w:rsidSect="00F27B36">
      <w:headerReference w:type="even" r:id="rId10"/>
      <w:headerReference w:type="default" r:id="rId11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CD3B" w14:textId="77777777" w:rsidR="00442040" w:rsidRDefault="00442040" w:rsidP="006626CB">
      <w:pPr>
        <w:spacing w:line="240" w:lineRule="auto"/>
      </w:pPr>
      <w:r>
        <w:separator/>
      </w:r>
    </w:p>
    <w:p w14:paraId="2C2B32D1" w14:textId="77777777" w:rsidR="00442040" w:rsidRDefault="00442040"/>
    <w:p w14:paraId="1049425D" w14:textId="77777777" w:rsidR="00442040" w:rsidRDefault="00442040" w:rsidP="00550804"/>
  </w:endnote>
  <w:endnote w:type="continuationSeparator" w:id="0">
    <w:p w14:paraId="03B97616" w14:textId="77777777" w:rsidR="00442040" w:rsidRDefault="00442040" w:rsidP="006626CB">
      <w:pPr>
        <w:spacing w:line="240" w:lineRule="auto"/>
      </w:pPr>
      <w:r>
        <w:continuationSeparator/>
      </w:r>
    </w:p>
    <w:p w14:paraId="7CF3E3E9" w14:textId="77777777" w:rsidR="00442040" w:rsidRDefault="00442040"/>
    <w:p w14:paraId="337B4B25" w14:textId="77777777" w:rsidR="00442040" w:rsidRDefault="00442040" w:rsidP="00550804"/>
  </w:endnote>
  <w:endnote w:type="continuationNotice" w:id="1">
    <w:p w14:paraId="11814063" w14:textId="77777777" w:rsidR="00442040" w:rsidRDefault="004420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93CD" w14:textId="77777777" w:rsidR="00442040" w:rsidRDefault="00442040" w:rsidP="006626CB">
      <w:pPr>
        <w:spacing w:line="240" w:lineRule="auto"/>
      </w:pPr>
      <w:r>
        <w:separator/>
      </w:r>
    </w:p>
    <w:p w14:paraId="5FAC012D" w14:textId="77777777" w:rsidR="00442040" w:rsidRDefault="00442040"/>
    <w:p w14:paraId="64B61627" w14:textId="77777777" w:rsidR="00442040" w:rsidRDefault="00442040" w:rsidP="00550804"/>
  </w:footnote>
  <w:footnote w:type="continuationSeparator" w:id="0">
    <w:p w14:paraId="268C7F74" w14:textId="77777777" w:rsidR="00442040" w:rsidRDefault="00442040" w:rsidP="006626CB">
      <w:pPr>
        <w:spacing w:line="240" w:lineRule="auto"/>
      </w:pPr>
      <w:r>
        <w:continuationSeparator/>
      </w:r>
    </w:p>
    <w:p w14:paraId="77025EC0" w14:textId="77777777" w:rsidR="00442040" w:rsidRDefault="00442040"/>
    <w:p w14:paraId="30F9F53F" w14:textId="77777777" w:rsidR="00442040" w:rsidRDefault="00442040" w:rsidP="00550804"/>
  </w:footnote>
  <w:footnote w:type="continuationNotice" w:id="1">
    <w:p w14:paraId="066C1DC5" w14:textId="77777777" w:rsidR="00442040" w:rsidRDefault="004420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E82" w14:textId="1419BAD2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000000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" filled="f" stroked="f" strokeweight=".5pt">
              <v:textbox inset="0,0,0,0">
                <w:txbxContent>
                  <w:p w14:paraId="257528CE" w14:textId="77777777" w:rsidR="009438D3" w:rsidRPr="009438D3" w:rsidRDefault="00000000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 w:rsidR="009438D3"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</w:p>
  <w:p w14:paraId="321C238A" w14:textId="77777777" w:rsidR="00E07C48" w:rsidRDefault="00E07C48"/>
  <w:p w14:paraId="7C8C3574" w14:textId="77777777" w:rsidR="00E07C48" w:rsidRDefault="00E07C48" w:rsidP="005508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461AF"/>
    <w:rsid w:val="000B0787"/>
    <w:rsid w:val="000D55B9"/>
    <w:rsid w:val="00101958"/>
    <w:rsid w:val="00102EE1"/>
    <w:rsid w:val="001147B5"/>
    <w:rsid w:val="001514C9"/>
    <w:rsid w:val="001C030B"/>
    <w:rsid w:val="001E113B"/>
    <w:rsid w:val="001E227D"/>
    <w:rsid w:val="00222304"/>
    <w:rsid w:val="00234E42"/>
    <w:rsid w:val="0028792B"/>
    <w:rsid w:val="002C2CF0"/>
    <w:rsid w:val="002F4330"/>
    <w:rsid w:val="00321F0F"/>
    <w:rsid w:val="00332E8D"/>
    <w:rsid w:val="00371679"/>
    <w:rsid w:val="00372E95"/>
    <w:rsid w:val="003D3FCF"/>
    <w:rsid w:val="003D6A57"/>
    <w:rsid w:val="00421BF1"/>
    <w:rsid w:val="00426CE5"/>
    <w:rsid w:val="00442040"/>
    <w:rsid w:val="00451DC3"/>
    <w:rsid w:val="00527314"/>
    <w:rsid w:val="00537E64"/>
    <w:rsid w:val="00546DF4"/>
    <w:rsid w:val="00550804"/>
    <w:rsid w:val="00584D9E"/>
    <w:rsid w:val="005A5292"/>
    <w:rsid w:val="005E12EC"/>
    <w:rsid w:val="00600870"/>
    <w:rsid w:val="00631451"/>
    <w:rsid w:val="006351A3"/>
    <w:rsid w:val="00651D71"/>
    <w:rsid w:val="006626CB"/>
    <w:rsid w:val="006A1D87"/>
    <w:rsid w:val="007A15DC"/>
    <w:rsid w:val="008000E9"/>
    <w:rsid w:val="00845687"/>
    <w:rsid w:val="008C241E"/>
    <w:rsid w:val="008F37D7"/>
    <w:rsid w:val="009438D3"/>
    <w:rsid w:val="00953B47"/>
    <w:rsid w:val="00A514FE"/>
    <w:rsid w:val="00A64D1A"/>
    <w:rsid w:val="00B229B5"/>
    <w:rsid w:val="00B41B4B"/>
    <w:rsid w:val="00BB6996"/>
    <w:rsid w:val="00CA4151"/>
    <w:rsid w:val="00CE7142"/>
    <w:rsid w:val="00D0067B"/>
    <w:rsid w:val="00D14BB9"/>
    <w:rsid w:val="00E07C48"/>
    <w:rsid w:val="00E273CA"/>
    <w:rsid w:val="00EF3A8A"/>
    <w:rsid w:val="00F02A41"/>
    <w:rsid w:val="00F27B36"/>
    <w:rsid w:val="00F6492E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table" w:styleId="Tabel-Gitter">
    <w:name w:val="Table Grid"/>
    <w:basedOn w:val="Tabel-Normal"/>
    <w:uiPriority w:val="39"/>
    <w:rsid w:val="00527314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40EA6-95E5-47CD-B0C5-325C4FBA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C:\Users\kgr\Downloads\CFU_Elevmateriale (1).dotx</Template>
  <TotalTime>0</TotalTime>
  <Pages>1</Pages>
  <Words>50</Words>
  <Characters>312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Kim Østerskov Andersen (kian)</cp:lastModifiedBy>
  <cp:revision>3</cp:revision>
  <cp:lastPrinted>2024-05-15T08:54:00Z</cp:lastPrinted>
  <dcterms:created xsi:type="dcterms:W3CDTF">2024-05-15T08:54:00Z</dcterms:created>
  <dcterms:modified xsi:type="dcterms:W3CDTF">2024-05-15T08:54:00Z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