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C9BC" w14:textId="59A49C26" w:rsidR="10EE187D" w:rsidRDefault="00CC39E0" w:rsidP="10EE187D">
      <w:pPr>
        <w:pStyle w:val="Titel"/>
        <w:rPr>
          <w:rFonts w:cstheme="majorBidi"/>
          <w:sz w:val="48"/>
          <w:szCs w:val="48"/>
        </w:rPr>
      </w:pPr>
      <w:r>
        <w:rPr>
          <w:rFonts w:cstheme="majorBidi"/>
          <w:sz w:val="48"/>
          <w:szCs w:val="48"/>
        </w:rPr>
        <w:t>Magtpyramiden</w:t>
      </w:r>
    </w:p>
    <w:p w14:paraId="56C23669" w14:textId="33027BD4" w:rsidR="00CC39E0" w:rsidRPr="00CC39E0" w:rsidRDefault="00CC39E0" w:rsidP="00CC39E0">
      <w:pPr>
        <w:pStyle w:val="Listeafsnit"/>
        <w:numPr>
          <w:ilvl w:val="0"/>
          <w:numId w:val="1"/>
        </w:numPr>
      </w:pPr>
      <w:r>
        <w:rPr>
          <w:rFonts w:cstheme="majorBid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0FE8C" wp14:editId="1EB1C43D">
                <wp:simplePos x="0" y="0"/>
                <wp:positionH relativeFrom="column">
                  <wp:posOffset>2360827</wp:posOffset>
                </wp:positionH>
                <wp:positionV relativeFrom="paragraph">
                  <wp:posOffset>2992412</wp:posOffset>
                </wp:positionV>
                <wp:extent cx="1952368" cy="0"/>
                <wp:effectExtent l="0" t="0" r="0" b="0"/>
                <wp:wrapNone/>
                <wp:docPr id="1455243866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3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DFBCA" id="Lige forbindelse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9pt,235.6pt" to="339.65pt,2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" strokecolor="#949494 [1629]" strokeweight=".5pt">
                <v:stroke joinstyle="miter"/>
              </v:line>
            </w:pict>
          </mc:Fallback>
        </mc:AlternateContent>
      </w:r>
      <w:r>
        <w:rPr>
          <w:rFonts w:cstheme="majorBid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60BC8" wp14:editId="3EAD83C5">
                <wp:simplePos x="0" y="0"/>
                <wp:positionH relativeFrom="column">
                  <wp:posOffset>1646381</wp:posOffset>
                </wp:positionH>
                <wp:positionV relativeFrom="paragraph">
                  <wp:posOffset>4504055</wp:posOffset>
                </wp:positionV>
                <wp:extent cx="3422073" cy="0"/>
                <wp:effectExtent l="0" t="0" r="0" b="0"/>
                <wp:wrapNone/>
                <wp:docPr id="415851183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20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568E1" id="Lige forbindels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5pt,354.65pt" to="399.1pt,3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" strokecolor="#949494 [1629]" strokeweight=".5pt">
                <v:stroke joinstyle="miter"/>
              </v:line>
            </w:pict>
          </mc:Fallback>
        </mc:AlternateContent>
      </w:r>
      <w:r>
        <w:rPr>
          <w:rFonts w:cstheme="majorBid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FD6AE" wp14:editId="51E9FA38">
                <wp:simplePos x="0" y="0"/>
                <wp:positionH relativeFrom="column">
                  <wp:posOffset>953654</wp:posOffset>
                </wp:positionH>
                <wp:positionV relativeFrom="paragraph">
                  <wp:posOffset>5944928</wp:posOffset>
                </wp:positionV>
                <wp:extent cx="4862945" cy="0"/>
                <wp:effectExtent l="0" t="0" r="0" b="0"/>
                <wp:wrapNone/>
                <wp:docPr id="1765007541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2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8BA34" id="Lige forbindels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pt,468.1pt" to="458pt,4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" strokecolor="#949494 [1629]" strokeweight=".5pt">
                <v:stroke joinstyle="miter"/>
              </v:line>
            </w:pict>
          </mc:Fallback>
        </mc:AlternateContent>
      </w:r>
      <w:r>
        <w:rPr>
          <w:rFonts w:cstheme="majorBid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A8756" wp14:editId="5A9558C0">
                <wp:simplePos x="0" y="0"/>
                <wp:positionH relativeFrom="column">
                  <wp:posOffset>264900</wp:posOffset>
                </wp:positionH>
                <wp:positionV relativeFrom="paragraph">
                  <wp:posOffset>991870</wp:posOffset>
                </wp:positionV>
                <wp:extent cx="6248400" cy="6381750"/>
                <wp:effectExtent l="19050" t="19050" r="38100" b="19050"/>
                <wp:wrapNone/>
                <wp:docPr id="1490827578" name="Ligebenet 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381750"/>
                        </a:xfrm>
                        <a:prstGeom prst="triangle">
                          <a:avLst>
                            <a:gd name="adj" fmla="val 490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ACEC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gebenet trekant 1" o:spid="_x0000_s1026" type="#_x0000_t5" style="position:absolute;margin-left:20.85pt;margin-top:78.1pt;width:492pt;height:5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" adj="10594" fillcolor="#eef3e3 [3201]" strokecolor="#7f7f7f [3209]" strokeweight="1pt"/>
            </w:pict>
          </mc:Fallback>
        </mc:AlternateContent>
      </w:r>
      <w:r>
        <w:t>Hvem har mindst og mest magt i Montanien? Skriv alle de vigtigste personer og grupper ind i pyramiden. De, der har mest magt, skal stå øverst – de, der har mindst magt, skal placeres i pyramidens bund.</w:t>
      </w:r>
    </w:p>
    <w:sectPr w:rsidR="00CC39E0" w:rsidRPr="00CC39E0" w:rsidSect="008C241E">
      <w:headerReference w:type="even" r:id="rId11"/>
      <w:headerReference w:type="default" r:id="rId12"/>
      <w:pgSz w:w="11900" w:h="16840"/>
      <w:pgMar w:top="2127" w:right="680" w:bottom="851" w:left="680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E83C" w14:textId="77777777" w:rsidR="00263FD0" w:rsidRDefault="00263FD0" w:rsidP="006626CB">
      <w:pPr>
        <w:spacing w:line="240" w:lineRule="auto"/>
      </w:pPr>
      <w:r>
        <w:separator/>
      </w:r>
    </w:p>
    <w:p w14:paraId="01F0F3BB" w14:textId="77777777" w:rsidR="00263FD0" w:rsidRDefault="00263FD0"/>
    <w:p w14:paraId="13C30DAD" w14:textId="77777777" w:rsidR="00263FD0" w:rsidRDefault="00263FD0" w:rsidP="00550804"/>
  </w:endnote>
  <w:endnote w:type="continuationSeparator" w:id="0">
    <w:p w14:paraId="6B43B1F7" w14:textId="77777777" w:rsidR="00263FD0" w:rsidRDefault="00263FD0" w:rsidP="006626CB">
      <w:pPr>
        <w:spacing w:line="240" w:lineRule="auto"/>
      </w:pPr>
      <w:r>
        <w:continuationSeparator/>
      </w:r>
    </w:p>
    <w:p w14:paraId="1F0F31D7" w14:textId="77777777" w:rsidR="00263FD0" w:rsidRDefault="00263FD0"/>
    <w:p w14:paraId="24F7C82B" w14:textId="77777777" w:rsidR="00263FD0" w:rsidRDefault="00263FD0" w:rsidP="00550804"/>
  </w:endnote>
  <w:endnote w:type="continuationNotice" w:id="1">
    <w:p w14:paraId="78FB841E" w14:textId="77777777" w:rsidR="00263FD0" w:rsidRDefault="00263F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ED8F" w14:textId="77777777" w:rsidR="00263FD0" w:rsidRDefault="00263FD0" w:rsidP="006626CB">
      <w:pPr>
        <w:spacing w:line="240" w:lineRule="auto"/>
      </w:pPr>
      <w:r>
        <w:separator/>
      </w:r>
    </w:p>
    <w:p w14:paraId="15045FF8" w14:textId="77777777" w:rsidR="00263FD0" w:rsidRDefault="00263FD0"/>
    <w:p w14:paraId="63E2587A" w14:textId="77777777" w:rsidR="00263FD0" w:rsidRDefault="00263FD0" w:rsidP="00550804"/>
  </w:footnote>
  <w:footnote w:type="continuationSeparator" w:id="0">
    <w:p w14:paraId="45177D51" w14:textId="77777777" w:rsidR="00263FD0" w:rsidRDefault="00263FD0" w:rsidP="006626CB">
      <w:pPr>
        <w:spacing w:line="240" w:lineRule="auto"/>
      </w:pPr>
      <w:r>
        <w:continuationSeparator/>
      </w:r>
    </w:p>
    <w:p w14:paraId="312F58A1" w14:textId="77777777" w:rsidR="00263FD0" w:rsidRDefault="00263FD0"/>
    <w:p w14:paraId="0067E7EB" w14:textId="77777777" w:rsidR="00263FD0" w:rsidRDefault="00263FD0" w:rsidP="00550804"/>
  </w:footnote>
  <w:footnote w:type="continuationNotice" w:id="1">
    <w:p w14:paraId="75CA5606" w14:textId="77777777" w:rsidR="00263FD0" w:rsidRDefault="00263F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63AF" w14:textId="77777777" w:rsidR="00332E8D" w:rsidRDefault="00332E8D" w:rsidP="00F4211C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6351A3">
      <w:rPr>
        <w:rStyle w:val="Sidetal"/>
        <w:noProof/>
      </w:rPr>
      <w:t>1</w:t>
    </w:r>
    <w:r>
      <w:rPr>
        <w:rStyle w:val="Sidetal"/>
      </w:rPr>
      <w:fldChar w:fldCharType="end"/>
    </w:r>
  </w:p>
  <w:p w14:paraId="481FEFAA" w14:textId="77777777" w:rsidR="00234E42" w:rsidRDefault="00234E42" w:rsidP="00332E8D">
    <w:pPr>
      <w:pStyle w:val="Sidehoved"/>
      <w:ind w:right="360"/>
    </w:pPr>
  </w:p>
  <w:p w14:paraId="0C3A245A" w14:textId="77777777" w:rsidR="00E07C48" w:rsidRDefault="00E07C48"/>
  <w:p w14:paraId="2D915123" w14:textId="77777777" w:rsidR="00E07C48" w:rsidRDefault="00E07C48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1E82" w14:textId="77777777" w:rsidR="00CA4151" w:rsidRPr="009438D3" w:rsidRDefault="009438D3" w:rsidP="009438D3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67F1495" wp14:editId="14457904">
              <wp:simplePos x="0" y="0"/>
              <wp:positionH relativeFrom="column">
                <wp:posOffset>6123149</wp:posOffset>
              </wp:positionH>
              <wp:positionV relativeFrom="paragraph">
                <wp:posOffset>1905</wp:posOffset>
              </wp:positionV>
              <wp:extent cx="560334" cy="245852"/>
              <wp:effectExtent l="0" t="0" r="0" b="8255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334" cy="2458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7528CE" w14:textId="77777777" w:rsidR="009438D3" w:rsidRPr="009438D3" w:rsidRDefault="00000000" w:rsidP="009438D3">
                          <w:pPr>
                            <w:pStyle w:val="Sidehoved"/>
                            <w:jc w:val="right"/>
                          </w:pPr>
                          <w:sdt>
                            <w:sdtPr>
                              <w:rPr>
                                <w:rStyle w:val="Sidetal"/>
                              </w:rPr>
                              <w:id w:val="52197474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="009438D3" w:rsidRPr="00A64D1A">
                                <w:rPr>
                                  <w:rStyle w:val="Sidetal"/>
                                </w:rPr>
                                <w:fldChar w:fldCharType="begin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instrText xml:space="preserve"> PAGE </w:instrTex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separate"/>
                              </w:r>
                              <w:r w:rsidR="009438D3">
                                <w:rPr>
                                  <w:rStyle w:val="Sidetal"/>
                                </w:rPr>
                                <w:t>1</w:t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fldChar w:fldCharType="end"/>
                              </w:r>
                              <w:r w:rsidR="009438D3" w:rsidRPr="00A64D1A">
                                <w:rPr>
                                  <w:rStyle w:val="Sidetal"/>
                                </w:rPr>
                                <w:t>/</w:t>
                              </w:r>
                              <w:r w:rsidR="009438D3" w:rsidRPr="00A64D1A">
                                <w:fldChar w:fldCharType="begin"/>
                              </w:r>
                              <w:r w:rsidR="009438D3" w:rsidRPr="00A64D1A">
                                <w:instrText>NUMPAGES \ * arabisk \ * MERGEFORMAT</w:instrText>
                              </w:r>
                              <w:r w:rsidR="009438D3" w:rsidRPr="00A64D1A">
                                <w:fldChar w:fldCharType="separate"/>
                              </w:r>
                              <w:r w:rsidR="009438D3">
                                <w:t>1</w:t>
                              </w:r>
                              <w:r w:rsidR="009438D3" w:rsidRPr="00A64D1A">
                                <w:fldChar w:fldCharType="end"/>
                              </w:r>
                            </w:sdtContent>
                          </w:sdt>
                        </w:p>
                        <w:p w14:paraId="1AAB37FC" w14:textId="77777777" w:rsidR="009438D3" w:rsidRPr="009438D3" w:rsidRDefault="009438D3" w:rsidP="009438D3">
                          <w:pPr>
                            <w:spacing w:after="46" w:line="200" w:lineRule="exact"/>
                            <w:jc w:val="righ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F1495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6" type="#_x0000_t202" style="position:absolute;margin-left:482.15pt;margin-top:.15pt;width:44.1pt;height:19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" filled="f" stroked="f" strokeweight=".5pt">
              <v:textbox inset="0,0,0,0">
                <w:txbxContent>
                  <w:p w14:paraId="257528CE" w14:textId="77777777" w:rsidR="009438D3" w:rsidRPr="009438D3" w:rsidRDefault="00000000" w:rsidP="009438D3">
                    <w:pPr>
                      <w:pStyle w:val="Sidehoved"/>
                      <w:jc w:val="right"/>
                    </w:pPr>
                    <w:sdt>
                      <w:sdtPr>
                        <w:rPr>
                          <w:rStyle w:val="Sidetal"/>
                        </w:rPr>
                        <w:id w:val="521974740"/>
                        <w:docPartObj>
                          <w:docPartGallery w:val="Page Numbers (Top of Page)"/>
                          <w:docPartUnique/>
                        </w:docPartObj>
                      </w:sdtPr>
                      <w:sdtContent>
                        <w:r w:rsidR="009438D3" w:rsidRPr="00A64D1A">
                          <w:rPr>
                            <w:rStyle w:val="Sidetal"/>
                          </w:rPr>
                          <w:fldChar w:fldCharType="begin"/>
                        </w:r>
                        <w:r w:rsidR="009438D3" w:rsidRPr="00A64D1A">
                          <w:rPr>
                            <w:rStyle w:val="Sidetal"/>
                          </w:rPr>
                          <w:instrText xml:space="preserve"> PAGE </w:instrTex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separate"/>
                        </w:r>
                        <w:r w:rsidR="009438D3">
                          <w:rPr>
                            <w:rStyle w:val="Sidetal"/>
                          </w:rPr>
                          <w:t>1</w:t>
                        </w:r>
                        <w:r w:rsidR="009438D3" w:rsidRPr="00A64D1A">
                          <w:rPr>
                            <w:rStyle w:val="Sidetal"/>
                          </w:rPr>
                          <w:fldChar w:fldCharType="end"/>
                        </w:r>
                        <w:r w:rsidR="009438D3" w:rsidRPr="00A64D1A">
                          <w:rPr>
                            <w:rStyle w:val="Sidetal"/>
                          </w:rPr>
                          <w:t>/</w:t>
                        </w:r>
                        <w:r w:rsidR="009438D3" w:rsidRPr="00A64D1A">
                          <w:fldChar w:fldCharType="begin"/>
                        </w:r>
                        <w:r w:rsidR="009438D3" w:rsidRPr="00A64D1A">
                          <w:instrText>NUMPAGES \ * arabisk \ * MERGEFORMAT</w:instrText>
                        </w:r>
                        <w:r w:rsidR="009438D3" w:rsidRPr="00A64D1A">
                          <w:fldChar w:fldCharType="separate"/>
                        </w:r>
                        <w:r w:rsidR="009438D3">
                          <w:t>1</w:t>
                        </w:r>
                        <w:r w:rsidR="009438D3" w:rsidRPr="00A64D1A">
                          <w:fldChar w:fldCharType="end"/>
                        </w:r>
                      </w:sdtContent>
                    </w:sdt>
                  </w:p>
                  <w:p w14:paraId="1AAB37FC" w14:textId="77777777" w:rsidR="009438D3" w:rsidRPr="009438D3" w:rsidRDefault="009438D3" w:rsidP="009438D3">
                    <w:pPr>
                      <w:spacing w:after="46" w:line="200" w:lineRule="exact"/>
                      <w:jc w:val="righ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CA4151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403C9C" wp14:editId="63620250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>
          <w:pict>
            <v:group id="Grafik 3" style="position:absolute;margin-left:28.9pt;margin-top:28.65pt;width:66.9pt;height:41.1pt;z-index:-251657216;mso-position-horizontal-relative:page;mso-position-vertical-relative:page;mso-width-relative:margin;mso-height-relative:margin" coordsize="46977,28809" o:spid="_x0000_s1026" w14:anchorId="50C68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style="position:absolute;left:3396;top:10083;width:14909;height:15526;visibility:visible;mso-wrap-style:square;v-text-anchor:middle" coordsize="1490923,1552614" o:spid="_x0000_s1027" filled="f" stroked="f" strokeweight=".21703mm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style="position:absolute;left:20880;top:3479;width:7565;height:21813;visibility:visible;mso-wrap-style:square;v-text-anchor:middle" coordsize="756561,2181358" o:spid="_x0000_s1028" filled="f" stroked="f" strokeweight=".21703mm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style="position:absolute;left:30478;top:10399;width:13098;height:15209;visibility:visible;mso-wrap-style:square;v-text-anchor:middle" coordsize="1309814,1520915" o:spid="_x0000_s1029" filled="f" stroked="f" strokeweight=".21703mm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 w:rsidRPr="009438D3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FFA881" wp14:editId="07F036DB">
              <wp:simplePos x="0" y="0"/>
              <wp:positionH relativeFrom="column">
                <wp:posOffset>2426970</wp:posOffset>
              </wp:positionH>
              <wp:positionV relativeFrom="paragraph">
                <wp:posOffset>-635</wp:posOffset>
              </wp:positionV>
              <wp:extent cx="2260121" cy="711680"/>
              <wp:effectExtent l="0" t="0" r="635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121" cy="711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7BF8DC" w14:textId="33DE7699" w:rsidR="00CC39E0" w:rsidRDefault="00CC39E0" w:rsidP="00CC39E0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  <w:r>
                            <w:rPr>
                              <w:color w:val="2A2A2A" w:themeColor="text1"/>
                            </w:rPr>
                            <w:t>Kloden under vand – den druknede soldat</w:t>
                          </w:r>
                          <w:r>
                            <w:rPr>
                              <w:color w:val="2A2A2A" w:themeColor="text1"/>
                            </w:rPr>
                            <w:br/>
                          </w:r>
                          <w:hyperlink r:id="rId1" w:history="1">
                            <w:r w:rsidRPr="00CB2215">
                              <w:rPr>
                                <w:rStyle w:val="Hyperlink"/>
                              </w:rPr>
                              <w:t>https://mitcfu.dk/136040014</w:t>
                            </w:r>
                          </w:hyperlink>
                        </w:p>
                        <w:p w14:paraId="70682021" w14:textId="7878AB90" w:rsidR="009438D3" w:rsidRPr="009438D3" w:rsidRDefault="00CC39E0" w:rsidP="00CC39E0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  <w:r>
                            <w:rPr>
                              <w:color w:val="2A2A2A" w:themeColor="text1"/>
                            </w:rPr>
                            <w:t>Mette Bechmann Westergaard</w:t>
                          </w:r>
                          <w:r>
                            <w:rPr>
                              <w:color w:val="2A2A2A" w:themeColor="text1"/>
                            </w:rPr>
                            <w:br/>
                            <w:t>Januar 2025</w:t>
                          </w:r>
                        </w:p>
                        <w:p w14:paraId="65A59004" w14:textId="77777777" w:rsidR="009438D3" w:rsidRPr="009438D3" w:rsidRDefault="009438D3" w:rsidP="009438D3">
                          <w:pPr>
                            <w:pStyle w:val="Lilleskrift"/>
                            <w:spacing w:after="46" w:line="200" w:lineRule="exact"/>
                            <w:rPr>
                              <w:color w:val="2A2A2A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FFA881" id="Tekstfelt 2" o:spid="_x0000_s1027" type="#_x0000_t202" style="position:absolute;margin-left:191.1pt;margin-top:-.05pt;width:177.95pt;height:5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" filled="f" stroked="f" strokeweight=".5pt">
              <v:textbox inset="0,0,0,0">
                <w:txbxContent>
                  <w:p w14:paraId="0F7BF8DC" w14:textId="33DE7699" w:rsidR="00CC39E0" w:rsidRDefault="00CC39E0" w:rsidP="00CC39E0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  <w:r>
                      <w:rPr>
                        <w:color w:val="2A2A2A" w:themeColor="text1"/>
                      </w:rPr>
                      <w:t>Kloden under vand – den druknede soldat</w:t>
                    </w:r>
                    <w:r>
                      <w:rPr>
                        <w:color w:val="2A2A2A" w:themeColor="text1"/>
                      </w:rPr>
                      <w:br/>
                    </w:r>
                    <w:hyperlink r:id="rId2" w:history="1">
                      <w:r w:rsidRPr="00CB2215">
                        <w:rPr>
                          <w:rStyle w:val="Hyperlink"/>
                        </w:rPr>
                        <w:t>https://mitcfu.dk/136040014</w:t>
                      </w:r>
                    </w:hyperlink>
                  </w:p>
                  <w:p w14:paraId="70682021" w14:textId="7878AB90" w:rsidR="009438D3" w:rsidRPr="009438D3" w:rsidRDefault="00CC39E0" w:rsidP="00CC39E0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  <w:r>
                      <w:rPr>
                        <w:color w:val="2A2A2A" w:themeColor="text1"/>
                      </w:rPr>
                      <w:t>Mette Bechmann Westergaard</w:t>
                    </w:r>
                    <w:r>
                      <w:rPr>
                        <w:color w:val="2A2A2A" w:themeColor="text1"/>
                      </w:rPr>
                      <w:br/>
                      <w:t>Januar 2025</w:t>
                    </w:r>
                  </w:p>
                  <w:p w14:paraId="65A59004" w14:textId="77777777" w:rsidR="009438D3" w:rsidRPr="009438D3" w:rsidRDefault="009438D3" w:rsidP="009438D3">
                    <w:pPr>
                      <w:pStyle w:val="Lilleskrift"/>
                      <w:spacing w:after="46" w:line="200" w:lineRule="exact"/>
                      <w:rPr>
                        <w:color w:val="2A2A2A" w:themeColor="text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21C238A" w14:textId="77777777" w:rsidR="00E07C48" w:rsidRDefault="00E07C48"/>
  <w:p w14:paraId="7C8C3574" w14:textId="77777777" w:rsidR="00E07C48" w:rsidRDefault="00E07C48" w:rsidP="005508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C38C4"/>
    <w:multiLevelType w:val="hybridMultilevel"/>
    <w:tmpl w:val="CC4066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5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219"/>
  <w:hyphenationZone w:val="425"/>
  <w:drawingGridHorizontalSpacing w:val="2688"/>
  <w:drawingGridVerticalSpacing w:val="6"/>
  <w:doNotUseMarginsForDrawingGridOrigin/>
  <w:drawingGridHorizontalOrigin w:val="680"/>
  <w:drawingGridVerticalOrigin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79"/>
    <w:rsid w:val="000B0787"/>
    <w:rsid w:val="000D55B9"/>
    <w:rsid w:val="00101958"/>
    <w:rsid w:val="00102EE1"/>
    <w:rsid w:val="00104409"/>
    <w:rsid w:val="001147B5"/>
    <w:rsid w:val="001514C9"/>
    <w:rsid w:val="001C030B"/>
    <w:rsid w:val="001E113B"/>
    <w:rsid w:val="001E227D"/>
    <w:rsid w:val="00222304"/>
    <w:rsid w:val="00234E42"/>
    <w:rsid w:val="00263FD0"/>
    <w:rsid w:val="0028792B"/>
    <w:rsid w:val="002C2CF0"/>
    <w:rsid w:val="002F4330"/>
    <w:rsid w:val="00321F0F"/>
    <w:rsid w:val="00332E8D"/>
    <w:rsid w:val="00371679"/>
    <w:rsid w:val="00372E95"/>
    <w:rsid w:val="003D3FCF"/>
    <w:rsid w:val="003D6A57"/>
    <w:rsid w:val="00421BF1"/>
    <w:rsid w:val="00451DC3"/>
    <w:rsid w:val="00537E64"/>
    <w:rsid w:val="00550804"/>
    <w:rsid w:val="00584D9E"/>
    <w:rsid w:val="005A5292"/>
    <w:rsid w:val="00600870"/>
    <w:rsid w:val="00631451"/>
    <w:rsid w:val="006351A3"/>
    <w:rsid w:val="00651D71"/>
    <w:rsid w:val="006626CB"/>
    <w:rsid w:val="006A1D87"/>
    <w:rsid w:val="007A15DC"/>
    <w:rsid w:val="008000E9"/>
    <w:rsid w:val="00845687"/>
    <w:rsid w:val="008910B5"/>
    <w:rsid w:val="008C241E"/>
    <w:rsid w:val="008F37D7"/>
    <w:rsid w:val="009438D3"/>
    <w:rsid w:val="00953B47"/>
    <w:rsid w:val="00A514FE"/>
    <w:rsid w:val="00A64D1A"/>
    <w:rsid w:val="00AC2DF0"/>
    <w:rsid w:val="00AC5C3F"/>
    <w:rsid w:val="00B229B5"/>
    <w:rsid w:val="00B41B4B"/>
    <w:rsid w:val="00C1318A"/>
    <w:rsid w:val="00CA4151"/>
    <w:rsid w:val="00CC39E0"/>
    <w:rsid w:val="00CE7142"/>
    <w:rsid w:val="00D0067B"/>
    <w:rsid w:val="00E07C48"/>
    <w:rsid w:val="00E273CA"/>
    <w:rsid w:val="00EF3A8A"/>
    <w:rsid w:val="00F02A41"/>
    <w:rsid w:val="00F6492E"/>
    <w:rsid w:val="00F96BD6"/>
    <w:rsid w:val="00FA304C"/>
    <w:rsid w:val="00FB07BA"/>
    <w:rsid w:val="0D03B920"/>
    <w:rsid w:val="10AFE24F"/>
    <w:rsid w:val="10EE187D"/>
    <w:rsid w:val="18BCF2C4"/>
    <w:rsid w:val="1AABA528"/>
    <w:rsid w:val="26586230"/>
    <w:rsid w:val="279B59C6"/>
    <w:rsid w:val="27E5AD8A"/>
    <w:rsid w:val="29817DEB"/>
    <w:rsid w:val="2B1D4E4C"/>
    <w:rsid w:val="2BE40944"/>
    <w:rsid w:val="2BED801E"/>
    <w:rsid w:val="44C91985"/>
    <w:rsid w:val="45BD1895"/>
    <w:rsid w:val="53BDE562"/>
    <w:rsid w:val="53DCCF3B"/>
    <w:rsid w:val="54372FE1"/>
    <w:rsid w:val="55A02992"/>
    <w:rsid w:val="58E4082B"/>
    <w:rsid w:val="5C06BFF6"/>
    <w:rsid w:val="5FEACE9A"/>
    <w:rsid w:val="6B3CCF1F"/>
    <w:rsid w:val="6E746FE1"/>
    <w:rsid w:val="7A97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9A7A"/>
  <w15:chartTrackingRefBased/>
  <w15:docId w15:val="{ACA56008-D7E6-459B-9BA5-FA01AC4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04"/>
    <w:pPr>
      <w:spacing w:line="280" w:lineRule="exact"/>
    </w:pPr>
    <w:rPr>
      <w:color w:val="000000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5080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0804"/>
    <w:rPr>
      <w:rFonts w:asciiTheme="majorHAnsi" w:eastAsiaTheme="majorEastAsia" w:hAnsiTheme="majorHAnsi" w:cstheme="majorBidi"/>
      <w:b/>
      <w:color w:val="00000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42"/>
    <w:rPr>
      <w:rFonts w:asciiTheme="majorHAnsi" w:eastAsiaTheme="majorEastAsia" w:hAnsiTheme="majorHAnsi" w:cstheme="majorBidi"/>
      <w:color w:val="000000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5A5292"/>
    <w:rPr>
      <w:i/>
      <w:iCs/>
      <w:color w:val="2A2A2A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A5292"/>
    <w:pPr>
      <w:pBdr>
        <w:top w:val="single" w:sz="4" w:space="10" w:color="2A2A2A" w:themeColor="text1"/>
        <w:bottom w:val="single" w:sz="4" w:space="10" w:color="2A2A2A" w:themeColor="text1"/>
      </w:pBdr>
      <w:spacing w:before="360" w:after="360"/>
      <w:ind w:left="864" w:right="864"/>
      <w:jc w:val="center"/>
    </w:pPr>
    <w:rPr>
      <w:i/>
      <w:iCs/>
      <w:color w:val="2A2A2A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A5292"/>
    <w:rPr>
      <w:i/>
      <w:iCs/>
      <w:color w:val="2A2A2A" w:themeColor="text1"/>
    </w:rPr>
  </w:style>
  <w:style w:type="character" w:styleId="Kraftighenvisning">
    <w:name w:val="Intense Reference"/>
    <w:basedOn w:val="Standardskrifttypeiafsnit"/>
    <w:uiPriority w:val="32"/>
    <w:qFormat/>
    <w:rsid w:val="005A5292"/>
    <w:rPr>
      <w:b/>
      <w:bCs/>
      <w:smallCaps/>
      <w:color w:val="2A2A2A" w:themeColor="text1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64D1A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A64D1A"/>
    <w:rPr>
      <w:color w:val="000000"/>
      <w:sz w:val="16"/>
    </w:rPr>
  </w:style>
  <w:style w:type="paragraph" w:styleId="Sidefod">
    <w:name w:val="footer"/>
    <w:basedOn w:val="Normal"/>
    <w:link w:val="SidefodTegn"/>
    <w:uiPriority w:val="99"/>
    <w:unhideWhenUsed/>
    <w:rsid w:val="006626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26CB"/>
  </w:style>
  <w:style w:type="paragraph" w:styleId="Titel">
    <w:name w:val="Title"/>
    <w:basedOn w:val="Normal"/>
    <w:next w:val="Normal"/>
    <w:link w:val="TitelTegn"/>
    <w:uiPriority w:val="10"/>
    <w:qFormat/>
    <w:rsid w:val="00CA4151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4151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4E42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4E42"/>
    <w:rPr>
      <w:rFonts w:eastAsiaTheme="minorEastAsia"/>
      <w:color w:val="000000"/>
      <w:spacing w:val="15"/>
      <w:sz w:val="22"/>
      <w:szCs w:val="22"/>
    </w:rPr>
  </w:style>
  <w:style w:type="paragraph" w:customStyle="1" w:styleId="Lilleskrift">
    <w:name w:val="Lille skrift"/>
    <w:basedOn w:val="Sidehoved"/>
    <w:qFormat/>
    <w:rsid w:val="009438D3"/>
    <w:pPr>
      <w:tabs>
        <w:tab w:val="left" w:pos="1588"/>
      </w:tabs>
      <w:spacing w:after="76" w:line="202" w:lineRule="exact"/>
    </w:pPr>
    <w:rPr>
      <w:bCs/>
      <w:color w:val="5F5F5F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332E8D"/>
  </w:style>
  <w:style w:type="paragraph" w:styleId="Ingenafstand">
    <w:name w:val="No Spacing"/>
    <w:uiPriority w:val="1"/>
    <w:qFormat/>
    <w:rsid w:val="00550804"/>
    <w:rPr>
      <w:color w:val="000000"/>
      <w:sz w:val="20"/>
    </w:rPr>
  </w:style>
  <w:style w:type="paragraph" w:customStyle="1" w:styleId="Linje">
    <w:name w:val="Linje"/>
    <w:basedOn w:val="Lilleskrift"/>
    <w:rsid w:val="00550804"/>
    <w:pPr>
      <w:pBdr>
        <w:bottom w:val="single" w:sz="2" w:space="1" w:color="5F5F5F" w:themeColor="text1" w:themeTint="BF"/>
      </w:pBdr>
      <w:spacing w:before="360" w:line="40" w:lineRule="exact"/>
    </w:pPr>
    <w:rPr>
      <w:b/>
      <w:bCs w:val="0"/>
    </w:rPr>
  </w:style>
  <w:style w:type="paragraph" w:customStyle="1" w:styleId="Mellemrubrik">
    <w:name w:val="Mellemrubrik"/>
    <w:basedOn w:val="Normal"/>
    <w:qFormat/>
    <w:rsid w:val="0055080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CE7142"/>
    <w:rPr>
      <w:color w:val="2A2A2A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71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1DC3"/>
    <w:rPr>
      <w:color w:val="7F7F7F" w:themeColor="followedHyperlink"/>
      <w:u w:val="single"/>
    </w:rPr>
  </w:style>
  <w:style w:type="paragraph" w:styleId="Brdtekst">
    <w:name w:val="Body Text"/>
    <w:link w:val="BrdtekstTegn"/>
    <w:rsid w:val="00537E64"/>
    <w:pPr>
      <w:spacing w:after="120" w:line="276" w:lineRule="auto"/>
    </w:pPr>
    <w:rPr>
      <w:rFonts w:ascii="Garamond" w:hAnsi="Garamond"/>
      <w:kern w:val="24"/>
      <w:szCs w:val="22"/>
      <w:lang w:val="en-US"/>
      <w14:ligatures w14:val="standard"/>
    </w:rPr>
  </w:style>
  <w:style w:type="character" w:customStyle="1" w:styleId="BrdtekstTegn">
    <w:name w:val="Brødtekst Tegn"/>
    <w:basedOn w:val="Standardskrifttypeiafsnit"/>
    <w:link w:val="Brdtekst"/>
    <w:rsid w:val="00537E64"/>
    <w:rPr>
      <w:rFonts w:ascii="Garamond" w:hAnsi="Garamond"/>
      <w:kern w:val="24"/>
      <w:szCs w:val="22"/>
      <w:lang w:val="en-US"/>
      <w14:ligatures w14:val="standard"/>
    </w:rPr>
  </w:style>
  <w:style w:type="paragraph" w:styleId="Listeafsnit">
    <w:name w:val="List Paragraph"/>
    <w:basedOn w:val="Normal"/>
    <w:uiPriority w:val="34"/>
    <w:qFormat/>
    <w:rsid w:val="00CC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itcfu.dk/136040014" TargetMode="External"/><Relationship Id="rId1" Type="http://schemas.openxmlformats.org/officeDocument/2006/relationships/hyperlink" Target="https://mitcfu.dk/1360400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r\Downloads\CFU_Elevmateriale%20(1).dotx" TargetMode="External"/></Relationships>
</file>

<file path=word/theme/theme1.xml><?xml version="1.0" encoding="utf-8"?>
<a:theme xmlns:a="http://schemas.openxmlformats.org/drawingml/2006/main" name="CFU_PowerPoint_Theme">
  <a:themeElements>
    <a:clrScheme name="CFU">
      <a:dk1>
        <a:srgbClr val="2A2A2A"/>
      </a:dk1>
      <a:lt1>
        <a:srgbClr val="EEF3E3"/>
      </a:lt1>
      <a:dk2>
        <a:srgbClr val="872C59"/>
      </a:dk2>
      <a:lt2>
        <a:srgbClr val="FFFFFF"/>
      </a:lt2>
      <a:accent1>
        <a:srgbClr val="F05923"/>
      </a:accent1>
      <a:accent2>
        <a:srgbClr val="FFCD00"/>
      </a:accent2>
      <a:accent3>
        <a:srgbClr val="B7819C"/>
      </a:accent3>
      <a:accent4>
        <a:srgbClr val="F69C7B"/>
      </a:accent4>
      <a:accent5>
        <a:srgbClr val="FFE166"/>
      </a:accent5>
      <a:accent6>
        <a:srgbClr val="7F7F7F"/>
      </a:accent6>
      <a:hlink>
        <a:srgbClr val="2A2A2A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CFU_PowerPoint_Theme" id="{7ABD3D4E-249F-974D-861A-7A5F5E99F6EB}" vid="{C840BA66-42DF-1849-83F1-598020B5FC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793152213AB543A430B8FE5C95C7F0" ma:contentTypeVersion="18" ma:contentTypeDescription="Opret et nyt dokument." ma:contentTypeScope="" ma:versionID="78a253c8f124f91a64854ca5bd32833e">
  <xsd:schema xmlns:xsd="http://www.w3.org/2001/XMLSchema" xmlns:xs="http://www.w3.org/2001/XMLSchema" xmlns:p="http://schemas.microsoft.com/office/2006/metadata/properties" xmlns:ns2="db5e4e26-a774-4089-af9d-49e166f48864" xmlns:ns3="938cb026-90ae-4e7b-968e-20d2d674c17b" targetNamespace="http://schemas.microsoft.com/office/2006/metadata/properties" ma:root="true" ma:fieldsID="48623fc009fdca1e2607f08ac2588469" ns2:_="" ns3:_="">
    <xsd:import namespace="db5e4e26-a774-4089-af9d-49e166f48864"/>
    <xsd:import namespace="938cb026-90ae-4e7b-968e-20d2d674c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4e26-a774-4089-af9d-49e166f48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15ba257-2ce8-4821-9133-510de1ae0d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b026-90ae-4e7b-968e-20d2d674c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ef2d4f-8041-42c3-be3a-533c4afa6bd9}" ma:internalName="TaxCatchAll" ma:showField="CatchAllData" ma:web="938cb026-90ae-4e7b-968e-20d2d674c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cb026-90ae-4e7b-968e-20d2d674c17b" xsi:nil="true"/>
    <lcf76f155ced4ddcb4097134ff3c332f xmlns="db5e4e26-a774-4089-af9d-49e166f488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F2CDB-AB72-6449-BA5B-A3CC6CB10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ECE94-5FC0-467B-A4A1-AD9729B32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4e26-a774-4089-af9d-49e166f48864"/>
    <ds:schemaRef ds:uri="938cb026-90ae-4e7b-968e-20d2d674c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3CEE52-D1F2-4BC7-B1D0-E918A496C7E6}">
  <ds:schemaRefs>
    <ds:schemaRef ds:uri="http://schemas.microsoft.com/office/2006/metadata/properties"/>
    <ds:schemaRef ds:uri="http://schemas.microsoft.com/office/infopath/2007/PartnerControls"/>
    <ds:schemaRef ds:uri="938cb026-90ae-4e7b-968e-20d2d674c17b"/>
    <ds:schemaRef ds:uri="db5e4e26-a774-4089-af9d-49e166f48864"/>
  </ds:schemaRefs>
</ds:datastoreItem>
</file>

<file path=customXml/itemProps4.xml><?xml version="1.0" encoding="utf-8"?>
<ds:datastoreItem xmlns:ds="http://schemas.openxmlformats.org/officeDocument/2006/customXml" ds:itemID="{58017C19-58EA-4444-9DF4-52AF308E5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CFU_Elevmateriale (1)</Template>
  <TotalTime>0</TotalTime>
  <Pages>1</Pages>
  <Words>30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Greve</dc:creator>
  <cp:keywords/>
  <dc:description/>
  <cp:lastModifiedBy>Mette Bechmann Westergaard (meew)</cp:lastModifiedBy>
  <cp:revision>4</cp:revision>
  <cp:lastPrinted>2025-01-17T13:00:00Z</cp:lastPrinted>
  <dcterms:created xsi:type="dcterms:W3CDTF">2025-01-17T13:00:00Z</dcterms:created>
  <dcterms:modified xsi:type="dcterms:W3CDTF">2025-01-17T13:00:00Z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0x01010060793152213AB543A430B8FE5C95C7F0</vt:lpwstr>
  </property>
  <property fmtid="{D5CDD505-2E9C-101B-9397-08002B2CF9AE}" pid="3" name="MediaServiceImageTags">
    <vt:lpwstr/>
  </property>
</Properties>
</file>