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4BF7" w14:textId="102B552E" w:rsidR="00C45A8B" w:rsidRPr="00C45A8B" w:rsidRDefault="00C45A8B" w:rsidP="007F471D">
      <w:pPr>
        <w:rPr>
          <w:b/>
          <w:bCs/>
        </w:rPr>
      </w:pPr>
      <w:r w:rsidRPr="00C45A8B">
        <w:rPr>
          <w:b/>
          <w:bCs/>
        </w:rPr>
        <w:t>Til elever 5.-6.klasse</w:t>
      </w:r>
      <w:r>
        <w:rPr>
          <w:b/>
          <w:bCs/>
        </w:rPr>
        <w:t xml:space="preserve">. </w:t>
      </w:r>
      <w:r w:rsidR="007F471D" w:rsidRPr="00C45A8B">
        <w:rPr>
          <w:b/>
          <w:bCs/>
        </w:rPr>
        <w:t>Interview med en flygtning</w:t>
      </w:r>
      <w:r w:rsidRPr="00C45A8B">
        <w:rPr>
          <w:b/>
          <w:bCs/>
        </w:rPr>
        <w:t xml:space="preserve">. </w:t>
      </w:r>
    </w:p>
    <w:p w14:paraId="6B5C6764" w14:textId="77777777" w:rsidR="00C45A8B" w:rsidRDefault="00C45A8B" w:rsidP="007F471D"/>
    <w:p w14:paraId="4ED7D427" w14:textId="21A2DC63" w:rsidR="007F471D" w:rsidRDefault="00C45A8B" w:rsidP="007F471D">
      <w:r>
        <w:t>I skal</w:t>
      </w:r>
      <w:r w:rsidR="007F471D">
        <w:t xml:space="preserve"> interviewe hinanden to og to på tysk</w:t>
      </w:r>
      <w:r>
        <w:t>.</w:t>
      </w:r>
      <w:r w:rsidR="007F471D">
        <w:t xml:space="preserve">  </w:t>
      </w:r>
    </w:p>
    <w:p w14:paraId="31053964" w14:textId="77777777" w:rsidR="00E937E6" w:rsidRPr="002E03FA" w:rsidRDefault="00E937E6" w:rsidP="007F471D"/>
    <w:p w14:paraId="48F2B93B" w14:textId="77777777" w:rsidR="007F471D" w:rsidRPr="002E03FA" w:rsidRDefault="007F471D" w:rsidP="007F471D">
      <w:pPr>
        <w:numPr>
          <w:ilvl w:val="0"/>
          <w:numId w:val="1"/>
        </w:numPr>
        <w:spacing w:after="160" w:line="259" w:lineRule="auto"/>
      </w:pPr>
      <w:r w:rsidRPr="002E03FA">
        <w:rPr>
          <w:lang w:val="de-DE"/>
        </w:rPr>
        <w:t xml:space="preserve">Wie heißt du und woher kommst du? </w:t>
      </w:r>
      <w:r w:rsidRPr="002E03FA">
        <w:t>(Hvad er dit navn og hvor kommer du fra?)</w:t>
      </w:r>
    </w:p>
    <w:p w14:paraId="22B8D6D7" w14:textId="77777777" w:rsidR="007F471D" w:rsidRPr="002E03FA" w:rsidRDefault="007F471D" w:rsidP="007F471D">
      <w:pPr>
        <w:numPr>
          <w:ilvl w:val="0"/>
          <w:numId w:val="1"/>
        </w:numPr>
        <w:spacing w:after="160" w:line="259" w:lineRule="auto"/>
      </w:pPr>
      <w:r w:rsidRPr="002E03FA">
        <w:rPr>
          <w:lang w:val="de-DE"/>
        </w:rPr>
        <w:t xml:space="preserve">Was ist der Grund für deine Flucht? </w:t>
      </w:r>
      <w:r w:rsidRPr="002E03FA">
        <w:t>(Hvad var grunden til at du flygtede?)</w:t>
      </w:r>
    </w:p>
    <w:p w14:paraId="2816B7BF" w14:textId="77777777" w:rsidR="007F471D" w:rsidRPr="002E03FA" w:rsidRDefault="007F471D" w:rsidP="007F471D">
      <w:pPr>
        <w:numPr>
          <w:ilvl w:val="0"/>
          <w:numId w:val="1"/>
        </w:numPr>
        <w:spacing w:after="160" w:line="259" w:lineRule="auto"/>
      </w:pPr>
      <w:r w:rsidRPr="002E03FA">
        <w:rPr>
          <w:lang w:val="de-DE"/>
        </w:rPr>
        <w:t xml:space="preserve">Wie war die Reise nach </w:t>
      </w:r>
      <w:r>
        <w:rPr>
          <w:lang w:val="de-DE"/>
        </w:rPr>
        <w:t>Dänemark</w:t>
      </w:r>
      <w:r w:rsidRPr="002E03FA">
        <w:rPr>
          <w:lang w:val="de-DE"/>
        </w:rPr>
        <w:t xml:space="preserve">? </w:t>
      </w:r>
      <w:r w:rsidRPr="002E03FA">
        <w:t xml:space="preserve">(Hvordan var rejsen til </w:t>
      </w:r>
      <w:r>
        <w:t>Danmark</w:t>
      </w:r>
      <w:r w:rsidRPr="002E03FA">
        <w:t>?)</w:t>
      </w:r>
    </w:p>
    <w:p w14:paraId="0A93D25D" w14:textId="77777777" w:rsidR="007F471D" w:rsidRPr="002E03FA" w:rsidRDefault="007F471D" w:rsidP="007F471D">
      <w:pPr>
        <w:numPr>
          <w:ilvl w:val="0"/>
          <w:numId w:val="1"/>
        </w:numPr>
        <w:spacing w:after="160" w:line="259" w:lineRule="auto"/>
      </w:pPr>
      <w:r w:rsidRPr="002E03FA">
        <w:rPr>
          <w:lang w:val="de-DE"/>
        </w:rPr>
        <w:t>Wie hast du dich in D</w:t>
      </w:r>
      <w:r>
        <w:rPr>
          <w:lang w:val="de-DE"/>
        </w:rPr>
        <w:t>änemark</w:t>
      </w:r>
      <w:r w:rsidRPr="002E03FA">
        <w:rPr>
          <w:lang w:val="de-DE"/>
        </w:rPr>
        <w:t xml:space="preserve"> </w:t>
      </w:r>
      <w:r>
        <w:rPr>
          <w:lang w:val="de-DE"/>
        </w:rPr>
        <w:t>zurechtgefunden</w:t>
      </w:r>
      <w:r w:rsidRPr="002E03FA">
        <w:rPr>
          <w:lang w:val="de-DE"/>
        </w:rPr>
        <w:t xml:space="preserve">? </w:t>
      </w:r>
      <w:r w:rsidRPr="002E03FA">
        <w:t xml:space="preserve">(Hvordan </w:t>
      </w:r>
      <w:r>
        <w:t>har du tilpasset dig til Dk</w:t>
      </w:r>
      <w:r w:rsidRPr="002E03FA">
        <w:t>?)</w:t>
      </w:r>
    </w:p>
    <w:p w14:paraId="63F9E132" w14:textId="77777777" w:rsidR="007F471D" w:rsidRPr="002E03FA" w:rsidRDefault="007F471D" w:rsidP="007F471D">
      <w:pPr>
        <w:numPr>
          <w:ilvl w:val="0"/>
          <w:numId w:val="1"/>
        </w:numPr>
        <w:spacing w:after="160" w:line="259" w:lineRule="auto"/>
      </w:pPr>
      <w:r w:rsidRPr="002E03FA">
        <w:rPr>
          <w:lang w:val="de-DE"/>
        </w:rPr>
        <w:t xml:space="preserve">Was sind deine Träume und Hoffnungen für die Zukunft? </w:t>
      </w:r>
      <w:r w:rsidRPr="002E03FA">
        <w:t>(Hvad er dine drømme og håb for fremtiden?)</w:t>
      </w:r>
    </w:p>
    <w:p w14:paraId="044129D6" w14:textId="30777F54" w:rsidR="007F471D" w:rsidRPr="002E03FA" w:rsidRDefault="007F471D" w:rsidP="007F471D">
      <w:r w:rsidRPr="002E03FA">
        <w:t>Du kan også bede eleverne om at tænke på yderligere s</w:t>
      </w:r>
      <w:r w:rsidRPr="00077183">
        <w:t>pørgsmål, som de vil gerne stille.</w:t>
      </w:r>
      <w:r w:rsidRPr="002E03FA">
        <w:t xml:space="preserve"> </w:t>
      </w:r>
    </w:p>
    <w:p w14:paraId="52EEB515" w14:textId="77777777" w:rsidR="007F471D" w:rsidRDefault="007F471D" w:rsidP="007F471D"/>
    <w:p w14:paraId="2AA5C544" w14:textId="77777777" w:rsidR="007F471D" w:rsidRDefault="007F471D" w:rsidP="007F471D"/>
    <w:p w14:paraId="4D3AB399" w14:textId="77777777" w:rsidR="00C45A8B" w:rsidRDefault="00C45A8B" w:rsidP="00E937E6"/>
    <w:p w14:paraId="7AD200BB" w14:textId="2A31047E" w:rsidR="00C45A8B" w:rsidRPr="00C45A8B" w:rsidRDefault="00C45A8B" w:rsidP="00E937E6">
      <w:pPr>
        <w:rPr>
          <w:b/>
          <w:bCs/>
        </w:rPr>
      </w:pPr>
      <w:r w:rsidRPr="00C45A8B">
        <w:rPr>
          <w:b/>
          <w:bCs/>
        </w:rPr>
        <w:t xml:space="preserve">Til elever i 7.klasse.  </w:t>
      </w:r>
      <w:r w:rsidR="00E937E6" w:rsidRPr="00C45A8B">
        <w:rPr>
          <w:b/>
          <w:bCs/>
        </w:rPr>
        <w:t>Interview med en flygtning</w:t>
      </w:r>
    </w:p>
    <w:p w14:paraId="06FBF2D8" w14:textId="77777777" w:rsidR="00C45A8B" w:rsidRDefault="00C45A8B" w:rsidP="00E937E6"/>
    <w:p w14:paraId="0614227C" w14:textId="77777777" w:rsidR="00C45A8B" w:rsidRDefault="00C45A8B" w:rsidP="00C45A8B">
      <w:r>
        <w:t xml:space="preserve">I skal interviewe hinanden to og to på tysk.  </w:t>
      </w:r>
    </w:p>
    <w:p w14:paraId="34C509C2" w14:textId="77777777" w:rsidR="00C45A8B" w:rsidRDefault="00C45A8B" w:rsidP="00E937E6"/>
    <w:p w14:paraId="348D84FD" w14:textId="2EABEE6D" w:rsidR="007F471D" w:rsidRDefault="007F471D" w:rsidP="007F471D"/>
    <w:p w14:paraId="3433BC19" w14:textId="77777777" w:rsidR="007F471D" w:rsidRDefault="007F471D" w:rsidP="007F471D">
      <w:r w:rsidRPr="00932204">
        <w:t>Her er nogle spørgsmål, du kan stille under interviewet:</w:t>
      </w:r>
    </w:p>
    <w:p w14:paraId="6FAA8841" w14:textId="77777777" w:rsidR="00E937E6" w:rsidRDefault="00E937E6" w:rsidP="007F471D"/>
    <w:p w14:paraId="3FC3CAEC" w14:textId="77777777" w:rsidR="007F471D" w:rsidRPr="00C03CC4" w:rsidRDefault="007F471D" w:rsidP="007F471D">
      <w:pPr>
        <w:numPr>
          <w:ilvl w:val="0"/>
          <w:numId w:val="3"/>
        </w:numPr>
        <w:spacing w:after="160" w:line="259" w:lineRule="auto"/>
        <w:rPr>
          <w:lang w:val="de-DE"/>
        </w:rPr>
      </w:pPr>
      <w:r w:rsidRPr="00C03CC4">
        <w:rPr>
          <w:lang w:val="de-DE"/>
        </w:rPr>
        <w:t>Woher kommst du, und was ist das für ein Ort?</w:t>
      </w:r>
    </w:p>
    <w:p w14:paraId="554C9048" w14:textId="77777777" w:rsidR="007F471D" w:rsidRPr="00C03CC4" w:rsidRDefault="007F471D" w:rsidP="007F471D">
      <w:pPr>
        <w:numPr>
          <w:ilvl w:val="0"/>
          <w:numId w:val="3"/>
        </w:numPr>
        <w:spacing w:after="160" w:line="259" w:lineRule="auto"/>
        <w:rPr>
          <w:lang w:val="de-DE"/>
        </w:rPr>
      </w:pPr>
      <w:r w:rsidRPr="00C03CC4">
        <w:rPr>
          <w:lang w:val="de-DE"/>
        </w:rPr>
        <w:t>Warum musstest du dein Heimatland verlassen?</w:t>
      </w:r>
    </w:p>
    <w:p w14:paraId="7547FE1C" w14:textId="77777777" w:rsidR="007F471D" w:rsidRPr="00C03CC4" w:rsidRDefault="007F471D" w:rsidP="007F471D">
      <w:pPr>
        <w:numPr>
          <w:ilvl w:val="0"/>
          <w:numId w:val="3"/>
        </w:numPr>
        <w:spacing w:after="160" w:line="259" w:lineRule="auto"/>
        <w:rPr>
          <w:lang w:val="de-DE"/>
        </w:rPr>
      </w:pPr>
      <w:r w:rsidRPr="00C03CC4">
        <w:rPr>
          <w:lang w:val="de-DE"/>
        </w:rPr>
        <w:t>Wie hat sich dein Leben seit du ein Flüchtling wurdest, verändert?</w:t>
      </w:r>
    </w:p>
    <w:p w14:paraId="65EC5DD9" w14:textId="77777777" w:rsidR="007F471D" w:rsidRPr="00C03CC4" w:rsidRDefault="007F471D" w:rsidP="007F471D">
      <w:pPr>
        <w:numPr>
          <w:ilvl w:val="0"/>
          <w:numId w:val="3"/>
        </w:numPr>
        <w:spacing w:after="160" w:line="259" w:lineRule="auto"/>
        <w:rPr>
          <w:lang w:val="de-DE"/>
        </w:rPr>
      </w:pPr>
      <w:r w:rsidRPr="00C03CC4">
        <w:rPr>
          <w:lang w:val="de-DE"/>
        </w:rPr>
        <w:t>Wie geht es dir mit dem Lernen von Dänisch, und was ist dir am wichtigsten zu lernen?</w:t>
      </w:r>
    </w:p>
    <w:p w14:paraId="37D93A67" w14:textId="77777777" w:rsidR="007F471D" w:rsidRPr="00C03CC4" w:rsidRDefault="007F471D" w:rsidP="007F471D">
      <w:pPr>
        <w:numPr>
          <w:ilvl w:val="0"/>
          <w:numId w:val="3"/>
        </w:numPr>
        <w:spacing w:after="160" w:line="259" w:lineRule="auto"/>
        <w:rPr>
          <w:lang w:val="de-DE"/>
        </w:rPr>
      </w:pPr>
      <w:r w:rsidRPr="00C03CC4">
        <w:rPr>
          <w:lang w:val="de-DE"/>
        </w:rPr>
        <w:t>Was denkst du, können Schüler der 7. Klasse von deiner Geschichte lernen?</w:t>
      </w:r>
    </w:p>
    <w:p w14:paraId="23A262D4" w14:textId="77777777" w:rsidR="007F471D" w:rsidRPr="00932204" w:rsidRDefault="007F471D" w:rsidP="007F471D">
      <w:pPr>
        <w:rPr>
          <w:lang w:val="de-DE"/>
        </w:rPr>
      </w:pPr>
    </w:p>
    <w:p w14:paraId="27B61797" w14:textId="77777777" w:rsidR="007F471D" w:rsidRPr="00932204" w:rsidRDefault="007F471D" w:rsidP="007F471D">
      <w:pPr>
        <w:numPr>
          <w:ilvl w:val="0"/>
          <w:numId w:val="2"/>
        </w:numPr>
        <w:spacing w:after="160" w:line="259" w:lineRule="auto"/>
      </w:pPr>
      <w:r w:rsidRPr="00932204">
        <w:t>Hvor kommer du fra, og hvad er det for et sted?</w:t>
      </w:r>
    </w:p>
    <w:p w14:paraId="0FB3B4A8" w14:textId="77777777" w:rsidR="007F471D" w:rsidRPr="00932204" w:rsidRDefault="007F471D" w:rsidP="007F471D">
      <w:pPr>
        <w:numPr>
          <w:ilvl w:val="0"/>
          <w:numId w:val="2"/>
        </w:numPr>
        <w:spacing w:after="160" w:line="259" w:lineRule="auto"/>
      </w:pPr>
      <w:r w:rsidRPr="00932204">
        <w:t>Hvorfor måtte du forlade dit hjemland?</w:t>
      </w:r>
    </w:p>
    <w:p w14:paraId="7C26385E" w14:textId="61B802B5" w:rsidR="007F471D" w:rsidRPr="00932204" w:rsidRDefault="007F471D" w:rsidP="007F471D">
      <w:pPr>
        <w:numPr>
          <w:ilvl w:val="0"/>
          <w:numId w:val="2"/>
        </w:numPr>
        <w:spacing w:after="160" w:line="259" w:lineRule="auto"/>
      </w:pPr>
      <w:r w:rsidRPr="00932204">
        <w:t>Hvordan har dit liv ændret sig side</w:t>
      </w:r>
      <w:r w:rsidR="00484422">
        <w:t>n</w:t>
      </w:r>
      <w:r w:rsidRPr="00932204">
        <w:t xml:space="preserve"> du blev flygtning?</w:t>
      </w:r>
    </w:p>
    <w:p w14:paraId="614D55D9" w14:textId="77777777" w:rsidR="007F471D" w:rsidRPr="00932204" w:rsidRDefault="007F471D" w:rsidP="007F471D">
      <w:pPr>
        <w:numPr>
          <w:ilvl w:val="0"/>
          <w:numId w:val="2"/>
        </w:numPr>
        <w:spacing w:after="160" w:line="259" w:lineRule="auto"/>
      </w:pPr>
      <w:r w:rsidRPr="00932204">
        <w:t>Hvordan har du det med at lære dansk, og hvad er det vigtigste for dig at lære?</w:t>
      </w:r>
    </w:p>
    <w:p w14:paraId="6EE34EA7" w14:textId="77777777" w:rsidR="007F471D" w:rsidRDefault="007F471D" w:rsidP="007F471D">
      <w:pPr>
        <w:numPr>
          <w:ilvl w:val="0"/>
          <w:numId w:val="2"/>
        </w:numPr>
        <w:spacing w:after="160" w:line="259" w:lineRule="auto"/>
      </w:pPr>
      <w:r w:rsidRPr="00932204">
        <w:t>Hvad mener du, elever i 7. klasse kan lære af din historie</w:t>
      </w:r>
    </w:p>
    <w:p w14:paraId="214D614B" w14:textId="77777777" w:rsidR="007F471D" w:rsidRPr="00932204" w:rsidRDefault="007F471D" w:rsidP="007F471D"/>
    <w:p w14:paraId="309A4134" w14:textId="77777777" w:rsidR="007F471D" w:rsidRPr="002E03FA" w:rsidRDefault="007F471D" w:rsidP="007F471D"/>
    <w:p w14:paraId="467FC9BC" w14:textId="25E8652A" w:rsidR="10EE187D" w:rsidRDefault="10EE187D" w:rsidP="10EE187D">
      <w:pPr>
        <w:pStyle w:val="Titel"/>
        <w:rPr>
          <w:rFonts w:cstheme="majorBidi"/>
          <w:sz w:val="48"/>
          <w:szCs w:val="48"/>
        </w:rPr>
      </w:pPr>
    </w:p>
    <w:sectPr w:rsidR="10EE187D" w:rsidSect="008C241E">
      <w:headerReference w:type="even" r:id="rId11"/>
      <w:headerReference w:type="default" r:id="rId12"/>
      <w:pgSz w:w="11900" w:h="16840"/>
      <w:pgMar w:top="2127" w:right="680" w:bottom="851" w:left="680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7A9FB" w14:textId="77777777" w:rsidR="004257AE" w:rsidRDefault="004257AE" w:rsidP="006626CB">
      <w:pPr>
        <w:spacing w:line="240" w:lineRule="auto"/>
      </w:pPr>
      <w:r>
        <w:separator/>
      </w:r>
    </w:p>
    <w:p w14:paraId="5C70AC84" w14:textId="77777777" w:rsidR="004257AE" w:rsidRDefault="004257AE"/>
    <w:p w14:paraId="699735D8" w14:textId="77777777" w:rsidR="004257AE" w:rsidRDefault="004257AE" w:rsidP="00550804"/>
  </w:endnote>
  <w:endnote w:type="continuationSeparator" w:id="0">
    <w:p w14:paraId="4639972A" w14:textId="77777777" w:rsidR="004257AE" w:rsidRDefault="004257AE" w:rsidP="006626CB">
      <w:pPr>
        <w:spacing w:line="240" w:lineRule="auto"/>
      </w:pPr>
      <w:r>
        <w:continuationSeparator/>
      </w:r>
    </w:p>
    <w:p w14:paraId="2A68F9A8" w14:textId="77777777" w:rsidR="004257AE" w:rsidRDefault="004257AE"/>
    <w:p w14:paraId="183E5BE1" w14:textId="77777777" w:rsidR="004257AE" w:rsidRDefault="004257AE" w:rsidP="00550804"/>
  </w:endnote>
  <w:endnote w:type="continuationNotice" w:id="1">
    <w:p w14:paraId="5745D2A6" w14:textId="77777777" w:rsidR="004257AE" w:rsidRDefault="004257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E4D3" w14:textId="77777777" w:rsidR="004257AE" w:rsidRDefault="004257AE" w:rsidP="006626CB">
      <w:pPr>
        <w:spacing w:line="240" w:lineRule="auto"/>
      </w:pPr>
      <w:r>
        <w:separator/>
      </w:r>
    </w:p>
    <w:p w14:paraId="49261891" w14:textId="77777777" w:rsidR="004257AE" w:rsidRDefault="004257AE"/>
    <w:p w14:paraId="55894912" w14:textId="77777777" w:rsidR="004257AE" w:rsidRDefault="004257AE" w:rsidP="00550804"/>
  </w:footnote>
  <w:footnote w:type="continuationSeparator" w:id="0">
    <w:p w14:paraId="381BF4B7" w14:textId="77777777" w:rsidR="004257AE" w:rsidRDefault="004257AE" w:rsidP="006626CB">
      <w:pPr>
        <w:spacing w:line="240" w:lineRule="auto"/>
      </w:pPr>
      <w:r>
        <w:continuationSeparator/>
      </w:r>
    </w:p>
    <w:p w14:paraId="2387DBDC" w14:textId="77777777" w:rsidR="004257AE" w:rsidRDefault="004257AE"/>
    <w:p w14:paraId="2E0A566C" w14:textId="77777777" w:rsidR="004257AE" w:rsidRDefault="004257AE" w:rsidP="00550804"/>
  </w:footnote>
  <w:footnote w:type="continuationNotice" w:id="1">
    <w:p w14:paraId="33F26812" w14:textId="77777777" w:rsidR="004257AE" w:rsidRDefault="004257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63AF" w14:textId="77777777" w:rsidR="00332E8D" w:rsidRDefault="00332E8D" w:rsidP="000F3758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81FEFAA" w14:textId="77777777" w:rsidR="00234E42" w:rsidRDefault="00234E42" w:rsidP="00332E8D">
    <w:pPr>
      <w:pStyle w:val="Sidehoved"/>
      <w:ind w:right="360"/>
    </w:pPr>
  </w:p>
  <w:p w14:paraId="0C3A245A" w14:textId="77777777" w:rsidR="00E07C48" w:rsidRDefault="00E07C48"/>
  <w:p w14:paraId="2D915123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1E82" w14:textId="77777777" w:rsidR="00CA4151" w:rsidRPr="009438D3" w:rsidRDefault="009438D3" w:rsidP="009438D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7F1495" wp14:editId="14457904">
              <wp:simplePos x="0" y="0"/>
              <wp:positionH relativeFrom="column">
                <wp:posOffset>6123149</wp:posOffset>
              </wp:positionH>
              <wp:positionV relativeFrom="paragraph">
                <wp:posOffset>1905</wp:posOffset>
              </wp:positionV>
              <wp:extent cx="560334" cy="245852"/>
              <wp:effectExtent l="0" t="0" r="0" b="8255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334" cy="2458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528CE" w14:textId="77777777" w:rsidR="009438D3" w:rsidRPr="009438D3" w:rsidRDefault="00484422" w:rsidP="009438D3">
                          <w:pPr>
                            <w:pStyle w:val="Sidehoved"/>
                            <w:jc w:val="right"/>
                          </w:pPr>
                          <w:sdt>
                            <w:sdtPr>
                              <w:rPr>
                                <w:rStyle w:val="Sidetal"/>
                              </w:rPr>
                              <w:id w:val="52197474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idetal"/>
                              </w:rPr>
                            </w:sdtEndPr>
                            <w:sdtContent>
                              <w:r w:rsidR="009438D3" w:rsidRPr="00A64D1A">
                                <w:rPr>
                                  <w:rStyle w:val="Sidetal"/>
                                </w:rPr>
                                <w:fldChar w:fldCharType="begin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instrText xml:space="preserve"> PAGE </w:instrTex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separate"/>
                              </w:r>
                              <w:r w:rsidR="009438D3">
                                <w:rPr>
                                  <w:rStyle w:val="Sidetal"/>
                                </w:rPr>
                                <w:t>1</w: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end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t>/</w:t>
                              </w:r>
                              <w:r w:rsidR="009438D3" w:rsidRPr="00A64D1A">
                                <w:fldChar w:fldCharType="begin"/>
                              </w:r>
                              <w:r w:rsidR="009438D3" w:rsidRPr="00A64D1A">
                                <w:instrText>NUMPAGES \ * arabisk \ * MERGEFORMAT</w:instrText>
                              </w:r>
                              <w:r w:rsidR="009438D3" w:rsidRPr="00A64D1A">
                                <w:fldChar w:fldCharType="separate"/>
                              </w:r>
                              <w:r w:rsidR="009438D3">
                                <w:t>1</w:t>
                              </w:r>
                              <w:r w:rsidR="009438D3" w:rsidRPr="00A64D1A">
                                <w:fldChar w:fldCharType="end"/>
                              </w:r>
                            </w:sdtContent>
                          </w:sdt>
                        </w:p>
                        <w:p w14:paraId="1AAB37FC" w14:textId="77777777" w:rsidR="009438D3" w:rsidRPr="009438D3" w:rsidRDefault="009438D3" w:rsidP="009438D3">
                          <w:pPr>
                            <w:spacing w:after="46" w:line="200" w:lineRule="exact"/>
                            <w:jc w:val="righ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F1495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style="position:absolute;margin-left:482.15pt;margin-top:.15pt;width:44.1pt;height:19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" filled="f" stroked="f" strokeweight=".5pt">
              <v:textbox inset="0,0,0,0">
                <w:txbxContent>
                  <w:p w14:paraId="257528CE" w14:textId="77777777" w:rsidR="009438D3" w:rsidRPr="009438D3" w:rsidRDefault="00780EED" w:rsidP="009438D3">
                    <w:pPr>
                      <w:pStyle w:val="Sidehoved"/>
                      <w:jc w:val="right"/>
                    </w:pPr>
                    <w:sdt>
                      <w:sdtPr>
                        <w:rPr>
                          <w:rStyle w:val="Sidetal"/>
                        </w:rPr>
                        <w:id w:val="521974740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idetal"/>
                        </w:rPr>
                      </w:sdtEndPr>
                      <w:sdtContent>
                        <w:r w:rsidR="009438D3" w:rsidRPr="00A64D1A">
                          <w:rPr>
                            <w:rStyle w:val="Sidetal"/>
                          </w:rPr>
                          <w:fldChar w:fldCharType="begin"/>
                        </w:r>
                        <w:r w:rsidR="009438D3" w:rsidRPr="00A64D1A">
                          <w:rPr>
                            <w:rStyle w:val="Sidetal"/>
                          </w:rPr>
                          <w:instrText xml:space="preserve"> PAGE </w:instrTex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separate"/>
                        </w:r>
                        <w:r w:rsidR="009438D3">
                          <w:rPr>
                            <w:rStyle w:val="Sidetal"/>
                          </w:rPr>
                          <w:t>1</w: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end"/>
                        </w:r>
                        <w:r w:rsidR="009438D3" w:rsidRPr="00A64D1A">
                          <w:rPr>
                            <w:rStyle w:val="Sidetal"/>
                          </w:rPr>
                          <w:t>/</w:t>
                        </w:r>
                        <w:r w:rsidR="009438D3" w:rsidRPr="00A64D1A">
                          <w:fldChar w:fldCharType="begin"/>
                        </w:r>
                        <w:r w:rsidR="009438D3" w:rsidRPr="00A64D1A">
                          <w:instrText>NUMPAGES \ * arabisk \ * MERGEFORMAT</w:instrText>
                        </w:r>
                        <w:r w:rsidR="009438D3" w:rsidRPr="00A64D1A">
                          <w:fldChar w:fldCharType="separate"/>
                        </w:r>
                        <w:r w:rsidR="009438D3">
                          <w:t>1</w:t>
                        </w:r>
                        <w:r w:rsidR="009438D3" w:rsidRPr="00A64D1A">
                          <w:fldChar w:fldCharType="end"/>
                        </w:r>
                      </w:sdtContent>
                    </w:sdt>
                  </w:p>
                  <w:p w14:paraId="1AAB37FC" w14:textId="77777777" w:rsidR="009438D3" w:rsidRPr="009438D3" w:rsidRDefault="009438D3" w:rsidP="009438D3">
                    <w:pPr>
                      <w:spacing w:after="46" w:line="200" w:lineRule="exact"/>
                      <w:jc w:val="righ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CA4151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403C9C" wp14:editId="63620250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group id="Grafik 3" style="position:absolute;margin-left:28.9pt;margin-top:28.65pt;width:66.9pt;height:41.1pt;z-index:-251657216;mso-position-horizontal-relative:page;mso-position-vertical-relative:page;mso-width-relative:margin;mso-height-relative:margin" coordsize="46977,28809" o:spid="_x0000_s1026" w14:anchorId="50C68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style="position:absolute;left:3396;top:10083;width:14909;height:15526;visibility:visible;mso-wrap-style:square;v-text-anchor:middle" coordsize="1490923,1552614" o:spid="_x0000_s1027" filled="f" stroked="f" strokeweight=".21703mm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style="position:absolute;left:20880;top:3479;width:7565;height:21813;visibility:visible;mso-wrap-style:square;v-text-anchor:middle" coordsize="756561,2181358" o:spid="_x0000_s1028" filled="f" stroked="f" strokeweight=".21703mm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style="position:absolute;left:30478;top:10399;width:13098;height:15209;visibility:visible;mso-wrap-style:square;v-text-anchor:middle" coordsize="1309814,1520915" o:spid="_x0000_s1029" filled="f" stroked="f" strokeweight=".21703mm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Pr="009438D3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FFA881" wp14:editId="07F036DB">
              <wp:simplePos x="0" y="0"/>
              <wp:positionH relativeFrom="column">
                <wp:posOffset>2426970</wp:posOffset>
              </wp:positionH>
              <wp:positionV relativeFrom="paragraph">
                <wp:posOffset>-635</wp:posOffset>
              </wp:positionV>
              <wp:extent cx="2260121" cy="711680"/>
              <wp:effectExtent l="0" t="0" r="635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121" cy="711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697490" w14:textId="5BE3F323" w:rsidR="007F471D" w:rsidRDefault="007F471D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  <w:r>
                            <w:rPr>
                              <w:color w:val="2A2A2A" w:themeColor="text1"/>
                            </w:rPr>
                            <w:t xml:space="preserve">Arbejdsark til filmen ”Vejen over Bjergene” </w:t>
                          </w:r>
                        </w:p>
                        <w:p w14:paraId="5ACD1646" w14:textId="6862B93E" w:rsidR="00061861" w:rsidRDefault="0092110B" w:rsidP="009438D3">
                          <w:pPr>
                            <w:pStyle w:val="Lilleskrift"/>
                            <w:spacing w:after="46" w:line="200" w:lineRule="exact"/>
                          </w:pPr>
                          <w:r w:rsidRPr="0092110B">
                            <w:t xml:space="preserve">Link til </w:t>
                          </w:r>
                          <w:r>
                            <w:t>mitCFU.dk</w:t>
                          </w:r>
                        </w:p>
                        <w:p w14:paraId="70682021" w14:textId="6C6F7AD0" w:rsidR="009438D3" w:rsidRPr="00061861" w:rsidRDefault="007F471D" w:rsidP="009438D3">
                          <w:pPr>
                            <w:pStyle w:val="Lilleskrift"/>
                            <w:spacing w:after="46" w:line="200" w:lineRule="exact"/>
                          </w:pPr>
                          <w:r>
                            <w:rPr>
                              <w:color w:val="2A2A2A" w:themeColor="text1"/>
                            </w:rPr>
                            <w:t xml:space="preserve">10.juni,2025 </w:t>
                          </w:r>
                        </w:p>
                        <w:p w14:paraId="65A59004" w14:textId="77777777" w:rsidR="009438D3" w:rsidRPr="009438D3" w:rsidRDefault="009438D3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FFA881" id="Tekstfelt 2" o:spid="_x0000_s1027" type="#_x0000_t202" style="position:absolute;margin-left:191.1pt;margin-top:-.05pt;width:177.95pt;height:5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" filled="f" stroked="f" strokeweight=".5pt">
              <v:textbox inset="0,0,0,0">
                <w:txbxContent>
                  <w:p w14:paraId="2E697490" w14:textId="5BE3F323" w:rsidR="007F471D" w:rsidRDefault="007F471D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  <w:r>
                      <w:rPr>
                        <w:color w:val="2A2A2A" w:themeColor="text1"/>
                      </w:rPr>
                      <w:t xml:space="preserve">Arbejdsark til filmen ”Vejen over Bjergene” </w:t>
                    </w:r>
                  </w:p>
                  <w:p w14:paraId="5ACD1646" w14:textId="6862B93E" w:rsidR="00061861" w:rsidRDefault="0092110B" w:rsidP="009438D3">
                    <w:pPr>
                      <w:pStyle w:val="Lilleskrift"/>
                      <w:spacing w:after="46" w:line="200" w:lineRule="exact"/>
                    </w:pPr>
                    <w:r w:rsidRPr="0092110B">
                      <w:t xml:space="preserve">Link til </w:t>
                    </w:r>
                    <w:r>
                      <w:t>mitCFU.dk</w:t>
                    </w:r>
                  </w:p>
                  <w:p w14:paraId="70682021" w14:textId="6C6F7AD0" w:rsidR="009438D3" w:rsidRPr="00061861" w:rsidRDefault="007F471D" w:rsidP="009438D3">
                    <w:pPr>
                      <w:pStyle w:val="Lilleskrift"/>
                      <w:spacing w:after="46" w:line="200" w:lineRule="exact"/>
                    </w:pPr>
                    <w:r>
                      <w:rPr>
                        <w:color w:val="2A2A2A" w:themeColor="text1"/>
                      </w:rPr>
                      <w:t xml:space="preserve">10.juni,2025 </w:t>
                    </w:r>
                  </w:p>
                  <w:p w14:paraId="65A59004" w14:textId="77777777" w:rsidR="009438D3" w:rsidRPr="009438D3" w:rsidRDefault="009438D3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C238A" w14:textId="77777777" w:rsidR="00E07C48" w:rsidRDefault="00E07C48"/>
  <w:p w14:paraId="7C8C3574" w14:textId="77777777" w:rsidR="00E07C48" w:rsidRDefault="00E07C48" w:rsidP="005508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7FB4"/>
    <w:multiLevelType w:val="multilevel"/>
    <w:tmpl w:val="D954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74414"/>
    <w:multiLevelType w:val="multilevel"/>
    <w:tmpl w:val="DEE4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F7D16"/>
    <w:multiLevelType w:val="multilevel"/>
    <w:tmpl w:val="11A8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801453">
    <w:abstractNumId w:val="0"/>
  </w:num>
  <w:num w:numId="2" w16cid:durableId="1351183648">
    <w:abstractNumId w:val="2"/>
  </w:num>
  <w:num w:numId="3" w16cid:durableId="85874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79"/>
    <w:rsid w:val="00061861"/>
    <w:rsid w:val="00077183"/>
    <w:rsid w:val="000B0787"/>
    <w:rsid w:val="000D55B9"/>
    <w:rsid w:val="000F3758"/>
    <w:rsid w:val="00101958"/>
    <w:rsid w:val="00102EE1"/>
    <w:rsid w:val="001147B5"/>
    <w:rsid w:val="001514C9"/>
    <w:rsid w:val="001A58FC"/>
    <w:rsid w:val="001C030B"/>
    <w:rsid w:val="001E113B"/>
    <w:rsid w:val="001E227D"/>
    <w:rsid w:val="001E3FAD"/>
    <w:rsid w:val="00222304"/>
    <w:rsid w:val="00234E42"/>
    <w:rsid w:val="00264E1C"/>
    <w:rsid w:val="0028792B"/>
    <w:rsid w:val="002C2CF0"/>
    <w:rsid w:val="002F4330"/>
    <w:rsid w:val="00321F0F"/>
    <w:rsid w:val="00332E8D"/>
    <w:rsid w:val="00371679"/>
    <w:rsid w:val="00372E95"/>
    <w:rsid w:val="003C3418"/>
    <w:rsid w:val="003D3FCF"/>
    <w:rsid w:val="003D6A57"/>
    <w:rsid w:val="00402021"/>
    <w:rsid w:val="00421BF1"/>
    <w:rsid w:val="004257AE"/>
    <w:rsid w:val="00451DC3"/>
    <w:rsid w:val="00484422"/>
    <w:rsid w:val="004A0E46"/>
    <w:rsid w:val="00537E64"/>
    <w:rsid w:val="00550804"/>
    <w:rsid w:val="00584D9E"/>
    <w:rsid w:val="005A5292"/>
    <w:rsid w:val="00600870"/>
    <w:rsid w:val="00631451"/>
    <w:rsid w:val="006351A3"/>
    <w:rsid w:val="00651D71"/>
    <w:rsid w:val="006626CB"/>
    <w:rsid w:val="006A1D87"/>
    <w:rsid w:val="00780EED"/>
    <w:rsid w:val="007A15DC"/>
    <w:rsid w:val="007F471D"/>
    <w:rsid w:val="008000E9"/>
    <w:rsid w:val="00845687"/>
    <w:rsid w:val="0088024B"/>
    <w:rsid w:val="008855B3"/>
    <w:rsid w:val="008B3921"/>
    <w:rsid w:val="008C241E"/>
    <w:rsid w:val="008F37D7"/>
    <w:rsid w:val="0092110B"/>
    <w:rsid w:val="009438D3"/>
    <w:rsid w:val="00953B47"/>
    <w:rsid w:val="00971D5F"/>
    <w:rsid w:val="009C3EF6"/>
    <w:rsid w:val="00A002A2"/>
    <w:rsid w:val="00A514FE"/>
    <w:rsid w:val="00A64D1A"/>
    <w:rsid w:val="00AB69EF"/>
    <w:rsid w:val="00AE32BE"/>
    <w:rsid w:val="00AF5113"/>
    <w:rsid w:val="00B229B5"/>
    <w:rsid w:val="00B41B4B"/>
    <w:rsid w:val="00BE2963"/>
    <w:rsid w:val="00C15892"/>
    <w:rsid w:val="00C45A8B"/>
    <w:rsid w:val="00CA4151"/>
    <w:rsid w:val="00CE7142"/>
    <w:rsid w:val="00D0067B"/>
    <w:rsid w:val="00D2484A"/>
    <w:rsid w:val="00E07C48"/>
    <w:rsid w:val="00E12360"/>
    <w:rsid w:val="00E273CA"/>
    <w:rsid w:val="00E937E6"/>
    <w:rsid w:val="00EF3A8A"/>
    <w:rsid w:val="00F02A41"/>
    <w:rsid w:val="00F46B26"/>
    <w:rsid w:val="00F6492E"/>
    <w:rsid w:val="00F67B24"/>
    <w:rsid w:val="00F94271"/>
    <w:rsid w:val="00F96BD6"/>
    <w:rsid w:val="00FA304C"/>
    <w:rsid w:val="00FB07BA"/>
    <w:rsid w:val="0D03B920"/>
    <w:rsid w:val="10AFE24F"/>
    <w:rsid w:val="10EE187D"/>
    <w:rsid w:val="18BCF2C4"/>
    <w:rsid w:val="1AABA528"/>
    <w:rsid w:val="26586230"/>
    <w:rsid w:val="279B59C6"/>
    <w:rsid w:val="27E5AD8A"/>
    <w:rsid w:val="29817DEB"/>
    <w:rsid w:val="2B1D4E4C"/>
    <w:rsid w:val="2BE40944"/>
    <w:rsid w:val="2BED801E"/>
    <w:rsid w:val="44C91985"/>
    <w:rsid w:val="45BD1895"/>
    <w:rsid w:val="53BDE562"/>
    <w:rsid w:val="53DCCF3B"/>
    <w:rsid w:val="54372FE1"/>
    <w:rsid w:val="55A02992"/>
    <w:rsid w:val="58E4082B"/>
    <w:rsid w:val="5C06BFF6"/>
    <w:rsid w:val="5FEACE9A"/>
    <w:rsid w:val="6B3CCF1F"/>
    <w:rsid w:val="6E746FE1"/>
    <w:rsid w:val="7A9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9A7A"/>
  <w15:chartTrackingRefBased/>
  <w15:docId w15:val="{D5D93543-4DAE-46AD-AC61-42C0FDA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9438D3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\Downloads\CFU_Elevmateriale%20(1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8" ma:contentTypeDescription="Opret et nyt dokument." ma:contentTypeScope="" ma:versionID="78a253c8f124f91a64854ca5bd32833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48623fc009fdca1e2607f08ac2588469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cb026-90ae-4e7b-968e-20d2d674c17b" xsi:nil="true"/>
    <lcf76f155ced4ddcb4097134ff3c332f xmlns="db5e4e26-a774-4089-af9d-49e166f488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740EA6-95E5-47CD-B0C5-325C4FBA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CEE52-D1F2-4BC7-B1D0-E918A496C7E6}">
  <ds:schemaRefs>
    <ds:schemaRef ds:uri="http://schemas.microsoft.com/office/2006/metadata/properties"/>
    <ds:schemaRef ds:uri="http://schemas.microsoft.com/office/infopath/2007/PartnerControls"/>
    <ds:schemaRef ds:uri="938cb026-90ae-4e7b-968e-20d2d674c17b"/>
    <ds:schemaRef ds:uri="db5e4e26-a774-4089-af9d-49e166f48864"/>
  </ds:schemaRefs>
</ds:datastoreItem>
</file>

<file path=customXml/itemProps3.xml><?xml version="1.0" encoding="utf-8"?>
<ds:datastoreItem xmlns:ds="http://schemas.openxmlformats.org/officeDocument/2006/customXml" ds:itemID="{58017C19-58EA-4444-9DF4-52AF308E5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CFU_Elevmateriale (1).dotx</Template>
  <TotalTime>0</TotalTime>
  <Pages>1</Pages>
  <Words>191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Anne Sophie Westh (ASW) | VIA</cp:lastModifiedBy>
  <cp:revision>2</cp:revision>
  <cp:lastPrinted>2023-03-30T20:00:00Z</cp:lastPrinted>
  <dcterms:created xsi:type="dcterms:W3CDTF">2025-06-17T08:47:00Z</dcterms:created>
  <dcterms:modified xsi:type="dcterms:W3CDTF">2025-06-17T08:47:00Z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0x01010060793152213AB543A430B8FE5C95C7F0</vt:lpwstr>
  </property>
  <property fmtid="{D5CDD505-2E9C-101B-9397-08002B2CF9AE}" pid="3" name="MediaServiceImageTags">
    <vt:lpwstr/>
  </property>
</Properties>
</file>