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4DD9" w14:textId="5E3CE931" w:rsidR="00D77728" w:rsidRDefault="00D77728" w:rsidP="00D77728">
      <w:pPr>
        <w:spacing w:line="240" w:lineRule="auto"/>
        <w:rPr>
          <w:rFonts w:asciiTheme="majorHAnsi" w:eastAsia="Times New Roman" w:hAnsiTheme="majorHAnsi" w:cstheme="majorHAnsi"/>
          <w:b/>
          <w:bCs/>
          <w:szCs w:val="20"/>
          <w:lang w:eastAsia="da-DK"/>
        </w:rPr>
      </w:pPr>
      <w:bookmarkStart w:id="0" w:name="_GoBack"/>
      <w:bookmarkEnd w:id="0"/>
      <w:r w:rsidRPr="00D77728">
        <w:rPr>
          <w:rFonts w:asciiTheme="majorHAnsi" w:eastAsia="Times New Roman" w:hAnsiTheme="majorHAnsi" w:cstheme="majorHAnsi"/>
          <w:b/>
          <w:bCs/>
          <w:szCs w:val="20"/>
          <w:lang w:eastAsia="da-DK"/>
        </w:rPr>
        <w:t xml:space="preserve">Screenplay </w:t>
      </w:r>
      <w:r>
        <w:rPr>
          <w:rFonts w:asciiTheme="majorHAnsi" w:eastAsia="Times New Roman" w:hAnsiTheme="majorHAnsi" w:cstheme="majorHAnsi"/>
          <w:b/>
          <w:bCs/>
          <w:szCs w:val="20"/>
          <w:lang w:eastAsia="da-DK"/>
        </w:rPr>
        <w:t>til egen podcast</w:t>
      </w:r>
    </w:p>
    <w:p w14:paraId="2DC6F07C" w14:textId="77777777" w:rsidR="00D77728" w:rsidRDefault="00D77728" w:rsidP="00D77728">
      <w:pPr>
        <w:spacing w:line="240" w:lineRule="auto"/>
        <w:rPr>
          <w:rFonts w:asciiTheme="majorHAnsi" w:eastAsia="Times New Roman" w:hAnsiTheme="majorHAnsi" w:cstheme="majorHAnsi"/>
          <w:b/>
          <w:bCs/>
          <w:szCs w:val="20"/>
          <w:lang w:eastAsia="da-DK"/>
        </w:rPr>
      </w:pPr>
    </w:p>
    <w:p w14:paraId="7DC9793B" w14:textId="77777777" w:rsidR="00D77728" w:rsidRPr="00D77728" w:rsidRDefault="00D77728" w:rsidP="00D77728">
      <w:pPr>
        <w:spacing w:line="240" w:lineRule="auto"/>
        <w:rPr>
          <w:rFonts w:asciiTheme="majorHAnsi" w:eastAsia="Times New Roman" w:hAnsiTheme="majorHAnsi" w:cstheme="majorHAnsi"/>
          <w:b/>
          <w:bCs/>
          <w:szCs w:val="20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1246"/>
        <w:gridCol w:w="5689"/>
        <w:gridCol w:w="3085"/>
      </w:tblGrid>
      <w:tr w:rsidR="00D77728" w:rsidRPr="00BF15DC" w14:paraId="3831A9CE" w14:textId="77777777" w:rsidTr="00D77728">
        <w:trPr>
          <w:trHeight w:val="3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C604A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b/>
                <w:bCs/>
                <w:lang w:eastAsia="da-DK"/>
              </w:rPr>
              <w:t>Tid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6C449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b/>
                <w:bCs/>
                <w:lang w:eastAsia="da-DK"/>
              </w:rPr>
              <w:t>Sekvenser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4F059" w14:textId="5FC6FFA2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b/>
                <w:bCs/>
                <w:lang w:eastAsia="da-DK"/>
              </w:rPr>
              <w:t xml:space="preserve">Manuskript med faglige pointer, teksttype og </w:t>
            </w:r>
            <w:r>
              <w:rPr>
                <w:rFonts w:ascii="Arial" w:eastAsia="Times New Roman" w:hAnsi="Arial" w:cs="Arial"/>
                <w:b/>
                <w:bCs/>
                <w:lang w:eastAsia="da-DK"/>
              </w:rPr>
              <w:t>”</w:t>
            </w:r>
            <w:r w:rsidRPr="00BF15DC">
              <w:rPr>
                <w:rFonts w:ascii="Arial" w:eastAsia="Times New Roman" w:hAnsi="Arial" w:cs="Arial"/>
                <w:b/>
                <w:bCs/>
                <w:lang w:eastAsia="da-DK"/>
              </w:rPr>
              <w:t>roller"</w:t>
            </w:r>
            <w:r>
              <w:rPr>
                <w:rFonts w:ascii="Arial" w:eastAsia="Times New Roman" w:hAnsi="Arial" w:cs="Arial"/>
                <w:b/>
                <w:bCs/>
                <w:lang w:eastAsia="da-DK"/>
              </w:rPr>
              <w:t xml:space="preserve"> </w:t>
            </w:r>
          </w:p>
          <w:p w14:paraId="35355947" w14:textId="77777777" w:rsidR="00D77728" w:rsidRPr="00BF15DC" w:rsidRDefault="00D77728" w:rsidP="000A36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ED58E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b/>
                <w:bCs/>
                <w:lang w:eastAsia="da-DK"/>
              </w:rPr>
              <w:t>Lydeffekter og baggrundsmusik </w:t>
            </w:r>
          </w:p>
          <w:p w14:paraId="00437D7C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b/>
                <w:bCs/>
                <w:lang w:eastAsia="da-DK"/>
              </w:rPr>
              <w:t xml:space="preserve">se </w:t>
            </w:r>
            <w:hyperlink r:id="rId10" w:history="1">
              <w:r w:rsidRPr="00BF15DC">
                <w:rPr>
                  <w:rFonts w:ascii="Times New Roman" w:eastAsia="Times New Roman" w:hAnsi="Times New Roman" w:cs="Times New Roman"/>
                  <w:b/>
                  <w:bCs/>
                  <w:sz w:val="24"/>
                  <w:u w:val="single"/>
                  <w:lang w:eastAsia="da-DK"/>
                </w:rPr>
                <w:t> </w:t>
              </w:r>
              <w:r w:rsidRPr="00BF15DC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u w:val="single"/>
                  <w:lang w:eastAsia="da-DK"/>
                </w:rPr>
                <w:t>freesound.org</w:t>
              </w:r>
            </w:hyperlink>
            <w:r w:rsidRPr="00BF15DC">
              <w:rPr>
                <w:rFonts w:ascii="Times New Roman" w:eastAsia="Times New Roman" w:hAnsi="Times New Roman" w:cs="Times New Roman"/>
                <w:b/>
                <w:bCs/>
                <w:sz w:val="24"/>
                <w:lang w:eastAsia="da-DK"/>
              </w:rPr>
              <w:t>.</w:t>
            </w:r>
          </w:p>
        </w:tc>
      </w:tr>
      <w:tr w:rsidR="00D77728" w:rsidRPr="00BF15DC" w14:paraId="68E6F1A0" w14:textId="77777777" w:rsidTr="00D777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C20AC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E50BB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lang w:eastAsia="da-DK"/>
              </w:rPr>
              <w:t>Intro 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C0581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BEB1A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</w:tr>
      <w:tr w:rsidR="00D77728" w:rsidRPr="00BF15DC" w14:paraId="3461403D" w14:textId="77777777" w:rsidTr="00D777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07544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FB25B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lang w:eastAsia="da-DK"/>
              </w:rPr>
              <w:t>Introduktion til temaerne 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2241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0DF3F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</w:tr>
      <w:tr w:rsidR="00D77728" w:rsidRPr="00BF15DC" w14:paraId="770A770A" w14:textId="77777777" w:rsidTr="00D777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A4186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07197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lang w:eastAsia="da-DK"/>
              </w:rPr>
              <w:t>Tema 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2ABBC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32B21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</w:tr>
      <w:tr w:rsidR="00D77728" w:rsidRPr="00BF15DC" w14:paraId="44F57539" w14:textId="77777777" w:rsidTr="00D777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5A39B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25D95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lang w:eastAsia="da-DK"/>
              </w:rPr>
              <w:t>Tema 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CE2A9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05CD0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</w:tr>
      <w:tr w:rsidR="00D77728" w:rsidRPr="00BF15DC" w14:paraId="1B3EE997" w14:textId="77777777" w:rsidTr="00D777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EE77F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3BA2B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lang w:eastAsia="da-DK"/>
              </w:rPr>
              <w:t>Konklusion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9E4F3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13C9C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</w:tr>
      <w:tr w:rsidR="00D77728" w:rsidRPr="00BF15DC" w14:paraId="65564E65" w14:textId="77777777" w:rsidTr="00D777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4132E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0B6EE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 w:rsidRPr="00BF15DC">
              <w:rPr>
                <w:rFonts w:ascii="Arial" w:eastAsia="Times New Roman" w:hAnsi="Arial" w:cs="Arial"/>
                <w:lang w:eastAsia="da-DK"/>
              </w:rPr>
              <w:t>Outro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C5E5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29838" w14:textId="77777777" w:rsidR="00D77728" w:rsidRPr="00BF15DC" w:rsidRDefault="00D77728" w:rsidP="000A36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</w:tc>
      </w:tr>
    </w:tbl>
    <w:p w14:paraId="3B0A5F6B" w14:textId="77777777" w:rsidR="00D77728" w:rsidRPr="00991798" w:rsidRDefault="00D77728" w:rsidP="00D77728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lang w:eastAsia="da-DK"/>
        </w:rPr>
      </w:pPr>
    </w:p>
    <w:p w14:paraId="74C56A92" w14:textId="464DDC5F" w:rsidR="002F54F2" w:rsidRPr="00991798" w:rsidRDefault="002F54F2" w:rsidP="002F54F2">
      <w:pPr>
        <w:spacing w:line="240" w:lineRule="auto"/>
        <w:rPr>
          <w:rFonts w:ascii="Times New Roman" w:eastAsia="Times New Roman" w:hAnsi="Times New Roman" w:cs="Times New Roman"/>
          <w:color w:val="auto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Cs w:val="20"/>
          <w:lang w:eastAsia="da-DK"/>
        </w:rPr>
        <w:t>T</w:t>
      </w:r>
      <w:r w:rsidRPr="00991798">
        <w:rPr>
          <w:rFonts w:ascii="Arial" w:eastAsia="Times New Roman" w:hAnsi="Arial" w:cs="Arial"/>
          <w:b/>
          <w:bCs/>
          <w:szCs w:val="20"/>
          <w:lang w:eastAsia="da-DK"/>
        </w:rPr>
        <w:t>ips til et godt screenplay:</w:t>
      </w:r>
      <w:r w:rsidR="000576EC">
        <w:rPr>
          <w:rFonts w:ascii="Arial" w:eastAsia="Times New Roman" w:hAnsi="Arial" w:cs="Arial"/>
          <w:b/>
          <w:bCs/>
          <w:szCs w:val="20"/>
          <w:lang w:eastAsia="da-DK"/>
        </w:rPr>
        <w:br/>
      </w:r>
    </w:p>
    <w:p w14:paraId="31089C31" w14:textId="0D64F7E9" w:rsidR="007E7E94" w:rsidRPr="003170F9" w:rsidRDefault="002F54F2" w:rsidP="007E7E94">
      <w:pPr>
        <w:rPr>
          <w:rFonts w:cstheme="minorHAnsi"/>
        </w:rPr>
      </w:pPr>
      <w:r w:rsidRPr="003170F9">
        <w:rPr>
          <w:rFonts w:eastAsia="Times New Roman" w:cstheme="minorHAnsi"/>
          <w:szCs w:val="20"/>
          <w:lang w:eastAsia="da-DK"/>
        </w:rPr>
        <w:t>Tænk format med indhold</w:t>
      </w:r>
      <w:r w:rsidR="00C70830" w:rsidRPr="003170F9">
        <w:rPr>
          <w:rFonts w:eastAsia="Times New Roman" w:cstheme="minorHAnsi"/>
          <w:szCs w:val="20"/>
          <w:lang w:eastAsia="da-DK"/>
        </w:rPr>
        <w:t xml:space="preserve"> og vær så detaljeret som muligt med instruktioner </w:t>
      </w:r>
      <w:r w:rsidR="00AB1799" w:rsidRPr="003170F9">
        <w:rPr>
          <w:rFonts w:eastAsia="Times New Roman" w:cstheme="minorHAnsi"/>
          <w:szCs w:val="20"/>
          <w:lang w:eastAsia="da-DK"/>
        </w:rPr>
        <w:t>i</w:t>
      </w:r>
      <w:r w:rsidR="00C70830" w:rsidRPr="003170F9">
        <w:rPr>
          <w:rFonts w:eastAsia="Times New Roman" w:cstheme="minorHAnsi"/>
          <w:szCs w:val="20"/>
          <w:lang w:eastAsia="da-DK"/>
        </w:rPr>
        <w:t xml:space="preserve"> manuskript, lydeffekter og musik for at sikre struktur og sammenhæng.</w:t>
      </w:r>
      <w:r w:rsidR="007E7E94" w:rsidRPr="003170F9">
        <w:rPr>
          <w:rFonts w:eastAsia="Times New Roman" w:cstheme="minorHAnsi"/>
          <w:szCs w:val="20"/>
          <w:lang w:eastAsia="da-DK"/>
        </w:rPr>
        <w:t xml:space="preserve"> </w:t>
      </w:r>
      <w:r w:rsidR="007E7E94" w:rsidRPr="003170F9">
        <w:rPr>
          <w:rFonts w:eastAsia="Times New Roman" w:cstheme="minorHAnsi"/>
          <w:szCs w:val="20"/>
          <w:lang w:eastAsia="da-DK"/>
        </w:rPr>
        <w:br/>
      </w:r>
      <w:r w:rsidR="007E7E94" w:rsidRPr="003170F9">
        <w:rPr>
          <w:rFonts w:eastAsia="Times New Roman" w:cstheme="minorHAnsi"/>
          <w:b/>
          <w:bCs/>
          <w:szCs w:val="20"/>
          <w:lang w:eastAsia="da-DK"/>
        </w:rPr>
        <w:t>Fokus:</w:t>
      </w:r>
      <w:r w:rsidR="00C836B2" w:rsidRPr="003170F9">
        <w:rPr>
          <w:rFonts w:eastAsia="Times New Roman" w:cstheme="minorHAnsi"/>
          <w:b/>
          <w:bCs/>
          <w:szCs w:val="20"/>
          <w:lang w:eastAsia="da-DK"/>
        </w:rPr>
        <w:t xml:space="preserve"> </w:t>
      </w:r>
      <w:r w:rsidR="007E7E94" w:rsidRPr="003170F9">
        <w:rPr>
          <w:rFonts w:eastAsia="Times New Roman" w:cstheme="minorHAnsi"/>
          <w:szCs w:val="20"/>
          <w:lang w:eastAsia="da-DK"/>
        </w:rPr>
        <w:t>Overvej indhold</w:t>
      </w:r>
      <w:r w:rsidR="00B51B82">
        <w:rPr>
          <w:rFonts w:eastAsia="Times New Roman" w:cstheme="minorHAnsi"/>
          <w:szCs w:val="20"/>
          <w:lang w:eastAsia="da-DK"/>
        </w:rPr>
        <w:t>et</w:t>
      </w:r>
      <w:r w:rsidR="007E7E94" w:rsidRPr="003170F9">
        <w:rPr>
          <w:rFonts w:eastAsia="Times New Roman" w:cstheme="minorHAnsi"/>
          <w:szCs w:val="20"/>
          <w:lang w:eastAsia="da-DK"/>
        </w:rPr>
        <w:t xml:space="preserve"> og længden af hvert tema for at sikre, at I svarer på spørgsmålene og holder tiden. Husk</w:t>
      </w:r>
      <w:r w:rsidR="00B51B82">
        <w:rPr>
          <w:rFonts w:eastAsia="Times New Roman" w:cstheme="minorHAnsi"/>
          <w:szCs w:val="20"/>
          <w:lang w:eastAsia="da-DK"/>
        </w:rPr>
        <w:t>,</w:t>
      </w:r>
      <w:r w:rsidR="007E7E94" w:rsidRPr="003170F9">
        <w:rPr>
          <w:rFonts w:eastAsia="Times New Roman" w:cstheme="minorHAnsi"/>
          <w:szCs w:val="20"/>
          <w:lang w:eastAsia="da-DK"/>
        </w:rPr>
        <w:t xml:space="preserve"> at der skal være en pointe med alle elementer i podcasten.</w:t>
      </w:r>
    </w:p>
    <w:p w14:paraId="549655D4" w14:textId="09CF5EFE" w:rsidR="002F54F2" w:rsidRPr="003170F9" w:rsidRDefault="000576EC" w:rsidP="002F54F2">
      <w:pPr>
        <w:spacing w:line="240" w:lineRule="auto"/>
        <w:rPr>
          <w:rFonts w:eastAsia="Times New Roman" w:cstheme="minorHAnsi"/>
          <w:b/>
          <w:bCs/>
          <w:color w:val="auto"/>
          <w:szCs w:val="20"/>
          <w:lang w:eastAsia="da-DK"/>
        </w:rPr>
      </w:pPr>
      <w:r w:rsidRPr="003170F9">
        <w:rPr>
          <w:rFonts w:eastAsia="Times New Roman" w:cstheme="minorHAnsi"/>
          <w:szCs w:val="20"/>
          <w:lang w:eastAsia="da-DK"/>
        </w:rPr>
        <w:br/>
      </w:r>
      <w:r w:rsidR="003170F9" w:rsidRPr="003170F9">
        <w:rPr>
          <w:rFonts w:eastAsia="Times New Roman" w:cstheme="minorHAnsi"/>
          <w:b/>
          <w:bCs/>
          <w:color w:val="auto"/>
          <w:szCs w:val="20"/>
          <w:lang w:eastAsia="da-DK"/>
        </w:rPr>
        <w:t>Format og virkemidler</w:t>
      </w:r>
    </w:p>
    <w:p w14:paraId="26678A59" w14:textId="77777777" w:rsidR="002F54F2" w:rsidRPr="003170F9" w:rsidRDefault="002F54F2" w:rsidP="002F54F2">
      <w:pPr>
        <w:spacing w:line="240" w:lineRule="auto"/>
        <w:rPr>
          <w:rFonts w:eastAsia="Times New Roman" w:cstheme="minorHAnsi"/>
          <w:color w:val="auto"/>
          <w:szCs w:val="20"/>
          <w:lang w:eastAsia="da-DK"/>
        </w:rPr>
      </w:pPr>
      <w:r w:rsidRPr="003170F9">
        <w:rPr>
          <w:rFonts w:eastAsia="Times New Roman" w:cstheme="minorHAnsi"/>
          <w:b/>
          <w:bCs/>
          <w:szCs w:val="20"/>
          <w:lang w:eastAsia="da-DK"/>
        </w:rPr>
        <w:t>Oplæsning:</w:t>
      </w:r>
      <w:r w:rsidRPr="003170F9">
        <w:rPr>
          <w:rFonts w:eastAsia="Times New Roman" w:cstheme="minorHAnsi"/>
          <w:szCs w:val="20"/>
          <w:lang w:eastAsia="da-DK"/>
        </w:rPr>
        <w:t xml:space="preserve"> Brug dette element til at introducere historiske tekster eller dokumenter.</w:t>
      </w:r>
    </w:p>
    <w:p w14:paraId="6D33341F" w14:textId="75876ED9" w:rsidR="002F54F2" w:rsidRPr="003170F9" w:rsidRDefault="002F54F2" w:rsidP="002F54F2">
      <w:pPr>
        <w:spacing w:line="240" w:lineRule="auto"/>
        <w:rPr>
          <w:rFonts w:eastAsia="Times New Roman" w:cstheme="minorHAnsi"/>
          <w:color w:val="auto"/>
          <w:szCs w:val="20"/>
          <w:lang w:eastAsia="da-DK"/>
        </w:rPr>
      </w:pPr>
      <w:r w:rsidRPr="003170F9">
        <w:rPr>
          <w:rFonts w:eastAsia="Times New Roman" w:cstheme="minorHAnsi"/>
          <w:b/>
          <w:bCs/>
          <w:szCs w:val="20"/>
          <w:lang w:eastAsia="da-DK"/>
        </w:rPr>
        <w:t>Interviews:</w:t>
      </w:r>
      <w:r w:rsidRPr="003170F9">
        <w:rPr>
          <w:rFonts w:eastAsia="Times New Roman" w:cstheme="minorHAnsi"/>
          <w:szCs w:val="20"/>
          <w:lang w:eastAsia="da-DK"/>
        </w:rPr>
        <w:t xml:space="preserve"> Inkluder et interview med en fiktiv eller reel historiker, eller en historisk persona baseret på kildematerialerne. Dette kan bruges til at udforske dybdegående aspekter af emnet.</w:t>
      </w:r>
    </w:p>
    <w:p w14:paraId="60638784" w14:textId="7B193570" w:rsidR="002F54F2" w:rsidRPr="003170F9" w:rsidRDefault="002F54F2" w:rsidP="002F54F2">
      <w:pPr>
        <w:spacing w:line="240" w:lineRule="auto"/>
        <w:rPr>
          <w:rFonts w:eastAsia="Times New Roman" w:cstheme="minorHAnsi"/>
          <w:color w:val="auto"/>
          <w:szCs w:val="20"/>
          <w:lang w:eastAsia="da-DK"/>
        </w:rPr>
      </w:pPr>
      <w:r w:rsidRPr="003170F9">
        <w:rPr>
          <w:rFonts w:eastAsia="Times New Roman" w:cstheme="minorHAnsi"/>
          <w:b/>
          <w:bCs/>
          <w:szCs w:val="20"/>
          <w:lang w:eastAsia="da-DK"/>
        </w:rPr>
        <w:t>Fortællinger:</w:t>
      </w:r>
      <w:r w:rsidRPr="003170F9">
        <w:rPr>
          <w:rFonts w:eastAsia="Times New Roman" w:cstheme="minorHAnsi"/>
          <w:szCs w:val="20"/>
          <w:lang w:eastAsia="da-DK"/>
        </w:rPr>
        <w:t xml:space="preserve"> Dramatisér en specifik begivenhed fra perioden for at bringe historien til live og fasthold</w:t>
      </w:r>
      <w:r w:rsidR="00CE0889">
        <w:rPr>
          <w:rFonts w:eastAsia="Times New Roman" w:cstheme="minorHAnsi"/>
          <w:szCs w:val="20"/>
          <w:lang w:eastAsia="da-DK"/>
        </w:rPr>
        <w:t>e</w:t>
      </w:r>
      <w:r w:rsidRPr="003170F9">
        <w:rPr>
          <w:rFonts w:eastAsia="Times New Roman" w:cstheme="minorHAnsi"/>
          <w:szCs w:val="20"/>
          <w:lang w:eastAsia="da-DK"/>
        </w:rPr>
        <w:t xml:space="preserve"> lytterne.</w:t>
      </w:r>
    </w:p>
    <w:p w14:paraId="6552AF56" w14:textId="77777777" w:rsidR="002F54F2" w:rsidRPr="003170F9" w:rsidRDefault="002F54F2" w:rsidP="002F54F2">
      <w:pPr>
        <w:spacing w:line="240" w:lineRule="auto"/>
        <w:rPr>
          <w:rFonts w:eastAsia="Times New Roman" w:cstheme="minorHAnsi"/>
          <w:color w:val="auto"/>
          <w:szCs w:val="20"/>
          <w:lang w:eastAsia="da-DK"/>
        </w:rPr>
      </w:pPr>
      <w:r w:rsidRPr="003170F9">
        <w:rPr>
          <w:rFonts w:eastAsia="Times New Roman" w:cstheme="minorHAnsi"/>
          <w:b/>
          <w:bCs/>
          <w:szCs w:val="20"/>
          <w:lang w:eastAsia="da-DK"/>
        </w:rPr>
        <w:t>Diskussioner:</w:t>
      </w:r>
      <w:r w:rsidRPr="003170F9">
        <w:rPr>
          <w:rFonts w:eastAsia="Times New Roman" w:cstheme="minorHAnsi"/>
          <w:szCs w:val="20"/>
          <w:lang w:eastAsia="da-DK"/>
        </w:rPr>
        <w:t xml:space="preserve"> Åbne spørgsmål med eksperter eller “nutidens øjne”. </w:t>
      </w:r>
    </w:p>
    <w:p w14:paraId="301D7506" w14:textId="26438304" w:rsidR="002F54F2" w:rsidRPr="003170F9" w:rsidRDefault="002F54F2" w:rsidP="002F54F2">
      <w:pPr>
        <w:spacing w:line="240" w:lineRule="auto"/>
        <w:rPr>
          <w:rFonts w:eastAsia="Times New Roman" w:cstheme="minorHAnsi"/>
          <w:color w:val="auto"/>
          <w:szCs w:val="20"/>
          <w:lang w:eastAsia="da-DK"/>
        </w:rPr>
      </w:pPr>
      <w:r w:rsidRPr="003170F9">
        <w:rPr>
          <w:rFonts w:eastAsia="Times New Roman" w:cstheme="minorHAnsi"/>
          <w:b/>
          <w:bCs/>
          <w:szCs w:val="20"/>
          <w:lang w:eastAsia="da-DK"/>
        </w:rPr>
        <w:t>Lydeffekter:</w:t>
      </w:r>
      <w:r w:rsidRPr="003170F9">
        <w:rPr>
          <w:rFonts w:eastAsia="Times New Roman" w:cstheme="minorHAnsi"/>
          <w:szCs w:val="20"/>
          <w:lang w:eastAsia="da-DK"/>
        </w:rPr>
        <w:t xml:space="preserve"> Integrer lydeffekter. Det kan være lyden af hverdag: fx af </w:t>
      </w:r>
      <w:r w:rsidR="00B17A5F" w:rsidRPr="003170F9">
        <w:rPr>
          <w:rFonts w:eastAsia="Times New Roman" w:cstheme="minorHAnsi"/>
          <w:szCs w:val="20"/>
          <w:lang w:eastAsia="da-DK"/>
        </w:rPr>
        <w:t>bålet, to</w:t>
      </w:r>
      <w:r w:rsidR="00B51B82">
        <w:rPr>
          <w:rFonts w:eastAsia="Times New Roman" w:cstheme="minorHAnsi"/>
          <w:szCs w:val="20"/>
          <w:lang w:eastAsia="da-DK"/>
        </w:rPr>
        <w:t>r</w:t>
      </w:r>
      <w:r w:rsidR="00B17A5F" w:rsidRPr="003170F9">
        <w:rPr>
          <w:rFonts w:eastAsia="Times New Roman" w:cstheme="minorHAnsi"/>
          <w:szCs w:val="20"/>
          <w:lang w:eastAsia="da-DK"/>
        </w:rPr>
        <w:t>turen</w:t>
      </w:r>
      <w:r w:rsidRPr="003170F9">
        <w:rPr>
          <w:rFonts w:eastAsia="Times New Roman" w:cstheme="minorHAnsi"/>
          <w:szCs w:val="20"/>
          <w:lang w:eastAsia="da-DK"/>
        </w:rPr>
        <w:t xml:space="preserve"> eller </w:t>
      </w:r>
      <w:r w:rsidR="00B51B82">
        <w:rPr>
          <w:rFonts w:eastAsia="Times New Roman" w:cstheme="minorHAnsi"/>
          <w:szCs w:val="20"/>
          <w:lang w:eastAsia="da-DK"/>
        </w:rPr>
        <w:t xml:space="preserve">en </w:t>
      </w:r>
      <w:r w:rsidRPr="003170F9">
        <w:rPr>
          <w:rFonts w:eastAsia="Times New Roman" w:cstheme="minorHAnsi"/>
          <w:szCs w:val="20"/>
          <w:lang w:eastAsia="da-DK"/>
        </w:rPr>
        <w:t>folkemængde.</w:t>
      </w:r>
    </w:p>
    <w:p w14:paraId="751F278A" w14:textId="77777777" w:rsidR="002F54F2" w:rsidRPr="00991798" w:rsidRDefault="002F54F2" w:rsidP="002F54F2">
      <w:pPr>
        <w:spacing w:line="240" w:lineRule="auto"/>
        <w:rPr>
          <w:rFonts w:ascii="Times New Roman" w:eastAsia="Times New Roman" w:hAnsi="Times New Roman" w:cs="Times New Roman"/>
          <w:color w:val="auto"/>
          <w:szCs w:val="20"/>
          <w:lang w:eastAsia="da-DK"/>
        </w:rPr>
      </w:pPr>
      <w:r w:rsidRPr="003170F9">
        <w:rPr>
          <w:rFonts w:eastAsia="Times New Roman" w:cstheme="minorHAnsi"/>
          <w:b/>
          <w:bCs/>
          <w:szCs w:val="20"/>
          <w:lang w:eastAsia="da-DK"/>
        </w:rPr>
        <w:t>Detaljer:</w:t>
      </w:r>
      <w:r w:rsidRPr="003170F9">
        <w:rPr>
          <w:rFonts w:eastAsia="Times New Roman" w:cstheme="minorHAnsi"/>
          <w:szCs w:val="20"/>
          <w:lang w:eastAsia="da-DK"/>
        </w:rPr>
        <w:t xml:space="preserve"> Vær så detaljeret som muligt med instruktioner om manuskript, lydeffekter og musik for at sikre struktur og sammenhæng</w:t>
      </w:r>
      <w:r w:rsidRPr="00991798">
        <w:rPr>
          <w:rFonts w:ascii="Arial" w:eastAsia="Times New Roman" w:hAnsi="Arial" w:cs="Arial"/>
          <w:szCs w:val="20"/>
          <w:lang w:eastAsia="da-DK"/>
        </w:rPr>
        <w:t>.</w:t>
      </w:r>
    </w:p>
    <w:p w14:paraId="467FC9BC" w14:textId="25E8652A" w:rsidR="10EE187D" w:rsidRDefault="10EE187D" w:rsidP="10EE187D">
      <w:pPr>
        <w:pStyle w:val="Titel"/>
        <w:rPr>
          <w:rFonts w:cstheme="majorBidi"/>
          <w:sz w:val="48"/>
          <w:szCs w:val="48"/>
        </w:rPr>
      </w:pPr>
    </w:p>
    <w:sectPr w:rsidR="10EE187D" w:rsidSect="008C250B">
      <w:headerReference w:type="even" r:id="rId11"/>
      <w:headerReference w:type="default" r:id="rId12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27D4" w14:textId="77777777" w:rsidR="004F52FE" w:rsidRDefault="004F52FE" w:rsidP="006626CB">
      <w:pPr>
        <w:spacing w:line="240" w:lineRule="auto"/>
      </w:pPr>
      <w:r>
        <w:separator/>
      </w:r>
    </w:p>
    <w:p w14:paraId="7718ADAE" w14:textId="77777777" w:rsidR="004F52FE" w:rsidRDefault="004F52FE"/>
    <w:p w14:paraId="08CBD8DC" w14:textId="77777777" w:rsidR="004F52FE" w:rsidRDefault="004F52FE" w:rsidP="00550804"/>
  </w:endnote>
  <w:endnote w:type="continuationSeparator" w:id="0">
    <w:p w14:paraId="52CD3861" w14:textId="77777777" w:rsidR="004F52FE" w:rsidRDefault="004F52FE" w:rsidP="006626CB">
      <w:pPr>
        <w:spacing w:line="240" w:lineRule="auto"/>
      </w:pPr>
      <w:r>
        <w:continuationSeparator/>
      </w:r>
    </w:p>
    <w:p w14:paraId="25F8B888" w14:textId="77777777" w:rsidR="004F52FE" w:rsidRDefault="004F52FE"/>
    <w:p w14:paraId="51CC0455" w14:textId="77777777" w:rsidR="004F52FE" w:rsidRDefault="004F52FE" w:rsidP="00550804"/>
  </w:endnote>
  <w:endnote w:type="continuationNotice" w:id="1">
    <w:p w14:paraId="1789DC19" w14:textId="77777777" w:rsidR="004F52FE" w:rsidRDefault="004F52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7839" w14:textId="77777777" w:rsidR="004F52FE" w:rsidRDefault="004F52FE" w:rsidP="006626CB">
      <w:pPr>
        <w:spacing w:line="240" w:lineRule="auto"/>
      </w:pPr>
      <w:r>
        <w:separator/>
      </w:r>
    </w:p>
    <w:p w14:paraId="6A34E803" w14:textId="77777777" w:rsidR="004F52FE" w:rsidRDefault="004F52FE"/>
    <w:p w14:paraId="0AB5BBF8" w14:textId="77777777" w:rsidR="004F52FE" w:rsidRDefault="004F52FE" w:rsidP="00550804"/>
  </w:footnote>
  <w:footnote w:type="continuationSeparator" w:id="0">
    <w:p w14:paraId="7E39B2C6" w14:textId="77777777" w:rsidR="004F52FE" w:rsidRDefault="004F52FE" w:rsidP="006626CB">
      <w:pPr>
        <w:spacing w:line="240" w:lineRule="auto"/>
      </w:pPr>
      <w:r>
        <w:continuationSeparator/>
      </w:r>
    </w:p>
    <w:p w14:paraId="068C4E0B" w14:textId="77777777" w:rsidR="004F52FE" w:rsidRDefault="004F52FE"/>
    <w:p w14:paraId="4F9AB611" w14:textId="77777777" w:rsidR="004F52FE" w:rsidRDefault="004F52FE" w:rsidP="00550804"/>
  </w:footnote>
  <w:footnote w:type="continuationNotice" w:id="1">
    <w:p w14:paraId="3A500E42" w14:textId="77777777" w:rsidR="004F52FE" w:rsidRDefault="004F52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63AF" w14:textId="77777777" w:rsidR="00332E8D" w:rsidRDefault="00332E8D" w:rsidP="00F4211C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1E82" w14:textId="77777777" w:rsidR="00CA4151" w:rsidRPr="009438D3" w:rsidRDefault="009438D3" w:rsidP="009438D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0C4503D4" w:rsidR="009438D3" w:rsidRPr="009438D3" w:rsidRDefault="004F52FE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idetal"/>
                              </w:rPr>
                            </w:sdtEnd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"/>
                                  <w:noProof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" filled="f" stroked="f" strokeweight=".5pt">
              <v:textbox inset="0,0,0,0">
                <w:txbxContent>
                  <w:p w14:paraId="257528CE" w14:textId="0C4503D4" w:rsidR="009438D3" w:rsidRPr="009438D3" w:rsidRDefault="004F52FE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idetal"/>
                        </w:rPr>
                      </w:sdtEnd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>
                          <w:rPr>
                            <w:rStyle w:val="Sidetal"/>
                            <w:noProof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FFA881" wp14:editId="07F036DB">
              <wp:simplePos x="0" y="0"/>
              <wp:positionH relativeFrom="column">
                <wp:posOffset>2426970</wp:posOffset>
              </wp:positionH>
              <wp:positionV relativeFrom="paragraph">
                <wp:posOffset>-635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351263" w14:textId="6454FF33" w:rsidR="009438D3" w:rsidRPr="009438D3" w:rsidRDefault="00225771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>Onde Anna</w:t>
                          </w:r>
                        </w:p>
                        <w:p w14:paraId="70682021" w14:textId="4D55BF33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 w:rsidRPr="009438D3">
                            <w:rPr>
                              <w:color w:val="2A2A2A" w:themeColor="text1"/>
                            </w:rPr>
                            <w:fldChar w:fldCharType="begin"/>
                          </w:r>
                          <w:r w:rsidRPr="009438D3">
                            <w:rPr>
                              <w:color w:val="2A2A2A" w:themeColor="text1"/>
                            </w:rPr>
                            <w:instrText xml:space="preserve"> TIME \@ "dd.MM.yyyy" </w:instrText>
                          </w:r>
                          <w:r w:rsidRPr="009438D3">
                            <w:rPr>
                              <w:color w:val="2A2A2A" w:themeColor="text1"/>
                            </w:rPr>
                            <w:fldChar w:fldCharType="separate"/>
                          </w:r>
                          <w:r w:rsidR="003E4587">
                            <w:rPr>
                              <w:noProof/>
                              <w:color w:val="2A2A2A" w:themeColor="text1"/>
                            </w:rPr>
                            <w:t>14.05.2024</w:t>
                          </w:r>
                          <w:r w:rsidRPr="009438D3">
                            <w:rPr>
                              <w:color w:val="2A2A2A" w:themeColor="text1"/>
                            </w:rPr>
                            <w:fldChar w:fldCharType="end"/>
                          </w:r>
                        </w:p>
                        <w:p w14:paraId="65A59004" w14:textId="77777777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FA881" id="Tekstfelt 2" o:spid="_x0000_s1027" type="#_x0000_t202" style="position:absolute;margin-left:191.1pt;margin-top:-.05pt;width:177.95pt;height:5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" filled="f" stroked="f" strokeweight=".5pt">
              <v:textbox inset="0,0,0,0">
                <w:txbxContent>
                  <w:p w14:paraId="5F351263" w14:textId="6454FF33" w:rsidR="009438D3" w:rsidRPr="009438D3" w:rsidRDefault="00225771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>Onde Anna</w:t>
                    </w:r>
                  </w:p>
                  <w:p w14:paraId="70682021" w14:textId="4D55BF33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 w:rsidRPr="009438D3">
                      <w:rPr>
                        <w:color w:val="2A2A2A" w:themeColor="text1"/>
                      </w:rPr>
                      <w:fldChar w:fldCharType="begin"/>
                    </w:r>
                    <w:r w:rsidRPr="009438D3">
                      <w:rPr>
                        <w:color w:val="2A2A2A" w:themeColor="text1"/>
                      </w:rPr>
                      <w:instrText xml:space="preserve"> TIME \@ "dd.MM.yyyy" </w:instrText>
                    </w:r>
                    <w:r w:rsidRPr="009438D3">
                      <w:rPr>
                        <w:color w:val="2A2A2A" w:themeColor="text1"/>
                      </w:rPr>
                      <w:fldChar w:fldCharType="separate"/>
                    </w:r>
                    <w:r w:rsidR="003E4587">
                      <w:rPr>
                        <w:noProof/>
                        <w:color w:val="2A2A2A" w:themeColor="text1"/>
                      </w:rPr>
                      <w:t>14.05.2024</w:t>
                    </w:r>
                    <w:r w:rsidRPr="009438D3">
                      <w:rPr>
                        <w:color w:val="2A2A2A" w:themeColor="text1"/>
                      </w:rPr>
                      <w:fldChar w:fldCharType="end"/>
                    </w:r>
                  </w:p>
                  <w:p w14:paraId="65A59004" w14:textId="77777777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C238A" w14:textId="77777777" w:rsidR="00E07C48" w:rsidRDefault="00E07C48"/>
  <w:p w14:paraId="7C8C3574" w14:textId="77777777" w:rsidR="00E07C48" w:rsidRDefault="00E07C48" w:rsidP="005508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9"/>
    <w:rsid w:val="000576EC"/>
    <w:rsid w:val="000B0787"/>
    <w:rsid w:val="000D55B9"/>
    <w:rsid w:val="00101958"/>
    <w:rsid w:val="00102EE1"/>
    <w:rsid w:val="001147B5"/>
    <w:rsid w:val="001330D7"/>
    <w:rsid w:val="001514C9"/>
    <w:rsid w:val="001C030B"/>
    <w:rsid w:val="001E113B"/>
    <w:rsid w:val="001E227D"/>
    <w:rsid w:val="00206414"/>
    <w:rsid w:val="00222304"/>
    <w:rsid w:val="00225771"/>
    <w:rsid w:val="00234E42"/>
    <w:rsid w:val="0028792B"/>
    <w:rsid w:val="002C2CF0"/>
    <w:rsid w:val="002F4330"/>
    <w:rsid w:val="002F54F2"/>
    <w:rsid w:val="003170F9"/>
    <w:rsid w:val="00321F0F"/>
    <w:rsid w:val="00332E8D"/>
    <w:rsid w:val="003673C6"/>
    <w:rsid w:val="00371679"/>
    <w:rsid w:val="00372E95"/>
    <w:rsid w:val="003D3FCF"/>
    <w:rsid w:val="003D6A57"/>
    <w:rsid w:val="003E4587"/>
    <w:rsid w:val="00421BF1"/>
    <w:rsid w:val="00451DC3"/>
    <w:rsid w:val="00473B96"/>
    <w:rsid w:val="004F52FE"/>
    <w:rsid w:val="00537E64"/>
    <w:rsid w:val="00550804"/>
    <w:rsid w:val="00584D9E"/>
    <w:rsid w:val="005A5292"/>
    <w:rsid w:val="00600870"/>
    <w:rsid w:val="00631451"/>
    <w:rsid w:val="006351A3"/>
    <w:rsid w:val="00651D71"/>
    <w:rsid w:val="006626CB"/>
    <w:rsid w:val="006A1D87"/>
    <w:rsid w:val="006C2C00"/>
    <w:rsid w:val="006D3321"/>
    <w:rsid w:val="007A15DC"/>
    <w:rsid w:val="007E7E94"/>
    <w:rsid w:val="008000E9"/>
    <w:rsid w:val="00845687"/>
    <w:rsid w:val="008C241E"/>
    <w:rsid w:val="008C250B"/>
    <w:rsid w:val="008F37D7"/>
    <w:rsid w:val="00936E83"/>
    <w:rsid w:val="009438D3"/>
    <w:rsid w:val="00953B47"/>
    <w:rsid w:val="00962A36"/>
    <w:rsid w:val="00A514FE"/>
    <w:rsid w:val="00A54E3B"/>
    <w:rsid w:val="00A64D1A"/>
    <w:rsid w:val="00AB1799"/>
    <w:rsid w:val="00B17A5F"/>
    <w:rsid w:val="00B229B5"/>
    <w:rsid w:val="00B41B4B"/>
    <w:rsid w:val="00B51B82"/>
    <w:rsid w:val="00C612FD"/>
    <w:rsid w:val="00C70830"/>
    <w:rsid w:val="00C836B2"/>
    <w:rsid w:val="00CA4151"/>
    <w:rsid w:val="00CE0889"/>
    <w:rsid w:val="00CE7142"/>
    <w:rsid w:val="00D0067B"/>
    <w:rsid w:val="00D01B2F"/>
    <w:rsid w:val="00D77728"/>
    <w:rsid w:val="00E07C48"/>
    <w:rsid w:val="00E273CA"/>
    <w:rsid w:val="00EF3A8A"/>
    <w:rsid w:val="00F02A41"/>
    <w:rsid w:val="00F6492E"/>
    <w:rsid w:val="00F96BD6"/>
    <w:rsid w:val="00FA304C"/>
    <w:rsid w:val="00FB07BA"/>
    <w:rsid w:val="00FB42E8"/>
    <w:rsid w:val="00FE063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freesoun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customXml/itemProps2.xml><?xml version="1.0" encoding="utf-8"?>
<ds:datastoreItem xmlns:ds="http://schemas.openxmlformats.org/officeDocument/2006/customXml" ds:itemID="{33740EA6-95E5-47CD-B0C5-325C4FBA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E5A6E-4B81-4CF1-9866-A7B0A2E8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CFU_Elevmateriale (1).dotx</Template>
  <TotalTime>0</TotalTime>
  <Pages>1</Pages>
  <Words>198</Words>
  <Characters>1157</Characters>
  <Application>Microsoft Office Word</Application>
  <DocSecurity>0</DocSecurity>
  <Lines>57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Karin Abrahamsen (KAAB) | VIA</cp:lastModifiedBy>
  <cp:revision>2</cp:revision>
  <cp:lastPrinted>2024-05-14T10:23:00Z</cp:lastPrinted>
  <dcterms:created xsi:type="dcterms:W3CDTF">2024-05-14T11:04:00Z</dcterms:created>
  <dcterms:modified xsi:type="dcterms:W3CDTF">2024-05-14T11:04:00Z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