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7274"/>
      </w:tblGrid>
      <w:tr w:rsidR="00C52C80" w14:paraId="67ABDDF7" w14:textId="77777777" w:rsidTr="00C52C80">
        <w:tc>
          <w:tcPr>
            <w:tcW w:w="3256" w:type="dxa"/>
            <w:shd w:val="clear" w:color="auto" w:fill="F05923" w:themeFill="accent1"/>
          </w:tcPr>
          <w:p w14:paraId="00E9E995" w14:textId="415C8542" w:rsidR="00C52C80" w:rsidRPr="00C52C80" w:rsidRDefault="00C52C80" w:rsidP="10EE187D">
            <w:pPr>
              <w:pStyle w:val="Titel"/>
              <w:rPr>
                <w:rFonts w:cstheme="majorBidi"/>
                <w:b/>
                <w:bCs/>
                <w:color w:val="FFFFFF" w:themeColor="background2"/>
                <w:sz w:val="32"/>
                <w:szCs w:val="32"/>
              </w:rPr>
            </w:pPr>
            <w:r w:rsidRPr="00C52C80">
              <w:rPr>
                <w:rFonts w:cstheme="majorBidi"/>
                <w:b/>
                <w:bCs/>
                <w:color w:val="FFFFFF" w:themeColor="background2"/>
                <w:sz w:val="32"/>
                <w:szCs w:val="32"/>
              </w:rPr>
              <w:t>Lytteformål</w:t>
            </w:r>
          </w:p>
        </w:tc>
        <w:tc>
          <w:tcPr>
            <w:tcW w:w="7274" w:type="dxa"/>
            <w:shd w:val="clear" w:color="auto" w:fill="F05923" w:themeFill="accent1"/>
          </w:tcPr>
          <w:p w14:paraId="28B29FDE" w14:textId="684C10AA" w:rsidR="00C52C80" w:rsidRPr="00C52C80" w:rsidRDefault="00C52C80" w:rsidP="10EE187D">
            <w:pPr>
              <w:pStyle w:val="Titel"/>
              <w:rPr>
                <w:rFonts w:cstheme="majorBidi"/>
                <w:b/>
                <w:bCs/>
                <w:color w:val="FFFFFF" w:themeColor="background2"/>
                <w:sz w:val="32"/>
                <w:szCs w:val="32"/>
              </w:rPr>
            </w:pPr>
            <w:r w:rsidRPr="00C52C80">
              <w:rPr>
                <w:rFonts w:cstheme="majorBidi"/>
                <w:b/>
                <w:bCs/>
                <w:color w:val="FFFFFF" w:themeColor="background2"/>
                <w:sz w:val="32"/>
                <w:szCs w:val="32"/>
              </w:rPr>
              <w:t>Noter</w:t>
            </w:r>
          </w:p>
        </w:tc>
      </w:tr>
      <w:tr w:rsidR="00C52C80" w14:paraId="5EF07FA9" w14:textId="77777777" w:rsidTr="00C52C80">
        <w:tc>
          <w:tcPr>
            <w:tcW w:w="3256" w:type="dxa"/>
          </w:tcPr>
          <w:p w14:paraId="7BD06B60" w14:textId="77777777" w:rsidR="00C52C80" w:rsidRDefault="00C52C80" w:rsidP="00C52C80">
            <w:pPr>
              <w:pStyle w:val="Titel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8"/>
                <w:szCs w:val="28"/>
              </w:rPr>
              <w:br/>
            </w:r>
            <w:r w:rsidRPr="00C52C80">
              <w:rPr>
                <w:rFonts w:cstheme="majorBidi"/>
                <w:sz w:val="24"/>
                <w:szCs w:val="24"/>
              </w:rPr>
              <w:t xml:space="preserve">Fablen om skorpionen og </w:t>
            </w:r>
          </w:p>
          <w:p w14:paraId="70745E48" w14:textId="6CB633C6" w:rsidR="00C52C80" w:rsidRDefault="00C52C80" w:rsidP="00C52C80">
            <w:pPr>
              <w:pStyle w:val="Titel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f</w:t>
            </w:r>
            <w:r w:rsidRPr="00C52C80">
              <w:rPr>
                <w:rFonts w:cstheme="majorBidi"/>
                <w:sz w:val="24"/>
                <w:szCs w:val="24"/>
              </w:rPr>
              <w:t>røen</w:t>
            </w:r>
          </w:p>
          <w:p w14:paraId="476F3BA9" w14:textId="2A2C2D3E" w:rsidR="00C52C80" w:rsidRPr="00C52C80" w:rsidRDefault="00C52C80" w:rsidP="00C52C80"/>
        </w:tc>
        <w:tc>
          <w:tcPr>
            <w:tcW w:w="7274" w:type="dxa"/>
          </w:tcPr>
          <w:p w14:paraId="1150AC59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0894E005" w14:textId="77777777" w:rsidTr="00C52C80">
        <w:tc>
          <w:tcPr>
            <w:tcW w:w="3256" w:type="dxa"/>
          </w:tcPr>
          <w:p w14:paraId="4B5E727A" w14:textId="6EA124CB" w:rsidR="00C52C80" w:rsidRPr="00C52C80" w:rsidRDefault="00C52C80" w:rsidP="10EE187D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Kåres formål med podcasten</w:t>
            </w:r>
          </w:p>
        </w:tc>
        <w:tc>
          <w:tcPr>
            <w:tcW w:w="7274" w:type="dxa"/>
          </w:tcPr>
          <w:p w14:paraId="015A845F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6BA6F8E7" w14:textId="77777777" w:rsidTr="00C52C80">
        <w:tc>
          <w:tcPr>
            <w:tcW w:w="3256" w:type="dxa"/>
          </w:tcPr>
          <w:p w14:paraId="36665AFE" w14:textId="77777777" w:rsidR="00C52C80" w:rsidRDefault="00C52C80" w:rsidP="10EE187D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Mollys udseende</w:t>
            </w:r>
          </w:p>
          <w:p w14:paraId="5262D970" w14:textId="3A2E5647" w:rsidR="00C52C80" w:rsidRPr="00C52C80" w:rsidRDefault="00C52C80" w:rsidP="00C52C80"/>
        </w:tc>
        <w:tc>
          <w:tcPr>
            <w:tcW w:w="7274" w:type="dxa"/>
          </w:tcPr>
          <w:p w14:paraId="353C76D1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468DEEC0" w14:textId="77777777" w:rsidTr="00C52C80">
        <w:tc>
          <w:tcPr>
            <w:tcW w:w="3256" w:type="dxa"/>
          </w:tcPr>
          <w:p w14:paraId="745501A8" w14:textId="77777777" w:rsidR="00C52C80" w:rsidRDefault="00C52C80" w:rsidP="10EE187D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Kåres reaktion på Molly</w:t>
            </w:r>
          </w:p>
          <w:p w14:paraId="7FA7B2F8" w14:textId="409692A7" w:rsidR="00C52C80" w:rsidRPr="00C52C80" w:rsidRDefault="00C52C80" w:rsidP="00C52C80"/>
        </w:tc>
        <w:tc>
          <w:tcPr>
            <w:tcW w:w="7274" w:type="dxa"/>
          </w:tcPr>
          <w:p w14:paraId="5F89DA70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06968135" w14:textId="77777777" w:rsidTr="00C52C80">
        <w:tc>
          <w:tcPr>
            <w:tcW w:w="3256" w:type="dxa"/>
          </w:tcPr>
          <w:p w14:paraId="4E0D2373" w14:textId="4194FF92" w:rsidR="00C52C80" w:rsidRPr="00C52C80" w:rsidRDefault="00C52C80" w:rsidP="10EE187D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Mollys stemme</w:t>
            </w:r>
          </w:p>
        </w:tc>
        <w:tc>
          <w:tcPr>
            <w:tcW w:w="7274" w:type="dxa"/>
          </w:tcPr>
          <w:p w14:paraId="6915DB9A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10DC2F7E" w14:textId="77777777" w:rsidTr="00C52C80">
        <w:tc>
          <w:tcPr>
            <w:tcW w:w="3256" w:type="dxa"/>
          </w:tcPr>
          <w:p w14:paraId="7A95AC1C" w14:textId="77777777" w:rsidR="00C52C80" w:rsidRDefault="00C52C80" w:rsidP="00C52C80">
            <w:pPr>
              <w:pStyle w:val="Titel"/>
              <w:spacing w:line="276" w:lineRule="auto"/>
              <w:rPr>
                <w:rFonts w:cstheme="majorBidi"/>
                <w:sz w:val="24"/>
                <w:szCs w:val="24"/>
              </w:rPr>
            </w:pPr>
            <w:bookmarkStart w:id="0" w:name="_Hlk181263313"/>
            <w:r>
              <w:rPr>
                <w:rFonts w:cstheme="majorBidi"/>
                <w:sz w:val="24"/>
                <w:szCs w:val="24"/>
              </w:rPr>
              <w:br/>
              <w:t>Ting, Molly har oplevet i nattelivet</w:t>
            </w:r>
          </w:p>
          <w:p w14:paraId="56E7950F" w14:textId="76EE48A5" w:rsidR="00C52C80" w:rsidRPr="00C52C80" w:rsidRDefault="00C52C80" w:rsidP="00C52C80"/>
        </w:tc>
        <w:tc>
          <w:tcPr>
            <w:tcW w:w="7274" w:type="dxa"/>
          </w:tcPr>
          <w:p w14:paraId="0D4E533E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741DD0FC" w14:textId="77777777" w:rsidTr="00C52C80">
        <w:tc>
          <w:tcPr>
            <w:tcW w:w="3256" w:type="dxa"/>
          </w:tcPr>
          <w:p w14:paraId="0F524121" w14:textId="77777777" w:rsidR="00C52C80" w:rsidRDefault="00C52C80" w:rsidP="10EE187D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Oplevelsen i Haslev</w:t>
            </w:r>
          </w:p>
          <w:p w14:paraId="6A16B090" w14:textId="378C7633" w:rsidR="00C52C80" w:rsidRPr="00C52C80" w:rsidRDefault="00C52C80" w:rsidP="00C52C80"/>
        </w:tc>
        <w:tc>
          <w:tcPr>
            <w:tcW w:w="7274" w:type="dxa"/>
          </w:tcPr>
          <w:p w14:paraId="03808292" w14:textId="77777777" w:rsidR="00C52C80" w:rsidRDefault="00C52C80" w:rsidP="10EE187D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bookmarkEnd w:id="0"/>
      <w:tr w:rsidR="00C52C80" w14:paraId="0C577341" w14:textId="77777777" w:rsidTr="00C52C80">
        <w:tc>
          <w:tcPr>
            <w:tcW w:w="3256" w:type="dxa"/>
          </w:tcPr>
          <w:p w14:paraId="391BCF12" w14:textId="270842DE" w:rsidR="00C52C80" w:rsidRPr="00C52C80" w:rsidRDefault="00C52C80" w:rsidP="0072299F">
            <w:pPr>
              <w:pStyle w:val="Titel"/>
              <w:spacing w:line="276" w:lineRule="auto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br/>
            </w:r>
            <w:r>
              <w:rPr>
                <w:rFonts w:cstheme="majorBidi"/>
                <w:sz w:val="24"/>
                <w:szCs w:val="24"/>
              </w:rPr>
              <w:t>Mollys navne</w:t>
            </w:r>
          </w:p>
        </w:tc>
        <w:tc>
          <w:tcPr>
            <w:tcW w:w="7274" w:type="dxa"/>
          </w:tcPr>
          <w:p w14:paraId="7AE3B303" w14:textId="77777777" w:rsidR="00C52C80" w:rsidRDefault="00C52C80" w:rsidP="0072299F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  <w:tr w:rsidR="00C52C80" w14:paraId="737F2DE5" w14:textId="77777777" w:rsidTr="00C52C80">
        <w:tc>
          <w:tcPr>
            <w:tcW w:w="3256" w:type="dxa"/>
          </w:tcPr>
          <w:p w14:paraId="11ED2D27" w14:textId="717D3911" w:rsidR="00C52C80" w:rsidRPr="00C52C80" w:rsidRDefault="00C52C80" w:rsidP="00C52C80">
            <w:pPr>
              <w:pStyle w:val="Titel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>Slutningen</w:t>
            </w:r>
          </w:p>
        </w:tc>
        <w:tc>
          <w:tcPr>
            <w:tcW w:w="7274" w:type="dxa"/>
          </w:tcPr>
          <w:p w14:paraId="52E9EEE8" w14:textId="77777777" w:rsidR="00C52C80" w:rsidRDefault="00C52C80" w:rsidP="0072299F">
            <w:pPr>
              <w:pStyle w:val="Titel"/>
              <w:rPr>
                <w:rFonts w:cstheme="majorBidi"/>
                <w:sz w:val="48"/>
                <w:szCs w:val="48"/>
              </w:rPr>
            </w:pPr>
          </w:p>
        </w:tc>
      </w:tr>
    </w:tbl>
    <w:p w14:paraId="467FC9BC" w14:textId="41DFE0F1" w:rsidR="10EE187D" w:rsidRDefault="10EE187D" w:rsidP="10EE187D">
      <w:pPr>
        <w:pStyle w:val="Titel"/>
        <w:rPr>
          <w:rFonts w:cstheme="majorBidi"/>
          <w:sz w:val="48"/>
          <w:szCs w:val="48"/>
        </w:rPr>
      </w:pPr>
    </w:p>
    <w:sectPr w:rsidR="10EE187D" w:rsidSect="008C241E">
      <w:headerReference w:type="even" r:id="rId10"/>
      <w:headerReference w:type="default" r:id="rId11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C3DB" w14:textId="77777777" w:rsidR="00BE6C09" w:rsidRDefault="00BE6C09" w:rsidP="006626CB">
      <w:pPr>
        <w:spacing w:line="240" w:lineRule="auto"/>
      </w:pPr>
      <w:r>
        <w:separator/>
      </w:r>
    </w:p>
    <w:p w14:paraId="11808ACB" w14:textId="77777777" w:rsidR="00BE6C09" w:rsidRDefault="00BE6C09"/>
    <w:p w14:paraId="0B59463F" w14:textId="77777777" w:rsidR="00BE6C09" w:rsidRDefault="00BE6C09" w:rsidP="00550804"/>
  </w:endnote>
  <w:endnote w:type="continuationSeparator" w:id="0">
    <w:p w14:paraId="47048E4D" w14:textId="77777777" w:rsidR="00BE6C09" w:rsidRDefault="00BE6C09" w:rsidP="006626CB">
      <w:pPr>
        <w:spacing w:line="240" w:lineRule="auto"/>
      </w:pPr>
      <w:r>
        <w:continuationSeparator/>
      </w:r>
    </w:p>
    <w:p w14:paraId="14D4074D" w14:textId="77777777" w:rsidR="00BE6C09" w:rsidRDefault="00BE6C09"/>
    <w:p w14:paraId="2528DAF5" w14:textId="77777777" w:rsidR="00BE6C09" w:rsidRDefault="00BE6C09" w:rsidP="00550804"/>
  </w:endnote>
  <w:endnote w:type="continuationNotice" w:id="1">
    <w:p w14:paraId="51940129" w14:textId="77777777" w:rsidR="00BE6C09" w:rsidRDefault="00BE6C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D54D" w14:textId="77777777" w:rsidR="00BE6C09" w:rsidRDefault="00BE6C09" w:rsidP="006626CB">
      <w:pPr>
        <w:spacing w:line="240" w:lineRule="auto"/>
      </w:pPr>
      <w:r>
        <w:separator/>
      </w:r>
    </w:p>
    <w:p w14:paraId="4A7BD658" w14:textId="77777777" w:rsidR="00BE6C09" w:rsidRDefault="00BE6C09"/>
    <w:p w14:paraId="0BDAD2FA" w14:textId="77777777" w:rsidR="00BE6C09" w:rsidRDefault="00BE6C09" w:rsidP="00550804"/>
  </w:footnote>
  <w:footnote w:type="continuationSeparator" w:id="0">
    <w:p w14:paraId="778BE31B" w14:textId="77777777" w:rsidR="00BE6C09" w:rsidRDefault="00BE6C09" w:rsidP="006626CB">
      <w:pPr>
        <w:spacing w:line="240" w:lineRule="auto"/>
      </w:pPr>
      <w:r>
        <w:continuationSeparator/>
      </w:r>
    </w:p>
    <w:p w14:paraId="4C9488DB" w14:textId="77777777" w:rsidR="00BE6C09" w:rsidRDefault="00BE6C09"/>
    <w:p w14:paraId="795311BF" w14:textId="77777777" w:rsidR="00BE6C09" w:rsidRDefault="00BE6C09" w:rsidP="00550804"/>
  </w:footnote>
  <w:footnote w:type="continuationNotice" w:id="1">
    <w:p w14:paraId="6A6DFC5D" w14:textId="77777777" w:rsidR="00BE6C09" w:rsidRDefault="00BE6C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E82" w14:textId="77777777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000000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67F1495">
              <v:stroke joinstyle="miter"/>
              <v:path gradientshapeok="t" o:connecttype="rect"/>
            </v:shapetype>
            <v:shape id="Tekstfelt 8" style="position:absolute;margin-left:482.15pt;margin-top:.15pt;width:44.1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">
              <v:textbox inset="0,0,0,0">
                <w:txbxContent>
                  <w:p w:rsidRPr="009438D3" w:rsidR="009438D3" w:rsidP="009438D3" w:rsidRDefault="00000000" w14:paraId="257528CE" w14:textId="77777777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A64D1A" w:rsidR="009438D3">
                          <w:rPr>
                            <w:rStyle w:val="Sidetal"/>
                          </w:rPr>
                          <w:fldChar w:fldCharType="begin"/>
                        </w:r>
                        <w:r w:rsidRPr="00A64D1A" w:rsidR="009438D3">
                          <w:rPr>
                            <w:rStyle w:val="Sidetal"/>
                          </w:rPr>
                          <w:instrText xml:space="preserve"> PAGE </w:instrText>
                        </w:r>
                        <w:r w:rsidRPr="00A64D1A" w:rsidR="009438D3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Pr="00A64D1A" w:rsidR="009438D3">
                          <w:rPr>
                            <w:rStyle w:val="Sidetal"/>
                          </w:rPr>
                          <w:fldChar w:fldCharType="end"/>
                        </w:r>
                        <w:r w:rsidRPr="00A64D1A" w:rsidR="009438D3">
                          <w:rPr>
                            <w:rStyle w:val="Sidetal"/>
                          </w:rPr>
                          <w:t>/</w:t>
                        </w:r>
                        <w:r w:rsidRPr="00A64D1A" w:rsidR="009438D3">
                          <w:fldChar w:fldCharType="begin"/>
                        </w:r>
                        <w:r w:rsidRPr="00A64D1A" w:rsidR="009438D3">
                          <w:instrText>NUMPAGES \ * arabisk \ * MERGEFORMAT</w:instrText>
                        </w:r>
                        <w:r w:rsidRPr="00A64D1A" w:rsidR="009438D3">
                          <w:fldChar w:fldCharType="separate"/>
                        </w:r>
                        <w:r w:rsidR="009438D3">
                          <w:t>1</w:t>
                        </w:r>
                        <w:r w:rsidRPr="00A64D1A" w:rsidR="009438D3">
                          <w:fldChar w:fldCharType="end"/>
                        </w:r>
                      </w:sdtContent>
                    </w:sdt>
                  </w:p>
                  <w:p w:rsidRPr="009438D3" w:rsidR="009438D3" w:rsidP="009438D3" w:rsidRDefault="009438D3" w14:paraId="1AAB37FC" w14:textId="77777777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82021" w14:textId="1421219F" w:rsidR="009438D3" w:rsidRPr="009438D3" w:rsidRDefault="00C52C80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Til fest med en morder</w:t>
                          </w:r>
                          <w:r>
                            <w:rPr>
                              <w:color w:val="2A2A2A" w:themeColor="text1"/>
                            </w:rPr>
                            <w:br/>
                          </w:r>
                          <w:hyperlink r:id="rId1" w:history="1">
                            <w:r w:rsidRPr="002966E3">
                              <w:rPr>
                                <w:rStyle w:val="Hyperlink"/>
                              </w:rPr>
                              <w:t>https://mitcfu.dk/CFURADIO1139231</w:t>
                            </w:r>
                          </w:hyperlink>
                          <w:r>
                            <w:rPr>
                              <w:color w:val="2A2A2A" w:themeColor="text1"/>
                            </w:rPr>
                            <w:br/>
                            <w:t>november 2024</w:t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FA88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191.1pt;margin-top:-.05pt;width:177.95pt;height:5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" filled="f" stroked="f" strokeweight=".5pt">
              <v:textbox inset="0,0,0,0">
                <w:txbxContent>
                  <w:p w14:paraId="70682021" w14:textId="1421219F" w:rsidR="009438D3" w:rsidRPr="009438D3" w:rsidRDefault="00C52C80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Til fest med en morder</w:t>
                    </w:r>
                    <w:r>
                      <w:rPr>
                        <w:color w:val="2A2A2A" w:themeColor="text1"/>
                      </w:rPr>
                      <w:br/>
                    </w:r>
                    <w:hyperlink r:id="rId2" w:history="1">
                      <w:r w:rsidRPr="002966E3">
                        <w:rPr>
                          <w:rStyle w:val="Hyperlink"/>
                        </w:rPr>
                        <w:t>https://mitcfu.dk/CFURADIO1139231</w:t>
                      </w:r>
                    </w:hyperlink>
                    <w:r>
                      <w:rPr>
                        <w:color w:val="2A2A2A" w:themeColor="text1"/>
                      </w:rPr>
                      <w:br/>
                      <w:t>november 2024</w:t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B0787"/>
    <w:rsid w:val="000D55B9"/>
    <w:rsid w:val="00101958"/>
    <w:rsid w:val="00102EE1"/>
    <w:rsid w:val="001147B5"/>
    <w:rsid w:val="001514C9"/>
    <w:rsid w:val="001C030B"/>
    <w:rsid w:val="001E113B"/>
    <w:rsid w:val="001E227D"/>
    <w:rsid w:val="00222304"/>
    <w:rsid w:val="00234E42"/>
    <w:rsid w:val="0028792B"/>
    <w:rsid w:val="002C2CF0"/>
    <w:rsid w:val="002F4330"/>
    <w:rsid w:val="00321F0F"/>
    <w:rsid w:val="00332E8D"/>
    <w:rsid w:val="00371679"/>
    <w:rsid w:val="00372E95"/>
    <w:rsid w:val="003D3FCF"/>
    <w:rsid w:val="003D6A57"/>
    <w:rsid w:val="00421BF1"/>
    <w:rsid w:val="00451DC3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7A15DC"/>
    <w:rsid w:val="008000E9"/>
    <w:rsid w:val="00845687"/>
    <w:rsid w:val="008C241E"/>
    <w:rsid w:val="008F37D7"/>
    <w:rsid w:val="009438D3"/>
    <w:rsid w:val="00953B47"/>
    <w:rsid w:val="00A514FE"/>
    <w:rsid w:val="00A64D1A"/>
    <w:rsid w:val="00B229B5"/>
    <w:rsid w:val="00B41B4B"/>
    <w:rsid w:val="00BE6C09"/>
    <w:rsid w:val="00C52C80"/>
    <w:rsid w:val="00CA4151"/>
    <w:rsid w:val="00CE7142"/>
    <w:rsid w:val="00D0067B"/>
    <w:rsid w:val="00E07C48"/>
    <w:rsid w:val="00E273CA"/>
    <w:rsid w:val="00EF3A8A"/>
    <w:rsid w:val="00F02A41"/>
    <w:rsid w:val="00F6492E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table" w:styleId="Tabel-Gitter">
    <w:name w:val="Table Grid"/>
    <w:basedOn w:val="Tabel-Normal"/>
    <w:uiPriority w:val="39"/>
    <w:rsid w:val="00C5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itcfu.dk/CFURADIO1139231" TargetMode="External"/><Relationship Id="rId1" Type="http://schemas.openxmlformats.org/officeDocument/2006/relationships/hyperlink" Target="https://mitcfu.dk/CFURADIO11392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4.xml><?xml version="1.0" encoding="utf-8"?>
<ds:datastoreItem xmlns:ds="http://schemas.openxmlformats.org/officeDocument/2006/customXml" ds:itemID="{068ECE94-5FC0-467B-A4A1-AD9729B32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</Template>
  <TotalTime>8</TotalTime>
  <Pages>1</Pages>
  <Words>33</Words>
  <Characters>206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Mette Bechmann Westergaard (meew)</cp:lastModifiedBy>
  <cp:revision>16</cp:revision>
  <cp:lastPrinted>2024-10-31T09:36:00Z</cp:lastPrinted>
  <dcterms:created xsi:type="dcterms:W3CDTF">2023-06-30T12:27:00Z</dcterms:created>
  <dcterms:modified xsi:type="dcterms:W3CDTF">2024-10-31T09:36:00Z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