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8BB81" w14:textId="02C85E6E" w:rsidR="00001509" w:rsidRPr="00001509" w:rsidRDefault="007611C4" w:rsidP="00421BF1">
      <w:pPr>
        <w:pStyle w:val="Titel"/>
        <w:rPr>
          <w:sz w:val="52"/>
        </w:rPr>
      </w:pPr>
      <w:r>
        <w:rPr>
          <w:noProof/>
          <w:lang w:eastAsia="da-DK"/>
        </w:rPr>
        <mc:AlternateContent>
          <mc:Choice Requires="wps">
            <w:drawing>
              <wp:anchor distT="0" distB="0" distL="114300" distR="114300" simplePos="0" relativeHeight="251703296" behindDoc="0" locked="0" layoutInCell="1" allowOverlap="1" wp14:anchorId="495EC9FD" wp14:editId="0F03DB5A">
                <wp:simplePos x="0" y="0"/>
                <wp:positionH relativeFrom="column">
                  <wp:posOffset>-1995170</wp:posOffset>
                </wp:positionH>
                <wp:positionV relativeFrom="paragraph">
                  <wp:posOffset>43815</wp:posOffset>
                </wp:positionV>
                <wp:extent cx="936625" cy="941705"/>
                <wp:effectExtent l="0" t="0" r="15875" b="10795"/>
                <wp:wrapNone/>
                <wp:docPr id="361195218" name="Rektangel 361195218"/>
                <wp:cNvGraphicFramePr/>
                <a:graphic xmlns:a="http://schemas.openxmlformats.org/drawingml/2006/main">
                  <a:graphicData uri="http://schemas.microsoft.com/office/word/2010/wordprocessingShape">
                    <wps:wsp>
                      <wps:cNvSpPr/>
                      <wps:spPr>
                        <a:xfrm>
                          <a:off x="0" y="0"/>
                          <a:ext cx="936625" cy="941705"/>
                        </a:xfrm>
                        <a:prstGeom prst="rect">
                          <a:avLst/>
                        </a:prstGeom>
                        <a:solidFill>
                          <a:schemeClr val="bg2"/>
                        </a:solidFill>
                        <a:ln>
                          <a:solidFill>
                            <a:schemeClr val="accent1">
                              <a:shade val="15000"/>
                            </a:schemeClr>
                          </a:solidFill>
                          <a:prstDash val="dashDot"/>
                        </a:ln>
                      </wps:spPr>
                      <wps:style>
                        <a:lnRef idx="2">
                          <a:schemeClr val="accent1">
                            <a:shade val="15000"/>
                          </a:schemeClr>
                        </a:lnRef>
                        <a:fillRef idx="1">
                          <a:schemeClr val="accent1"/>
                        </a:fillRef>
                        <a:effectRef idx="0">
                          <a:schemeClr val="accent1"/>
                        </a:effectRef>
                        <a:fontRef idx="minor">
                          <a:schemeClr val="lt1"/>
                        </a:fontRef>
                      </wps:style>
                      <wps:txbx>
                        <w:txbxContent>
                          <w:p w14:paraId="42DAEE53" w14:textId="77777777" w:rsidR="00A145FA" w:rsidRDefault="00A145FA" w:rsidP="007611C4">
                            <w:pPr>
                              <w:jc w:val="center"/>
                            </w:pPr>
                          </w:p>
                          <w:p w14:paraId="14D1EBAC" w14:textId="77777777" w:rsidR="00A145FA" w:rsidRDefault="00A145FA" w:rsidP="007611C4">
                            <w:pPr>
                              <w:jc w:val="center"/>
                            </w:pPr>
                          </w:p>
                          <w:p w14:paraId="69CF8CC3" w14:textId="77777777" w:rsidR="00A145FA" w:rsidRDefault="00A145FA" w:rsidP="007611C4">
                            <w:pPr>
                              <w:jc w:val="center"/>
                            </w:pPr>
                          </w:p>
                          <w:p w14:paraId="6A4AD3A0" w14:textId="5FA220C2" w:rsidR="00156006" w:rsidRDefault="00156006" w:rsidP="007611C4">
                            <w:pPr>
                              <w:jc w:val="center"/>
                              <w:rPr>
                                <w:noProof/>
                                <w:lang w:eastAsia="da-DK"/>
                              </w:rPr>
                            </w:pPr>
                            <w:r>
                              <w:t>QR-k</w:t>
                            </w:r>
                            <w:r w:rsidR="00A145FA" w:rsidRPr="00A145FA">
                              <w:rPr>
                                <w:noProof/>
                                <w:lang w:eastAsia="da-DK"/>
                              </w:rPr>
                              <w:t xml:space="preserve"> </w:t>
                            </w:r>
                            <w:r w:rsidR="00A145FA">
                              <w:rPr>
                                <w:noProof/>
                                <w:lang w:eastAsia="da-DK"/>
                              </w:rPr>
                              <w:drawing>
                                <wp:inline distT="0" distB="0" distL="0" distR="0" wp14:anchorId="4E2BDD25" wp14:editId="467AA3FE">
                                  <wp:extent cx="741045" cy="731520"/>
                                  <wp:effectExtent l="0" t="0" r="190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41045" cy="731520"/>
                                          </a:xfrm>
                                          <a:prstGeom prst="rect">
                                            <a:avLst/>
                                          </a:prstGeom>
                                        </pic:spPr>
                                      </pic:pic>
                                    </a:graphicData>
                                  </a:graphic>
                                </wp:inline>
                              </w:drawing>
                            </w:r>
                          </w:p>
                          <w:p w14:paraId="56A603E6" w14:textId="77777777" w:rsidR="00A145FA" w:rsidRDefault="00A145FA" w:rsidP="00A145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EC9FD" id="Rektangel 361195218" o:spid="_x0000_s1026" style="position:absolute;margin-left:-157.1pt;margin-top:3.45pt;width:73.75pt;height:7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" fillcolor="white [3214]" strokecolor="#260b02 [484]" strokeweight="1pt">
                <v:stroke dashstyle="dashDot"/>
                <v:textbox>
                  <w:txbxContent>
                    <w:p w14:paraId="42DAEE53" w14:textId="77777777" w:rsidR="00A145FA" w:rsidRDefault="00A145FA" w:rsidP="007611C4">
                      <w:pPr>
                        <w:jc w:val="center"/>
                      </w:pPr>
                    </w:p>
                    <w:p w14:paraId="14D1EBAC" w14:textId="77777777" w:rsidR="00A145FA" w:rsidRDefault="00A145FA" w:rsidP="007611C4">
                      <w:pPr>
                        <w:jc w:val="center"/>
                      </w:pPr>
                    </w:p>
                    <w:p w14:paraId="69CF8CC3" w14:textId="77777777" w:rsidR="00A145FA" w:rsidRDefault="00A145FA" w:rsidP="007611C4">
                      <w:pPr>
                        <w:jc w:val="center"/>
                      </w:pPr>
                    </w:p>
                    <w:p w14:paraId="6A4AD3A0" w14:textId="5FA220C2" w:rsidR="00156006" w:rsidRDefault="00156006" w:rsidP="007611C4">
                      <w:pPr>
                        <w:jc w:val="center"/>
                        <w:rPr>
                          <w:noProof/>
                          <w:lang w:eastAsia="da-DK"/>
                        </w:rPr>
                      </w:pPr>
                      <w:r>
                        <w:t>QR-k</w:t>
                      </w:r>
                      <w:r w:rsidR="00A145FA" w:rsidRPr="00A145FA">
                        <w:rPr>
                          <w:noProof/>
                          <w:lang w:eastAsia="da-DK"/>
                        </w:rPr>
                        <w:t xml:space="preserve"> </w:t>
                      </w:r>
                      <w:r w:rsidR="00A145FA">
                        <w:rPr>
                          <w:noProof/>
                          <w:lang w:eastAsia="da-DK"/>
                        </w:rPr>
                        <w:drawing>
                          <wp:inline distT="0" distB="0" distL="0" distR="0" wp14:anchorId="4E2BDD25" wp14:editId="467AA3FE">
                            <wp:extent cx="741045" cy="731520"/>
                            <wp:effectExtent l="0" t="0" r="190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41045" cy="731520"/>
                                    </a:xfrm>
                                    <a:prstGeom prst="rect">
                                      <a:avLst/>
                                    </a:prstGeom>
                                  </pic:spPr>
                                </pic:pic>
                              </a:graphicData>
                            </a:graphic>
                          </wp:inline>
                        </w:drawing>
                      </w:r>
                    </w:p>
                    <w:p w14:paraId="56A603E6" w14:textId="77777777" w:rsidR="00A145FA" w:rsidRDefault="00A145FA" w:rsidP="00A145FA"/>
                  </w:txbxContent>
                </v:textbox>
              </v:rect>
            </w:pict>
          </mc:Fallback>
        </mc:AlternateContent>
      </w:r>
      <w:r w:rsidR="00437267">
        <w:t>Dopede drømmekroppe</w:t>
      </w:r>
      <w:r w:rsidR="0042167C">
        <w:t xml:space="preserve"> </w:t>
      </w:r>
      <w:r w:rsidR="00437267" w:rsidRPr="00001509">
        <w:rPr>
          <w:sz w:val="44"/>
        </w:rPr>
        <w:t>”Hooked på steroider”</w:t>
      </w:r>
      <w:r w:rsidR="00001509" w:rsidRPr="00001509">
        <w:rPr>
          <w:sz w:val="44"/>
        </w:rPr>
        <w:t xml:space="preserve"> -</w:t>
      </w:r>
      <w:r w:rsidR="0042167C" w:rsidRPr="00001509">
        <w:rPr>
          <w:sz w:val="44"/>
        </w:rPr>
        <w:t xml:space="preserve"> del 1</w:t>
      </w:r>
      <w:r w:rsidR="00001509" w:rsidRPr="00001509">
        <w:rPr>
          <w:sz w:val="48"/>
        </w:rPr>
        <w:t xml:space="preserve"> </w:t>
      </w:r>
    </w:p>
    <w:p w14:paraId="63934295" w14:textId="760C45B2" w:rsidR="00E273CA" w:rsidRPr="00001509" w:rsidRDefault="00231222" w:rsidP="00421BF1">
      <w:pPr>
        <w:pStyle w:val="Titel"/>
        <w:rPr>
          <w:sz w:val="56"/>
        </w:rPr>
      </w:pPr>
      <w:r w:rsidRPr="00001509">
        <w:rPr>
          <w:sz w:val="44"/>
        </w:rPr>
        <w:t xml:space="preserve">”Den danske dopingbagmand” </w:t>
      </w:r>
      <w:r w:rsidR="00001509">
        <w:rPr>
          <w:sz w:val="44"/>
        </w:rPr>
        <w:t xml:space="preserve">- </w:t>
      </w:r>
      <w:r w:rsidRPr="00001509">
        <w:rPr>
          <w:sz w:val="44"/>
        </w:rPr>
        <w:t>del 2</w:t>
      </w:r>
    </w:p>
    <w:p w14:paraId="041AC02C" w14:textId="68E464C4" w:rsidR="00E15BB1" w:rsidRDefault="00E15BB1" w:rsidP="03241D95">
      <w:pPr>
        <w:pStyle w:val="Lilleskrift"/>
        <w:rPr>
          <w:bCs w:val="0"/>
        </w:rPr>
      </w:pPr>
      <w:proofErr w:type="spellStart"/>
      <w:r>
        <w:rPr>
          <w:b/>
        </w:rPr>
        <w:t>Læremidlet</w:t>
      </w:r>
      <w:proofErr w:type="spellEnd"/>
      <w:r w:rsidR="00D95CEE">
        <w:rPr>
          <w:b/>
        </w:rPr>
        <w:tab/>
      </w:r>
      <w:r w:rsidR="00437267">
        <w:rPr>
          <w:bCs w:val="0"/>
        </w:rPr>
        <w:t>Dopede drømmekroppe – Hooked på steroider (del 1)</w:t>
      </w:r>
      <w:r w:rsidR="0042167C">
        <w:rPr>
          <w:bCs w:val="0"/>
        </w:rPr>
        <w:t>, DR 1, (2024)</w:t>
      </w:r>
    </w:p>
    <w:p w14:paraId="7554FACB" w14:textId="757F71B5" w:rsidR="00676E54" w:rsidRDefault="00852B17" w:rsidP="00676E54">
      <w:pPr>
        <w:pStyle w:val="Lilleskrift"/>
      </w:pPr>
      <w:r w:rsidRPr="00CC471C">
        <w:rPr>
          <w:bCs w:val="0"/>
          <w:noProof/>
          <w:lang w:eastAsia="da-DK"/>
        </w:rPr>
        <mc:AlternateContent>
          <mc:Choice Requires="wps">
            <w:drawing>
              <wp:anchor distT="0" distB="0" distL="114300" distR="114300" simplePos="0" relativeHeight="251688960" behindDoc="1" locked="0" layoutInCell="1" allowOverlap="0" wp14:anchorId="0A891970" wp14:editId="6895460E">
                <wp:simplePos x="0" y="0"/>
                <wp:positionH relativeFrom="column">
                  <wp:posOffset>-1957070</wp:posOffset>
                </wp:positionH>
                <wp:positionV relativeFrom="page">
                  <wp:posOffset>2607013</wp:posOffset>
                </wp:positionV>
                <wp:extent cx="1713230" cy="190500"/>
                <wp:effectExtent l="0" t="0" r="1270" b="0"/>
                <wp:wrapNone/>
                <wp:docPr id="13" name="Tekstfelt 13"/>
                <wp:cNvGraphicFramePr/>
                <a:graphic xmlns:a="http://schemas.openxmlformats.org/drawingml/2006/main">
                  <a:graphicData uri="http://schemas.microsoft.com/office/word/2010/wordprocessingShape">
                    <wps:wsp>
                      <wps:cNvSpPr txBox="1"/>
                      <wps:spPr>
                        <a:xfrm>
                          <a:off x="0" y="0"/>
                          <a:ext cx="1713230" cy="190500"/>
                        </a:xfrm>
                        <a:prstGeom prst="rect">
                          <a:avLst/>
                        </a:prstGeom>
                        <a:noFill/>
                        <a:ln w="6350">
                          <a:noFill/>
                        </a:ln>
                      </wps:spPr>
                      <wps:txbx>
                        <w:txbxContent>
                          <w:p w14:paraId="6A49EF76" w14:textId="77777777" w:rsidR="00156006" w:rsidRPr="00CE7142" w:rsidRDefault="00000000" w:rsidP="00CE7142">
                            <w:pPr>
                              <w:pStyle w:val="Lilleskrift"/>
                              <w:rPr>
                                <w:rFonts w:cs="Times New Roman (Brødtekst CS)"/>
                                <w:b/>
                                <w:bCs w:val="0"/>
                                <w:color w:val="000000"/>
                                <w:spacing w:val="-1"/>
                              </w:rPr>
                            </w:pPr>
                            <w:hyperlink r:id="rId13" w:history="1">
                              <w:r w:rsidR="00156006" w:rsidRPr="00CE7142">
                                <w:rPr>
                                  <w:rStyle w:val="Hyperlink"/>
                                  <w:rFonts w:cs="Times New Roman (Brødtekst CS)"/>
                                  <w:bCs w:val="0"/>
                                  <w:spacing w:val="-1"/>
                                </w:rPr>
                                <w:t>Link til materiale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91970" id="_x0000_t202" coordsize="21600,21600" o:spt="202" path="m,l,21600r21600,l21600,xe">
                <v:stroke joinstyle="miter"/>
                <v:path gradientshapeok="t" o:connecttype="rect"/>
              </v:shapetype>
              <v:shape id="Tekstfelt 13" o:spid="_x0000_s1027" type="#_x0000_t202" style="position:absolute;margin-left:-154.1pt;margin-top:205.3pt;width:134.9pt;height: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" o:allowoverlap="f" filled="f" stroked="f" strokeweight=".5pt">
                <v:textbox inset="0,0,0,0">
                  <w:txbxContent>
                    <w:p w14:paraId="6A49EF76" w14:textId="77777777" w:rsidR="00156006" w:rsidRPr="00CE7142" w:rsidRDefault="00156006" w:rsidP="00CE7142">
                      <w:pPr>
                        <w:pStyle w:val="Lilleskrift"/>
                        <w:rPr>
                          <w:rFonts w:cs="Times New Roman (Brødtekst CS)"/>
                          <w:b/>
                          <w:bCs w:val="0"/>
                          <w:color w:val="000000"/>
                          <w:spacing w:val="-1"/>
                        </w:rPr>
                      </w:pPr>
                      <w:hyperlink r:id="rId14" w:history="1">
                        <w:r w:rsidRPr="00CE7142">
                          <w:rPr>
                            <w:rStyle w:val="Hyperlink"/>
                            <w:rFonts w:cs="Times New Roman (Brødtekst CS)"/>
                            <w:bCs w:val="0"/>
                            <w:spacing w:val="-1"/>
                          </w:rPr>
                          <w:t>Link til materiale</w:t>
                        </w:r>
                      </w:hyperlink>
                    </w:p>
                  </w:txbxContent>
                </v:textbox>
                <w10:wrap anchory="page"/>
              </v:shape>
            </w:pict>
          </mc:Fallback>
        </mc:AlternateContent>
      </w:r>
      <w:r w:rsidR="00676E54" w:rsidRPr="4530F144">
        <w:rPr>
          <w:b/>
        </w:rPr>
        <w:t>Medietyper(r)</w:t>
      </w:r>
      <w:r w:rsidR="00D95CEE">
        <w:rPr>
          <w:b/>
        </w:rPr>
        <w:tab/>
      </w:r>
      <w:r w:rsidR="00437267">
        <w:t>T</w:t>
      </w:r>
      <w:r w:rsidR="00676E54">
        <w:t xml:space="preserve">v-udsendelse, </w:t>
      </w:r>
      <w:r w:rsidR="00001509">
        <w:t>(i to dele)</w:t>
      </w:r>
    </w:p>
    <w:p w14:paraId="610462F8" w14:textId="7CFD1AF1" w:rsidR="03241D95" w:rsidRDefault="0834664B" w:rsidP="03241D95">
      <w:pPr>
        <w:pStyle w:val="Lilleskrift"/>
        <w:rPr>
          <w:b/>
        </w:rPr>
      </w:pPr>
      <w:r w:rsidRPr="5EB73B65">
        <w:rPr>
          <w:b/>
        </w:rPr>
        <w:t>Fag</w:t>
      </w:r>
      <w:r w:rsidR="00D95CEE">
        <w:rPr>
          <w:b/>
        </w:rPr>
        <w:tab/>
      </w:r>
      <w:r w:rsidR="00437267">
        <w:rPr>
          <w:bCs w:val="0"/>
        </w:rPr>
        <w:t>Idræt</w:t>
      </w:r>
    </w:p>
    <w:p w14:paraId="6A04CC08" w14:textId="7CDCD078" w:rsidR="0834664B" w:rsidRDefault="0834664B" w:rsidP="64E2E7BB">
      <w:pPr>
        <w:pStyle w:val="Lilleskrift"/>
      </w:pPr>
      <w:r w:rsidRPr="64E2E7BB">
        <w:rPr>
          <w:b/>
        </w:rPr>
        <w:t>Målgruppe</w:t>
      </w:r>
      <w:r w:rsidR="00D95CEE">
        <w:rPr>
          <w:b/>
        </w:rPr>
        <w:tab/>
      </w:r>
      <w:r w:rsidR="00437267">
        <w:t xml:space="preserve">7.-9. </w:t>
      </w:r>
      <w:r w:rsidR="0042167C">
        <w:t>klassetrin,</w:t>
      </w:r>
      <w:r w:rsidR="00437267">
        <w:t xml:space="preserve"> Gymnasieskolen</w:t>
      </w:r>
    </w:p>
    <w:p w14:paraId="001C3AE4" w14:textId="22FB6343" w:rsidR="2DCB6965" w:rsidRDefault="2DCB6965" w:rsidP="00437267">
      <w:pPr>
        <w:pStyle w:val="Lilleskrift"/>
        <w:ind w:left="1588" w:hanging="1588"/>
      </w:pPr>
      <w:r w:rsidRPr="4530F144">
        <w:rPr>
          <w:b/>
        </w:rPr>
        <w:t>Nøgleord</w:t>
      </w:r>
      <w:r w:rsidR="00D95CEE">
        <w:rPr>
          <w:b/>
        </w:rPr>
        <w:tab/>
      </w:r>
      <w:r w:rsidR="00437267">
        <w:rPr>
          <w:b/>
        </w:rPr>
        <w:t>Idræt, doping, krop, steroider, testosteron, drømmekrop, fitness, afhængighed, selvværd</w:t>
      </w:r>
      <w:r w:rsidR="00437267">
        <w:t>, selvtillid, muskler, hjælp, selvskade, ødelæggende</w:t>
      </w:r>
      <w:r w:rsidR="0042167C">
        <w:t>, ulovligt, kriminelt</w:t>
      </w:r>
    </w:p>
    <w:p w14:paraId="2D071F49" w14:textId="577C96C1" w:rsidR="00DB66E9" w:rsidRDefault="00DB66E9" w:rsidP="00DB66E9">
      <w:pPr>
        <w:pStyle w:val="Lilleskrift"/>
        <w:pBdr>
          <w:bottom w:val="single" w:sz="2" w:space="1" w:color="5F5F5F" w:themeColor="text1" w:themeTint="BF"/>
        </w:pBdr>
        <w:spacing w:before="360" w:line="40" w:lineRule="exact"/>
        <w:rPr>
          <w:b/>
          <w:bCs w:val="0"/>
        </w:rPr>
      </w:pPr>
    </w:p>
    <w:p w14:paraId="60292CF0" w14:textId="1FBCF4CD" w:rsidR="006351A3" w:rsidRDefault="006351A3" w:rsidP="003E67C6">
      <w:pPr>
        <w:pStyle w:val="Overskrift1"/>
      </w:pPr>
      <w:r w:rsidRPr="00C96332">
        <w:t>Faglig</w:t>
      </w:r>
      <w:r w:rsidR="0E52639F" w:rsidRPr="00C96332">
        <w:t>t</w:t>
      </w:r>
      <w:r w:rsidRPr="00C96332">
        <w:t xml:space="preserve"> </w:t>
      </w:r>
      <w:r w:rsidR="48267B2A" w:rsidRPr="00C96332">
        <w:t>fokus</w:t>
      </w:r>
    </w:p>
    <w:p w14:paraId="48D8C8E9" w14:textId="6E82C2E6" w:rsidR="0042167C" w:rsidRDefault="0042167C" w:rsidP="0042167C">
      <w:r>
        <w:t xml:space="preserve">Denne pædagogiske vejledning lægger op </w:t>
      </w:r>
      <w:proofErr w:type="gramStart"/>
      <w:r>
        <w:t>til,</w:t>
      </w:r>
      <w:proofErr w:type="gramEnd"/>
      <w:r>
        <w:t xml:space="preserve"> at informere eleverne om den alvorlige fare ved brug af ulovlige doping præparater. Så eleverne kan reflektere over og have viden om de alvorlige konsekvenser disse præparater har for kroppen og sindet. </w:t>
      </w:r>
      <w:r w:rsidR="00392456">
        <w:t>E</w:t>
      </w:r>
      <w:r>
        <w:t xml:space="preserve">leverne </w:t>
      </w:r>
      <w:r w:rsidR="00392456">
        <w:t>arbejder med at</w:t>
      </w:r>
      <w:r>
        <w:t xml:space="preserve"> udbygge deres viden og forståelse </w:t>
      </w:r>
      <w:r w:rsidR="00392456">
        <w:t xml:space="preserve">– </w:t>
      </w:r>
      <w:r w:rsidR="00A73E46">
        <w:t>der</w:t>
      </w:r>
      <w:r w:rsidR="00392456">
        <w:t xml:space="preserve"> igennem</w:t>
      </w:r>
      <w:r>
        <w:t xml:space="preserve"> </w:t>
      </w:r>
      <w:r w:rsidR="00392456">
        <w:t xml:space="preserve">at </w:t>
      </w:r>
      <w:r>
        <w:t xml:space="preserve">udbygge deres handlekompetence, så de kan træffe et sund og helbredsmæssigt valg, skulle de møde doping præparater i deres liv, og kan </w:t>
      </w:r>
      <w:r w:rsidR="00392456">
        <w:t>v</w:t>
      </w:r>
      <w:r>
        <w:t>ælge det fra.</w:t>
      </w:r>
    </w:p>
    <w:p w14:paraId="0127DF3C" w14:textId="4D23FC02" w:rsidR="0042167C" w:rsidRDefault="0042167C" w:rsidP="0042167C"/>
    <w:p w14:paraId="7887B616" w14:textId="3FB46577" w:rsidR="00392456" w:rsidRDefault="00392456" w:rsidP="0042167C">
      <w:r>
        <w:t>I tv-dokumentaren følger man tre personer, Nicolai, Mie og Theis, som har benyttet sig af doping præparater af forskellige grunde, og vi følger dem helt tæt på, og ser hvordan de har skadet og ødelagt deres kroppe. Vi følger også Journalisten Jeppe</w:t>
      </w:r>
      <w:r w:rsidR="00EA6FF1">
        <w:t xml:space="preserve"> som prøver at finde ud af hvor de ulovlige steroider kommer fra og ender hos almindelige dansker. </w:t>
      </w:r>
    </w:p>
    <w:p w14:paraId="06A56338" w14:textId="783596DE" w:rsidR="00EA6FF1" w:rsidRDefault="00EA6FF1" w:rsidP="0042167C">
      <w:r>
        <w:t xml:space="preserve">Vi følger også efterforskeren John (del 2), som fortæller om opklaringen og straffesagen mod bagmanden Jakob Sporon-Fiedler af de forbudte </w:t>
      </w:r>
      <w:proofErr w:type="gramStart"/>
      <w:r>
        <w:t>doping præparater</w:t>
      </w:r>
      <w:proofErr w:type="gramEnd"/>
      <w:r>
        <w:t>.</w:t>
      </w:r>
    </w:p>
    <w:p w14:paraId="3AE9C759" w14:textId="62BC754A" w:rsidR="00EA6FF1" w:rsidRDefault="00EA6FF1" w:rsidP="0042167C"/>
    <w:p w14:paraId="01C22939" w14:textId="4690BB0A" w:rsidR="00EA6FF1" w:rsidRDefault="00EA6FF1" w:rsidP="0042167C">
      <w:r>
        <w:t xml:space="preserve">Som en del af Fælles Mål </w:t>
      </w:r>
      <w:r w:rsidR="004F67B5">
        <w:t>(Sundhed og trivsel + Krop og identitet)</w:t>
      </w:r>
      <w:r w:rsidR="00A73E46">
        <w:t>, er det vigtigt at</w:t>
      </w:r>
      <w:r>
        <w:t xml:space="preserve"> elever</w:t>
      </w:r>
      <w:r w:rsidR="004F67B5">
        <w:t>ne</w:t>
      </w:r>
      <w:r>
        <w:t xml:space="preserve"> </w:t>
      </w:r>
      <w:proofErr w:type="gramStart"/>
      <w:r>
        <w:t>tilegne</w:t>
      </w:r>
      <w:proofErr w:type="gramEnd"/>
      <w:r>
        <w:t xml:space="preserve"> sig viden om de alvorlige konsekvenser </w:t>
      </w:r>
      <w:r w:rsidR="00A73E46">
        <w:t>ulovlige doping</w:t>
      </w:r>
      <w:r>
        <w:t xml:space="preserve"> præparater har for deres sundhed, og de uoprettelige skader der kan ske i kroppen, så de kan træffe et sundt og reflekteret valg, og forhåbentlig vælge det fra</w:t>
      </w:r>
      <w:r w:rsidR="004F67B5">
        <w:t>, skulle de møde disse i deres liv.</w:t>
      </w:r>
    </w:p>
    <w:p w14:paraId="6D0D9C85" w14:textId="77777777" w:rsidR="0042167C" w:rsidRDefault="0042167C" w:rsidP="0042167C"/>
    <w:p w14:paraId="11B4C9E8" w14:textId="52157287" w:rsidR="004D0AF2" w:rsidRDefault="004D0AF2" w:rsidP="0042167C">
      <w:r>
        <w:t>Dopingmidler på det illegale m</w:t>
      </w:r>
      <w:r w:rsidR="006C1132">
        <w:t>arked</w:t>
      </w:r>
      <w:r>
        <w:t xml:space="preserve"> er </w:t>
      </w:r>
      <w:r w:rsidR="006C1132">
        <w:t>blevet</w:t>
      </w:r>
      <w:r>
        <w:t xml:space="preserve"> et stigende problem, og se</w:t>
      </w:r>
      <w:r w:rsidR="006C1132">
        <w:t>lv alminde</w:t>
      </w:r>
      <w:r>
        <w:t xml:space="preserve">lige mennesker der ikke </w:t>
      </w:r>
      <w:proofErr w:type="gramStart"/>
      <w:r>
        <w:t>konkurrere</w:t>
      </w:r>
      <w:proofErr w:type="gramEnd"/>
      <w:r>
        <w:t xml:space="preserve"> bliver taget i at bruge dopingmidler</w:t>
      </w:r>
      <w:r w:rsidR="006C1132">
        <w:t xml:space="preserve"> – ofte uden at de kender konsekvenserne af brug af disse stoffer!</w:t>
      </w:r>
    </w:p>
    <w:p w14:paraId="29E2378D" w14:textId="764D61FB" w:rsidR="0000765A" w:rsidRDefault="0000765A" w:rsidP="0042167C">
      <w:r>
        <w:lastRenderedPageBreak/>
        <w:t xml:space="preserve">Eleverne skal arbejde med at søge viden </w:t>
      </w:r>
      <w:proofErr w:type="gramStart"/>
      <w:r>
        <w:t>omkring</w:t>
      </w:r>
      <w:proofErr w:type="gramEnd"/>
      <w:r>
        <w:t xml:space="preserve"> skader ved brug af doping, som de efterfølgende fremlægger for hinanden. </w:t>
      </w:r>
    </w:p>
    <w:p w14:paraId="00599BBE" w14:textId="7CB23AC4" w:rsidR="0000765A" w:rsidRDefault="0000765A" w:rsidP="0042167C">
      <w:r>
        <w:t xml:space="preserve">Følgeskader kan bl.a. være stive og forsnævret blodkar, forstørret hjerte, forhøjet blodtryk, </w:t>
      </w:r>
      <w:r w:rsidR="00D4142E">
        <w:t xml:space="preserve">leverskader, bumser, </w:t>
      </w:r>
      <w:r>
        <w:t>for lav puls, pacemaker</w:t>
      </w:r>
      <w:r w:rsidR="00851B51">
        <w:t>, nedsat glukosetolerance</w:t>
      </w:r>
      <w:r>
        <w:t xml:space="preserve">, hormon forstyrrelser, personlighedsforstyrrelser, påvirkning af psyken, </w:t>
      </w:r>
      <w:r w:rsidR="00D4142E">
        <w:t xml:space="preserve">selvmordstanker, </w:t>
      </w:r>
      <w:proofErr w:type="spellStart"/>
      <w:r w:rsidR="00D4142E">
        <w:t>voldlighed</w:t>
      </w:r>
      <w:proofErr w:type="spellEnd"/>
      <w:r w:rsidR="00D4142E">
        <w:t xml:space="preserve">, </w:t>
      </w:r>
      <w:r>
        <w:t>humørsvingninger med bl.a. vildt temperament,</w:t>
      </w:r>
      <w:r w:rsidR="00321EFC">
        <w:t xml:space="preserve"> stemmen ændres,</w:t>
      </w:r>
      <w:r>
        <w:t xml:space="preserve"> manglende sexlyst</w:t>
      </w:r>
      <w:r w:rsidR="00321EFC">
        <w:t xml:space="preserve"> og</w:t>
      </w:r>
      <w:r>
        <w:t xml:space="preserve"> forplantningsevne</w:t>
      </w:r>
      <w:r w:rsidR="00CC23B7">
        <w:t>, afhængighed</w:t>
      </w:r>
      <w:r w:rsidR="00103251">
        <w:t xml:space="preserve"> mf</w:t>
      </w:r>
      <w:r>
        <w:t>.</w:t>
      </w:r>
    </w:p>
    <w:p w14:paraId="028C8371" w14:textId="23C4BC03" w:rsidR="00CC23B7" w:rsidRDefault="00CC23B7" w:rsidP="0042167C">
      <w:r>
        <w:t xml:space="preserve">Eleverne skal gerne nå frem til at disse vil </w:t>
      </w:r>
      <w:proofErr w:type="gramStart"/>
      <w:r>
        <w:t>have en alvorlig og livsændrende konsekvenser</w:t>
      </w:r>
      <w:proofErr w:type="gramEnd"/>
      <w:r>
        <w:t>, som kan være uoprettelige.</w:t>
      </w:r>
    </w:p>
    <w:p w14:paraId="4D6D800E" w14:textId="77777777" w:rsidR="00D4142E" w:rsidRDefault="00D4142E" w:rsidP="0042167C"/>
    <w:p w14:paraId="2C3BEE98" w14:textId="6DA2558B" w:rsidR="00CC23B7" w:rsidRDefault="00CC23B7" w:rsidP="0042167C">
      <w:r>
        <w:t xml:space="preserve">Eleverne kan læse mere her på Sundhed.dk-linket: </w:t>
      </w:r>
      <w:hyperlink r:id="rId15" w:history="1">
        <w:r w:rsidRPr="00834006">
          <w:rPr>
            <w:rStyle w:val="Hyperlink"/>
          </w:rPr>
          <w:t>https://www.sundhed.dk/borger/patienthaandbogen/sundhedsoplysning/idraet-og-motion/doping-og-skadevirkninger/</w:t>
        </w:r>
      </w:hyperlink>
      <w:r>
        <w:t xml:space="preserve"> , hv</w:t>
      </w:r>
      <w:r w:rsidR="00D4142E">
        <w:t xml:space="preserve">orefter de kan ved hjælp af den, </w:t>
      </w:r>
      <w:r>
        <w:t>søge videre for at for mere viden til deres oplæg.</w:t>
      </w:r>
    </w:p>
    <w:p w14:paraId="4E88BC99" w14:textId="12337CED" w:rsidR="00550804" w:rsidRDefault="00550804" w:rsidP="003A7DA4">
      <w:pPr>
        <w:pStyle w:val="Overskrift1"/>
      </w:pPr>
      <w:r>
        <w:t>Ideer til undervisningen</w:t>
      </w:r>
    </w:p>
    <w:p w14:paraId="3C0D1AF4" w14:textId="7B00CB31" w:rsidR="00F44B9E" w:rsidRDefault="00F44B9E" w:rsidP="009A749A">
      <w:pPr>
        <w:spacing w:after="80"/>
        <w:rPr>
          <w:color w:val="auto"/>
        </w:rPr>
      </w:pPr>
      <w:r>
        <w:rPr>
          <w:color w:val="auto"/>
        </w:rPr>
        <w:t>Forløb om sund vs. ”Usund og farlige træningsformer”</w:t>
      </w:r>
    </w:p>
    <w:p w14:paraId="1457EA2A" w14:textId="2D0BE2EB" w:rsidR="007B52BA" w:rsidRDefault="00851B51" w:rsidP="009A749A">
      <w:pPr>
        <w:spacing w:after="80"/>
        <w:rPr>
          <w:color w:val="auto"/>
        </w:rPr>
      </w:pPr>
      <w:r>
        <w:rPr>
          <w:color w:val="auto"/>
        </w:rPr>
        <w:t xml:space="preserve">Eleverne </w:t>
      </w:r>
      <w:r w:rsidR="007B52BA">
        <w:rPr>
          <w:color w:val="auto"/>
        </w:rPr>
        <w:t>star</w:t>
      </w:r>
      <w:r w:rsidR="00F44B9E">
        <w:rPr>
          <w:color w:val="auto"/>
        </w:rPr>
        <w:t>ter med at se de to udsendelser.</w:t>
      </w:r>
    </w:p>
    <w:p w14:paraId="759ECE68" w14:textId="4C7FCB3D" w:rsidR="007B52BA" w:rsidRDefault="007B52BA" w:rsidP="009A749A">
      <w:pPr>
        <w:spacing w:after="80"/>
        <w:rPr>
          <w:color w:val="auto"/>
        </w:rPr>
      </w:pPr>
      <w:r>
        <w:rPr>
          <w:color w:val="auto"/>
        </w:rPr>
        <w:t xml:space="preserve">Eleverne undersøger hvilke </w:t>
      </w:r>
      <w:proofErr w:type="gramStart"/>
      <w:r>
        <w:rPr>
          <w:color w:val="auto"/>
        </w:rPr>
        <w:t>doping former</w:t>
      </w:r>
      <w:proofErr w:type="gramEnd"/>
      <w:r>
        <w:rPr>
          <w:color w:val="auto"/>
        </w:rPr>
        <w:t xml:space="preserve"> der bliver brugt for at snyde i sport, og hvad de forskellige typer af doping påvirker i kroppen.</w:t>
      </w:r>
      <w:r w:rsidR="00156006">
        <w:rPr>
          <w:color w:val="auto"/>
        </w:rPr>
        <w:t xml:space="preserve"> Det er specielt de ulovlige farlige anabolske steroider, der bl.a. kan købes på internettet, som eleverne skal kende konsekvenserne af. Da det er de hurtigt store muskler og lav selvtillid der kan lokke elever til at begynde at disse præparater, og med forkert vejledning af de forkerte mennesker, med er resultat der kan påføre en </w:t>
      </w:r>
      <w:proofErr w:type="gramStart"/>
      <w:r w:rsidR="00156006">
        <w:rPr>
          <w:color w:val="auto"/>
        </w:rPr>
        <w:t>kæmpe stor</w:t>
      </w:r>
      <w:proofErr w:type="gramEnd"/>
      <w:r w:rsidR="00156006">
        <w:rPr>
          <w:color w:val="auto"/>
        </w:rPr>
        <w:t xml:space="preserve"> livslang negativ konsekvens.</w:t>
      </w:r>
    </w:p>
    <w:p w14:paraId="0031EDDB" w14:textId="471C8D65" w:rsidR="007B52BA" w:rsidRPr="00156006" w:rsidRDefault="00156006" w:rsidP="009A749A">
      <w:pPr>
        <w:spacing w:after="80"/>
        <w:rPr>
          <w:b/>
          <w:color w:val="auto"/>
        </w:rPr>
      </w:pPr>
      <w:r w:rsidRPr="00156006">
        <w:rPr>
          <w:b/>
          <w:color w:val="auto"/>
        </w:rPr>
        <w:t>Herunder er en kort liste af forskellige doping præparater og hvad de gør i kroppen:</w:t>
      </w:r>
    </w:p>
    <w:p w14:paraId="18F2CE48" w14:textId="110C8723" w:rsidR="007B52BA" w:rsidRDefault="007B52BA" w:rsidP="009A749A">
      <w:pPr>
        <w:spacing w:after="80"/>
        <w:rPr>
          <w:color w:val="auto"/>
        </w:rPr>
      </w:pPr>
      <w:r>
        <w:rPr>
          <w:color w:val="auto"/>
        </w:rPr>
        <w:t xml:space="preserve">1) </w:t>
      </w:r>
      <w:r w:rsidRPr="00E31FE3">
        <w:rPr>
          <w:b/>
          <w:color w:val="auto"/>
        </w:rPr>
        <w:t>Bloddoping</w:t>
      </w:r>
      <w:r>
        <w:rPr>
          <w:color w:val="auto"/>
        </w:rPr>
        <w:t xml:space="preserve"> = </w:t>
      </w:r>
      <w:proofErr w:type="gramStart"/>
      <w:r>
        <w:rPr>
          <w:color w:val="auto"/>
        </w:rPr>
        <w:t>koncentrere</w:t>
      </w:r>
      <w:proofErr w:type="gramEnd"/>
      <w:r>
        <w:rPr>
          <w:color w:val="auto"/>
        </w:rPr>
        <w:t xml:space="preserve"> atletens egne røde blodlegemer, ved at tappe blod, </w:t>
      </w:r>
      <w:r w:rsidR="00D32481">
        <w:rPr>
          <w:color w:val="auto"/>
        </w:rPr>
        <w:t>centrifugere</w:t>
      </w:r>
      <w:r>
        <w:rPr>
          <w:color w:val="auto"/>
        </w:rPr>
        <w:t xml:space="preserve"> og senere ved drop at få egne </w:t>
      </w:r>
      <w:r w:rsidR="00D32481">
        <w:rPr>
          <w:color w:val="auto"/>
        </w:rPr>
        <w:t>blodlegemer</w:t>
      </w:r>
      <w:r>
        <w:rPr>
          <w:color w:val="auto"/>
        </w:rPr>
        <w:t xml:space="preserve"> koncentreret tilbage i kroppen.</w:t>
      </w:r>
    </w:p>
    <w:p w14:paraId="46D0305C" w14:textId="29E4134B" w:rsidR="00851B51" w:rsidRDefault="007B52BA" w:rsidP="009A749A">
      <w:pPr>
        <w:spacing w:after="80"/>
        <w:rPr>
          <w:color w:val="auto"/>
        </w:rPr>
      </w:pPr>
      <w:r>
        <w:rPr>
          <w:color w:val="auto"/>
        </w:rPr>
        <w:t xml:space="preserve">2) </w:t>
      </w:r>
      <w:r w:rsidRPr="00E31FE3">
        <w:rPr>
          <w:b/>
          <w:color w:val="auto"/>
        </w:rPr>
        <w:t>EPO – (</w:t>
      </w:r>
      <w:proofErr w:type="spellStart"/>
      <w:r w:rsidRPr="00E31FE3">
        <w:rPr>
          <w:b/>
          <w:color w:val="auto"/>
        </w:rPr>
        <w:t>erythropoietin</w:t>
      </w:r>
      <w:proofErr w:type="spellEnd"/>
      <w:r w:rsidRPr="00E31FE3">
        <w:rPr>
          <w:b/>
          <w:color w:val="auto"/>
        </w:rPr>
        <w:t>)</w:t>
      </w:r>
      <w:r>
        <w:rPr>
          <w:color w:val="auto"/>
        </w:rPr>
        <w:t xml:space="preserve"> = øger kroppens produktion af røde blodlegemer</w:t>
      </w:r>
    </w:p>
    <w:p w14:paraId="2DC4E3B6" w14:textId="288BDD08" w:rsidR="004D37D2" w:rsidRDefault="004D37D2" w:rsidP="009A749A">
      <w:pPr>
        <w:spacing w:after="80"/>
        <w:rPr>
          <w:color w:val="auto"/>
        </w:rPr>
      </w:pPr>
      <w:r>
        <w:rPr>
          <w:color w:val="auto"/>
        </w:rPr>
        <w:t>3)</w:t>
      </w:r>
      <w:r w:rsidRPr="00E31FE3">
        <w:rPr>
          <w:b/>
          <w:color w:val="auto"/>
        </w:rPr>
        <w:t xml:space="preserve"> Betablokkere</w:t>
      </w:r>
      <w:r w:rsidR="00E31FE3">
        <w:rPr>
          <w:color w:val="auto"/>
        </w:rPr>
        <w:t xml:space="preserve"> </w:t>
      </w:r>
      <w:r>
        <w:rPr>
          <w:color w:val="auto"/>
        </w:rPr>
        <w:t xml:space="preserve">- til at nedsætte nervøsitet, ukontrolleret muskelrystelser og spændinger. </w:t>
      </w:r>
    </w:p>
    <w:p w14:paraId="2475D979" w14:textId="410884DD" w:rsidR="004D37D2" w:rsidRDefault="004D37D2" w:rsidP="009A749A">
      <w:pPr>
        <w:spacing w:after="80"/>
        <w:rPr>
          <w:color w:val="auto"/>
        </w:rPr>
      </w:pPr>
      <w:r>
        <w:rPr>
          <w:color w:val="auto"/>
        </w:rPr>
        <w:t>4)</w:t>
      </w:r>
      <w:r w:rsidRPr="00E31FE3">
        <w:rPr>
          <w:b/>
          <w:color w:val="auto"/>
        </w:rPr>
        <w:t xml:space="preserve"> Am</w:t>
      </w:r>
      <w:r w:rsidR="00D32481" w:rsidRPr="00E31FE3">
        <w:rPr>
          <w:b/>
          <w:color w:val="auto"/>
        </w:rPr>
        <w:t>feta</w:t>
      </w:r>
      <w:r w:rsidRPr="00E31FE3">
        <w:rPr>
          <w:b/>
          <w:color w:val="auto"/>
        </w:rPr>
        <w:t>min</w:t>
      </w:r>
      <w:r>
        <w:rPr>
          <w:color w:val="auto"/>
        </w:rPr>
        <w:t xml:space="preserve"> – øver dopamin og giver en mer</w:t>
      </w:r>
      <w:r w:rsidR="00D32481">
        <w:rPr>
          <w:color w:val="auto"/>
        </w:rPr>
        <w:t>e</w:t>
      </w:r>
      <w:r>
        <w:rPr>
          <w:color w:val="auto"/>
        </w:rPr>
        <w:t xml:space="preserve"> følelse ar psykisk og fysisk overskud samt </w:t>
      </w:r>
      <w:proofErr w:type="spellStart"/>
      <w:r>
        <w:rPr>
          <w:color w:val="auto"/>
        </w:rPr>
        <w:t>nesætter</w:t>
      </w:r>
      <w:proofErr w:type="spellEnd"/>
      <w:r>
        <w:rPr>
          <w:color w:val="auto"/>
        </w:rPr>
        <w:t xml:space="preserve"> </w:t>
      </w:r>
      <w:r w:rsidR="00D32481">
        <w:rPr>
          <w:color w:val="auto"/>
        </w:rPr>
        <w:t>følelsen af smert og træthed.</w:t>
      </w:r>
      <w:r w:rsidR="00C155E4">
        <w:rPr>
          <w:color w:val="auto"/>
        </w:rPr>
        <w:t xml:space="preserve"> Er vanedannende og giver abstinenser ved stop – de er forholdsvis nemme at afsløre i dopingtest.</w:t>
      </w:r>
    </w:p>
    <w:p w14:paraId="7EDDE6A7" w14:textId="08FC884F" w:rsidR="00C155E4" w:rsidRDefault="00C155E4" w:rsidP="009A749A">
      <w:pPr>
        <w:spacing w:after="80"/>
        <w:rPr>
          <w:color w:val="auto"/>
        </w:rPr>
      </w:pPr>
      <w:r>
        <w:rPr>
          <w:color w:val="auto"/>
        </w:rPr>
        <w:t xml:space="preserve">5) </w:t>
      </w:r>
      <w:proofErr w:type="spellStart"/>
      <w:r w:rsidRPr="00E31FE3">
        <w:rPr>
          <w:b/>
          <w:color w:val="auto"/>
        </w:rPr>
        <w:t>Clenbuterol</w:t>
      </w:r>
      <w:proofErr w:type="spellEnd"/>
      <w:r>
        <w:rPr>
          <w:color w:val="auto"/>
        </w:rPr>
        <w:t xml:space="preserve"> – letter vejrtræ</w:t>
      </w:r>
      <w:r w:rsidR="007F4C40">
        <w:rPr>
          <w:color w:val="auto"/>
        </w:rPr>
        <w:t>kningen og fremmer muskelrestitution</w:t>
      </w:r>
      <w:r>
        <w:rPr>
          <w:color w:val="auto"/>
        </w:rPr>
        <w:t xml:space="preserve"> (ca. 10%)</w:t>
      </w:r>
      <w:r w:rsidR="00532B08">
        <w:rPr>
          <w:color w:val="auto"/>
        </w:rPr>
        <w:t xml:space="preserve"> – let at afsløre.</w:t>
      </w:r>
    </w:p>
    <w:p w14:paraId="353774B2" w14:textId="7E7F0067" w:rsidR="00156006" w:rsidRDefault="007F4C40" w:rsidP="009A749A">
      <w:pPr>
        <w:spacing w:after="80"/>
        <w:rPr>
          <w:color w:val="auto"/>
        </w:rPr>
      </w:pPr>
      <w:r>
        <w:rPr>
          <w:color w:val="auto"/>
        </w:rPr>
        <w:t xml:space="preserve">6) </w:t>
      </w:r>
      <w:r w:rsidRPr="00E31FE3">
        <w:rPr>
          <w:b/>
          <w:color w:val="auto"/>
        </w:rPr>
        <w:t>Anabole steroider</w:t>
      </w:r>
      <w:r>
        <w:rPr>
          <w:color w:val="auto"/>
        </w:rPr>
        <w:t xml:space="preserve"> – stimulere opbygning af muskelvæv til styrke og hurtighed. Afsløres let – mange bivirkninger ofte uoprettelige og invaliderende og kan i værste fald være fatale. De er farlige at bruge og ændre på kroppens </w:t>
      </w:r>
      <w:r w:rsidR="00E31FE3">
        <w:rPr>
          <w:color w:val="auto"/>
        </w:rPr>
        <w:t>egen</w:t>
      </w:r>
      <w:r>
        <w:rPr>
          <w:color w:val="auto"/>
        </w:rPr>
        <w:t xml:space="preserve"> naturlige kemi.</w:t>
      </w:r>
    </w:p>
    <w:p w14:paraId="693F7DC8" w14:textId="3B9C9C38" w:rsidR="00C86266" w:rsidRDefault="00C86266" w:rsidP="009A749A">
      <w:pPr>
        <w:spacing w:after="80"/>
        <w:rPr>
          <w:color w:val="auto"/>
        </w:rPr>
      </w:pPr>
      <w:r>
        <w:rPr>
          <w:color w:val="auto"/>
        </w:rPr>
        <w:lastRenderedPageBreak/>
        <w:t xml:space="preserve">7) </w:t>
      </w:r>
      <w:r w:rsidRPr="00C86266">
        <w:rPr>
          <w:b/>
          <w:color w:val="auto"/>
        </w:rPr>
        <w:t>Gendoping</w:t>
      </w:r>
      <w:r>
        <w:rPr>
          <w:color w:val="auto"/>
        </w:rPr>
        <w:t xml:space="preserve"> – evt. fremtidens doping – hvor gener kan ændres til at atleten kan præstere bedre – </w:t>
      </w:r>
      <w:r w:rsidRPr="00F31BDD">
        <w:rPr>
          <w:color w:val="FF0000"/>
        </w:rPr>
        <w:t>WADA</w:t>
      </w:r>
      <w:r>
        <w:rPr>
          <w:color w:val="auto"/>
        </w:rPr>
        <w:t xml:space="preserve"> støtter projekter i at kunne afsløre gendoping. Dog har forsøg vist på dyr, at der </w:t>
      </w:r>
      <w:proofErr w:type="gramStart"/>
      <w:r>
        <w:rPr>
          <w:color w:val="auto"/>
        </w:rPr>
        <w:t>er</w:t>
      </w:r>
      <w:proofErr w:type="gramEnd"/>
      <w:r>
        <w:rPr>
          <w:color w:val="auto"/>
        </w:rPr>
        <w:t xml:space="preserve"> er alvorlige bivirkninger, da man endnu ikke kan kontrollere de ændrede gener i fx forsøg på rotter.</w:t>
      </w:r>
      <w:r w:rsidR="00016743">
        <w:rPr>
          <w:color w:val="auto"/>
        </w:rPr>
        <w:t xml:space="preserve"> Indtil videre er gendoping et fremtids-scenarium!</w:t>
      </w:r>
    </w:p>
    <w:p w14:paraId="2DD1B47E" w14:textId="2B9846CB" w:rsidR="00156006" w:rsidRDefault="00156006" w:rsidP="009A749A">
      <w:pPr>
        <w:spacing w:after="80"/>
        <w:rPr>
          <w:color w:val="auto"/>
        </w:rPr>
      </w:pPr>
    </w:p>
    <w:p w14:paraId="0BE0A640" w14:textId="6E8523CC" w:rsidR="00156006" w:rsidRPr="00156006" w:rsidRDefault="00156006" w:rsidP="009A749A">
      <w:pPr>
        <w:spacing w:after="80"/>
        <w:rPr>
          <w:b/>
          <w:color w:val="auto"/>
          <w:sz w:val="22"/>
        </w:rPr>
      </w:pPr>
      <w:r w:rsidRPr="00156006">
        <w:rPr>
          <w:b/>
          <w:color w:val="auto"/>
          <w:sz w:val="22"/>
        </w:rPr>
        <w:t>Kampen mod doping</w:t>
      </w:r>
    </w:p>
    <w:p w14:paraId="0D4B8B4D" w14:textId="0B50C8E3" w:rsidR="007B52BA" w:rsidRDefault="004D37D2" w:rsidP="009A749A">
      <w:pPr>
        <w:spacing w:after="80"/>
        <w:rPr>
          <w:color w:val="auto"/>
        </w:rPr>
      </w:pPr>
      <w:proofErr w:type="spellStart"/>
      <w:r w:rsidRPr="00E31FE3">
        <w:rPr>
          <w:b/>
          <w:color w:val="0000FF"/>
        </w:rPr>
        <w:t>Blodpasordning</w:t>
      </w:r>
      <w:proofErr w:type="spellEnd"/>
      <w:r>
        <w:rPr>
          <w:color w:val="auto"/>
        </w:rPr>
        <w:t xml:space="preserve"> </w:t>
      </w:r>
      <w:r w:rsidRPr="00E31FE3">
        <w:rPr>
          <w:i/>
          <w:color w:val="FF0000"/>
        </w:rPr>
        <w:t xml:space="preserve">(WADA og </w:t>
      </w:r>
      <w:proofErr w:type="spellStart"/>
      <w:r w:rsidRPr="00E31FE3">
        <w:rPr>
          <w:i/>
          <w:color w:val="FF0000"/>
        </w:rPr>
        <w:t>Anti</w:t>
      </w:r>
      <w:proofErr w:type="spellEnd"/>
      <w:r w:rsidRPr="00E31FE3">
        <w:rPr>
          <w:i/>
          <w:color w:val="FF0000"/>
        </w:rPr>
        <w:t xml:space="preserve"> Doping Danmark):</w:t>
      </w:r>
      <w:r w:rsidRPr="00E31FE3">
        <w:rPr>
          <w:color w:val="FF0000"/>
        </w:rPr>
        <w:t xml:space="preserve"> </w:t>
      </w:r>
      <w:r>
        <w:rPr>
          <w:color w:val="auto"/>
        </w:rPr>
        <w:t xml:space="preserve">antidoping pas – som </w:t>
      </w:r>
      <w:r w:rsidR="00D32481">
        <w:rPr>
          <w:color w:val="auto"/>
        </w:rPr>
        <w:t>professionelle</w:t>
      </w:r>
      <w:r>
        <w:rPr>
          <w:color w:val="auto"/>
        </w:rPr>
        <w:t xml:space="preserve"> atleter skal have for at måtte </w:t>
      </w:r>
      <w:proofErr w:type="gramStart"/>
      <w:r>
        <w:rPr>
          <w:color w:val="auto"/>
        </w:rPr>
        <w:t>konkurrerer</w:t>
      </w:r>
      <w:proofErr w:type="gramEnd"/>
      <w:r w:rsidR="00E31FE3">
        <w:rPr>
          <w:color w:val="auto"/>
        </w:rPr>
        <w:t xml:space="preserve"> ellers gives</w:t>
      </w:r>
      <w:r>
        <w:rPr>
          <w:color w:val="auto"/>
        </w:rPr>
        <w:t xml:space="preserve"> åre lange karantæner fra konkurrence</w:t>
      </w:r>
      <w:r w:rsidR="00E31FE3">
        <w:rPr>
          <w:color w:val="auto"/>
        </w:rPr>
        <w:t xml:space="preserve"> og udelukkelse fra sport.</w:t>
      </w:r>
    </w:p>
    <w:p w14:paraId="46940018" w14:textId="774B473B" w:rsidR="004D37D2" w:rsidRDefault="00F44B9E" w:rsidP="009A749A">
      <w:pPr>
        <w:spacing w:after="80"/>
        <w:rPr>
          <w:color w:val="auto"/>
        </w:rPr>
      </w:pPr>
      <w:r>
        <w:rPr>
          <w:color w:val="auto"/>
        </w:rPr>
        <w:t xml:space="preserve">Eleverne undersøger i grupper, hvordan man bekæmper doping i international sport og hvad konsekvenserne er. bl.a. på </w:t>
      </w:r>
      <w:proofErr w:type="spellStart"/>
      <w:r>
        <w:rPr>
          <w:color w:val="auto"/>
        </w:rPr>
        <w:t>WADA´s</w:t>
      </w:r>
      <w:proofErr w:type="spellEnd"/>
      <w:r>
        <w:rPr>
          <w:color w:val="auto"/>
        </w:rPr>
        <w:t xml:space="preserve"> og </w:t>
      </w:r>
      <w:proofErr w:type="spellStart"/>
      <w:r>
        <w:rPr>
          <w:color w:val="auto"/>
        </w:rPr>
        <w:t>Anti</w:t>
      </w:r>
      <w:proofErr w:type="spellEnd"/>
      <w:r>
        <w:rPr>
          <w:color w:val="auto"/>
        </w:rPr>
        <w:t xml:space="preserve"> Doping Danmarks hjemmesider. Evt. søger tidligere historie frem fra Tour de France og andre sportsgrene, og hvilke straffe det har givet til udøverne.</w:t>
      </w:r>
    </w:p>
    <w:p w14:paraId="0001FC44" w14:textId="77777777" w:rsidR="00E93AFA" w:rsidRDefault="00F44B9E" w:rsidP="009A749A">
      <w:pPr>
        <w:spacing w:after="80"/>
        <w:rPr>
          <w:color w:val="auto"/>
        </w:rPr>
      </w:pPr>
      <w:r>
        <w:rPr>
          <w:color w:val="auto"/>
        </w:rPr>
        <w:t>Eleverne undersøger de personlige og fysiologiske konsekvenser doping har på kroppen. Specielt steroider, der er et voksende problem i træningscentre/Fitnesscentre</w:t>
      </w:r>
      <w:r w:rsidR="00E93AFA">
        <w:rPr>
          <w:color w:val="auto"/>
        </w:rPr>
        <w:t xml:space="preserve"> og de alvorlige sundhedsmæssige konsekvenser der er ved at tage disse præparater.</w:t>
      </w:r>
    </w:p>
    <w:p w14:paraId="6722C132" w14:textId="77777777" w:rsidR="00E93AFA" w:rsidRDefault="00E93AFA" w:rsidP="009A749A">
      <w:pPr>
        <w:spacing w:after="80"/>
        <w:rPr>
          <w:color w:val="auto"/>
        </w:rPr>
      </w:pPr>
    </w:p>
    <w:p w14:paraId="6A7989A4" w14:textId="7A393331" w:rsidR="00E93AFA" w:rsidRDefault="00E93AFA" w:rsidP="009A749A">
      <w:pPr>
        <w:spacing w:after="80"/>
        <w:rPr>
          <w:color w:val="auto"/>
        </w:rPr>
      </w:pPr>
      <w:r w:rsidRPr="00DC32C9">
        <w:rPr>
          <w:b/>
          <w:color w:val="auto"/>
        </w:rPr>
        <w:t>Til den fysiske del i undervisningen</w:t>
      </w:r>
      <w:r>
        <w:rPr>
          <w:color w:val="auto"/>
        </w:rPr>
        <w:t>, kan der arbejdes med træningsformer til sund træning</w:t>
      </w:r>
      <w:r w:rsidR="007B797D">
        <w:rPr>
          <w:color w:val="auto"/>
        </w:rPr>
        <w:t>, samt træningsfysiologi omkring muskler, kredsløb, energiomsætning og anatomi.</w:t>
      </w:r>
    </w:p>
    <w:p w14:paraId="7F6DD915" w14:textId="77777777" w:rsidR="007B797D" w:rsidRDefault="007B797D" w:rsidP="009A749A">
      <w:pPr>
        <w:spacing w:after="80"/>
        <w:rPr>
          <w:color w:val="auto"/>
        </w:rPr>
      </w:pPr>
    </w:p>
    <w:p w14:paraId="24A5611D" w14:textId="6B46C3FA" w:rsidR="007B797D" w:rsidRDefault="007B797D" w:rsidP="009A749A">
      <w:pPr>
        <w:spacing w:after="80"/>
        <w:rPr>
          <w:color w:val="auto"/>
        </w:rPr>
      </w:pPr>
      <w:r>
        <w:rPr>
          <w:color w:val="auto"/>
        </w:rPr>
        <w:t>Til dette kan eleverne lære om og udarbejde træningsprogrammer de afprøver på hinanden som fx:</w:t>
      </w:r>
    </w:p>
    <w:p w14:paraId="49EF0575" w14:textId="08FE1688" w:rsidR="00E93AFA" w:rsidRDefault="00E93AFA" w:rsidP="009A749A">
      <w:pPr>
        <w:spacing w:after="80"/>
        <w:rPr>
          <w:color w:val="auto"/>
        </w:rPr>
      </w:pPr>
      <w:r>
        <w:rPr>
          <w:color w:val="auto"/>
        </w:rPr>
        <w:t xml:space="preserve">1) Polymetrisk træning (træning til afsæt, </w:t>
      </w:r>
      <w:r w:rsidR="00DC32C9">
        <w:rPr>
          <w:color w:val="auto"/>
        </w:rPr>
        <w:t xml:space="preserve">spring kræft, acceleration), find bl.a. inspiration på Instagram ved at søge på ”Polymetrisk </w:t>
      </w:r>
      <w:proofErr w:type="spellStart"/>
      <w:r w:rsidR="00DC32C9">
        <w:rPr>
          <w:color w:val="auto"/>
        </w:rPr>
        <w:t>training</w:t>
      </w:r>
      <w:proofErr w:type="spellEnd"/>
      <w:r w:rsidR="00DC32C9">
        <w:rPr>
          <w:color w:val="auto"/>
        </w:rPr>
        <w:t>”</w:t>
      </w:r>
    </w:p>
    <w:p w14:paraId="1A9F5A9A" w14:textId="07E3F86B" w:rsidR="00DC32C9" w:rsidRDefault="00DC32C9" w:rsidP="009A749A">
      <w:pPr>
        <w:spacing w:after="80"/>
        <w:rPr>
          <w:color w:val="auto"/>
        </w:rPr>
      </w:pPr>
      <w:r>
        <w:rPr>
          <w:color w:val="auto"/>
        </w:rPr>
        <w:t>2) Cirkeltræningsprogrammer</w:t>
      </w:r>
    </w:p>
    <w:p w14:paraId="4FBDDDB6" w14:textId="1E157BF8" w:rsidR="00DC32C9" w:rsidRDefault="00DC32C9" w:rsidP="009A749A">
      <w:pPr>
        <w:spacing w:after="80"/>
        <w:rPr>
          <w:color w:val="auto"/>
        </w:rPr>
      </w:pPr>
      <w:r>
        <w:rPr>
          <w:color w:val="auto"/>
        </w:rPr>
        <w:t>3) Konditionstræning aerobt/anaerobt arbejde</w:t>
      </w:r>
      <w:r w:rsidR="007B797D">
        <w:rPr>
          <w:color w:val="auto"/>
        </w:rPr>
        <w:t xml:space="preserve"> Inter</w:t>
      </w:r>
      <w:r>
        <w:rPr>
          <w:color w:val="auto"/>
        </w:rPr>
        <w:t>valtræning</w:t>
      </w:r>
    </w:p>
    <w:p w14:paraId="40275BA7" w14:textId="23858309" w:rsidR="00DC32C9" w:rsidRDefault="00DC32C9" w:rsidP="009A749A">
      <w:pPr>
        <w:spacing w:after="80"/>
        <w:rPr>
          <w:color w:val="auto"/>
        </w:rPr>
      </w:pPr>
      <w:r>
        <w:rPr>
          <w:color w:val="auto"/>
        </w:rPr>
        <w:t>4) Styrketræning med egen</w:t>
      </w:r>
      <w:r w:rsidR="007B797D">
        <w:rPr>
          <w:color w:val="auto"/>
        </w:rPr>
        <w:t xml:space="preserve"> </w:t>
      </w:r>
      <w:r>
        <w:rPr>
          <w:color w:val="auto"/>
        </w:rPr>
        <w:t>krop</w:t>
      </w:r>
    </w:p>
    <w:p w14:paraId="1122F48D" w14:textId="238D82F9" w:rsidR="00DC32C9" w:rsidRDefault="00DC32C9" w:rsidP="009A749A">
      <w:pPr>
        <w:spacing w:after="80"/>
        <w:rPr>
          <w:color w:val="auto"/>
        </w:rPr>
      </w:pPr>
      <w:r>
        <w:rPr>
          <w:color w:val="auto"/>
        </w:rPr>
        <w:t>5) Styrketræning med vægte/maskiner</w:t>
      </w:r>
    </w:p>
    <w:p w14:paraId="06E65EAE" w14:textId="1C928564" w:rsidR="00DC32C9" w:rsidRDefault="00DC32C9" w:rsidP="009A749A">
      <w:pPr>
        <w:spacing w:after="80"/>
        <w:rPr>
          <w:color w:val="auto"/>
        </w:rPr>
      </w:pPr>
      <w:r>
        <w:rPr>
          <w:color w:val="auto"/>
        </w:rPr>
        <w:t>6) Excentrisk styrketræningsprogram (musklen arbejder imens den langsomt gør sig længere)</w:t>
      </w:r>
    </w:p>
    <w:p w14:paraId="3C141D47" w14:textId="5B6A8666" w:rsidR="00DC32C9" w:rsidRDefault="00DC32C9" w:rsidP="009A749A">
      <w:pPr>
        <w:spacing w:after="80"/>
        <w:rPr>
          <w:color w:val="auto"/>
        </w:rPr>
      </w:pPr>
      <w:r>
        <w:rPr>
          <w:color w:val="auto"/>
        </w:rPr>
        <w:t>7) løbeskole, arbejder med løbeteknikker i kombination med løbemusklerne og core trænes.</w:t>
      </w:r>
    </w:p>
    <w:p w14:paraId="20B2CD60" w14:textId="14388486" w:rsidR="00DC32C9" w:rsidRDefault="00DC32C9" w:rsidP="009A749A">
      <w:pPr>
        <w:spacing w:after="80"/>
        <w:rPr>
          <w:color w:val="auto"/>
        </w:rPr>
      </w:pPr>
      <w:r>
        <w:rPr>
          <w:color w:val="auto"/>
        </w:rPr>
        <w:t>OBS. Disse træningsformer kan med fordel tænkes med en legende tilgang, hvor der fx arbejdes sammen i par eller små grupper.</w:t>
      </w:r>
    </w:p>
    <w:p w14:paraId="78D7149F" w14:textId="09B4C0E4" w:rsidR="00BD582B" w:rsidRPr="00DC32C9" w:rsidRDefault="00BD582B" w:rsidP="00DC32C9">
      <w:pPr>
        <w:spacing w:after="80"/>
        <w:rPr>
          <w:color w:val="auto"/>
        </w:rPr>
      </w:pPr>
    </w:p>
    <w:sectPr w:rsidR="00BD582B" w:rsidRPr="00DC32C9" w:rsidSect="00631451">
      <w:headerReference w:type="even" r:id="rId16"/>
      <w:headerReference w:type="default" r:id="rId17"/>
      <w:footerReference w:type="default" r:id="rId18"/>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F4D76" w14:textId="77777777" w:rsidR="000F2E3F" w:rsidRDefault="000F2E3F" w:rsidP="006626CB">
      <w:pPr>
        <w:spacing w:line="240" w:lineRule="auto"/>
      </w:pPr>
      <w:r>
        <w:separator/>
      </w:r>
    </w:p>
    <w:p w14:paraId="765B8AC5" w14:textId="77777777" w:rsidR="000F2E3F" w:rsidRDefault="000F2E3F"/>
    <w:p w14:paraId="30E79EC7" w14:textId="77777777" w:rsidR="000F2E3F" w:rsidRDefault="000F2E3F" w:rsidP="00550804"/>
  </w:endnote>
  <w:endnote w:type="continuationSeparator" w:id="0">
    <w:p w14:paraId="168FF48B" w14:textId="77777777" w:rsidR="000F2E3F" w:rsidRDefault="000F2E3F" w:rsidP="006626CB">
      <w:pPr>
        <w:spacing w:line="240" w:lineRule="auto"/>
      </w:pPr>
      <w:r>
        <w:continuationSeparator/>
      </w:r>
    </w:p>
    <w:p w14:paraId="2BA53C02" w14:textId="77777777" w:rsidR="000F2E3F" w:rsidRDefault="000F2E3F"/>
    <w:p w14:paraId="7CFBE573" w14:textId="77777777" w:rsidR="000F2E3F" w:rsidRDefault="000F2E3F" w:rsidP="00550804"/>
  </w:endnote>
  <w:endnote w:type="continuationNotice" w:id="1">
    <w:p w14:paraId="66C7AAEE" w14:textId="77777777" w:rsidR="000F2E3F" w:rsidRDefault="000F2E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rødtekst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465"/>
      <w:gridCol w:w="2465"/>
      <w:gridCol w:w="2465"/>
    </w:tblGrid>
    <w:tr w:rsidR="00156006" w14:paraId="591F4062" w14:textId="77777777" w:rsidTr="18A6E61D">
      <w:trPr>
        <w:trHeight w:val="300"/>
      </w:trPr>
      <w:tc>
        <w:tcPr>
          <w:tcW w:w="2465" w:type="dxa"/>
        </w:tcPr>
        <w:p w14:paraId="6F6BAAD9" w14:textId="7A89C49A" w:rsidR="00156006" w:rsidRDefault="00156006" w:rsidP="18A6E61D">
          <w:pPr>
            <w:pStyle w:val="Sidehoved"/>
            <w:ind w:left="-115"/>
          </w:pPr>
        </w:p>
      </w:tc>
      <w:tc>
        <w:tcPr>
          <w:tcW w:w="2465" w:type="dxa"/>
        </w:tcPr>
        <w:p w14:paraId="6DD10F07" w14:textId="7D288608" w:rsidR="00156006" w:rsidRDefault="00156006" w:rsidP="18A6E61D">
          <w:pPr>
            <w:pStyle w:val="Sidehoved"/>
            <w:jc w:val="center"/>
          </w:pPr>
        </w:p>
      </w:tc>
      <w:tc>
        <w:tcPr>
          <w:tcW w:w="2465" w:type="dxa"/>
        </w:tcPr>
        <w:p w14:paraId="55F76BCC" w14:textId="012D0835" w:rsidR="00156006" w:rsidRDefault="00156006" w:rsidP="18A6E61D">
          <w:pPr>
            <w:pStyle w:val="Sidehoved"/>
            <w:ind w:right="-115"/>
            <w:jc w:val="right"/>
          </w:pPr>
        </w:p>
      </w:tc>
    </w:tr>
  </w:tbl>
  <w:p w14:paraId="1574C81F" w14:textId="73CFABFB" w:rsidR="00156006" w:rsidRDefault="00156006" w:rsidP="18A6E6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7573A" w14:textId="77777777" w:rsidR="000F2E3F" w:rsidRDefault="000F2E3F" w:rsidP="006626CB">
      <w:pPr>
        <w:spacing w:line="240" w:lineRule="auto"/>
      </w:pPr>
      <w:r>
        <w:separator/>
      </w:r>
    </w:p>
    <w:p w14:paraId="488A369E" w14:textId="77777777" w:rsidR="000F2E3F" w:rsidRDefault="000F2E3F"/>
    <w:p w14:paraId="795E3079" w14:textId="77777777" w:rsidR="000F2E3F" w:rsidRDefault="000F2E3F" w:rsidP="00550804"/>
  </w:footnote>
  <w:footnote w:type="continuationSeparator" w:id="0">
    <w:p w14:paraId="3902DE5E" w14:textId="77777777" w:rsidR="000F2E3F" w:rsidRDefault="000F2E3F" w:rsidP="006626CB">
      <w:pPr>
        <w:spacing w:line="240" w:lineRule="auto"/>
      </w:pPr>
      <w:r>
        <w:continuationSeparator/>
      </w:r>
    </w:p>
    <w:p w14:paraId="3E199C35" w14:textId="77777777" w:rsidR="000F2E3F" w:rsidRDefault="000F2E3F"/>
    <w:p w14:paraId="778A71D8" w14:textId="77777777" w:rsidR="000F2E3F" w:rsidRDefault="000F2E3F" w:rsidP="00550804"/>
  </w:footnote>
  <w:footnote w:type="continuationNotice" w:id="1">
    <w:p w14:paraId="171FD260" w14:textId="77777777" w:rsidR="000F2E3F" w:rsidRDefault="000F2E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595D" w14:textId="77777777" w:rsidR="00156006" w:rsidRDefault="00156006">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p w14:paraId="403217BB" w14:textId="77777777" w:rsidR="00156006" w:rsidRDefault="00156006" w:rsidP="00332E8D">
    <w:pPr>
      <w:pStyle w:val="Sidehoved"/>
      <w:ind w:right="360"/>
    </w:pPr>
  </w:p>
  <w:p w14:paraId="5CC53DB2" w14:textId="77777777" w:rsidR="00156006" w:rsidRDefault="00156006"/>
  <w:p w14:paraId="15DCAA90" w14:textId="77777777" w:rsidR="00156006" w:rsidRDefault="00156006" w:rsidP="005508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4495F" w14:textId="0F2BAE29" w:rsidR="00156006" w:rsidRPr="00A64D1A" w:rsidRDefault="00156006" w:rsidP="00A64D1A">
    <w:pPr>
      <w:pStyle w:val="Sidehoved"/>
    </w:pPr>
    <w:r>
      <w:rPr>
        <w:noProof/>
        <w:lang w:eastAsia="da-DK"/>
      </w:rPr>
      <mc:AlternateContent>
        <mc:Choice Requires="wpg">
          <w:drawing>
            <wp:anchor distT="0" distB="0" distL="114300" distR="114300" simplePos="0" relativeHeight="251686912" behindDoc="1" locked="0" layoutInCell="1" allowOverlap="1" wp14:anchorId="154347A7" wp14:editId="512096E7">
              <wp:simplePos x="0" y="0"/>
              <wp:positionH relativeFrom="page">
                <wp:posOffset>367030</wp:posOffset>
              </wp:positionH>
              <wp:positionV relativeFrom="page">
                <wp:posOffset>363855</wp:posOffset>
              </wp:positionV>
              <wp:extent cx="849600" cy="522000"/>
              <wp:effectExtent l="0" t="0" r="0" b="0"/>
              <wp:wrapNone/>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78BACD" id="Gruppe 4" o:spid="_x0000_s1026" style="position:absolute;margin-left:28.9pt;margin-top:28.65pt;width:66.9pt;height:41.1pt;z-index:-251629568;mso-position-horizontal-relative:page;mso-position-vertical-relative:page;mso-width-relative:margin;mso-height-relative:margin" coordsize="46977,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">
              <o:lock v:ext="edit" aspectratio="t"/>
              <v:shape id="Kombinationstegning 5" o:spid="_x0000_s1027" style="position:absolute;left:3396;top:10083;width:14909;height:15526;visibility:visible;mso-wrap-style:square;v-text-anchor:middle" coordsize="1490923,15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ed="f" stroked="f" strokeweight=".21703mm">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o:spid="_x0000_s1028" style="position:absolute;left:20880;top:3479;width:7565;height:21813;visibility:visible;mso-wrap-style:square;v-text-anchor:middle" coordsize="756561,218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path="m756561,968373r-419591,l336970,2181358,,2181358,,549263c,375700,47134,240708,141479,144440,235824,48095,357137,,505494,v65737,,128192,7417,187519,22252l693013,295361v-29703,-4217,-59327,-6325,-89030,-6325c425922,289036,336970,374764,336970,546218r,146080l756561,692298r,276232l756561,968373xe" filled="f" stroked="f" strokeweight=".21703mm">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o:spid="_x0000_s1029" style="position:absolute;left:30478;top:10399;width:13098;height:15209;visibility:visible;mso-wrap-style:square;v-text-anchor:middle" coordsize="1309814,15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ed="f" stroked="f" strokeweight=".21703mm">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t>cfu-</w:t>
    </w:r>
    <w:r w:rsidRPr="00A64D1A">
      <w:t>vejledning</w:t>
    </w:r>
    <w:r w:rsidRPr="00A64D1A">
      <w:tab/>
    </w:r>
    <w:sdt>
      <w:sdtPr>
        <w:rPr>
          <w:rStyle w:val="Sidetal"/>
        </w:rPr>
        <w:id w:val="-1713573590"/>
        <w:docPartObj>
          <w:docPartGallery w:val="Page Numbers (Top of Page)"/>
          <w:docPartUnique/>
        </w:docPartObj>
      </w:sdtPr>
      <w:sdtContent>
        <w:r w:rsidRPr="00A64D1A">
          <w:rPr>
            <w:rStyle w:val="Sidetal"/>
          </w:rPr>
          <w:fldChar w:fldCharType="begin"/>
        </w:r>
        <w:r w:rsidRPr="00A64D1A">
          <w:rPr>
            <w:rStyle w:val="Sidetal"/>
          </w:rPr>
          <w:instrText xml:space="preserve"> PAGE </w:instrText>
        </w:r>
        <w:r w:rsidRPr="00A64D1A">
          <w:rPr>
            <w:rStyle w:val="Sidetal"/>
          </w:rPr>
          <w:fldChar w:fldCharType="separate"/>
        </w:r>
        <w:r w:rsidR="00852B17">
          <w:rPr>
            <w:rStyle w:val="Sidetal"/>
            <w:noProof/>
          </w:rPr>
          <w:t>1</w:t>
        </w:r>
        <w:r w:rsidRPr="00A64D1A">
          <w:rPr>
            <w:rStyle w:val="Sidetal"/>
          </w:rPr>
          <w:fldChar w:fldCharType="end"/>
        </w:r>
        <w:r w:rsidRPr="00A64D1A">
          <w:rPr>
            <w:rStyle w:val="Sidetal"/>
          </w:rPr>
          <w:t>/</w:t>
        </w:r>
        <w:r w:rsidRPr="00A64D1A">
          <w:fldChar w:fldCharType="begin"/>
        </w:r>
        <w:r w:rsidRPr="00A64D1A">
          <w:instrText>NUMPAGES \ * arabisk \ * MERGEFORMAT</w:instrText>
        </w:r>
        <w:r w:rsidRPr="00A64D1A">
          <w:fldChar w:fldCharType="separate"/>
        </w:r>
        <w:r w:rsidR="00852B17">
          <w:rPr>
            <w:noProof/>
          </w:rPr>
          <w:t>3</w:t>
        </w:r>
        <w:r w:rsidRPr="00A64D1A">
          <w:fldChar w:fldCharType="end"/>
        </w:r>
      </w:sdtContent>
    </w:sdt>
  </w:p>
  <w:p w14:paraId="5744F7CF" w14:textId="41787C6C" w:rsidR="00156006" w:rsidRDefault="00A145FA" w:rsidP="00A64D1A">
    <w:pPr>
      <w:pStyle w:val="Sidehoved"/>
    </w:pPr>
    <w:r>
      <w:t>Udarbejdet af Mikkel Rygaard Pedersen</w:t>
    </w:r>
  </w:p>
  <w:p w14:paraId="60526B9F" w14:textId="49C2AA28" w:rsidR="00156006" w:rsidRDefault="00A145FA" w:rsidP="00A64D1A">
    <w:pPr>
      <w:pStyle w:val="Sidehoved"/>
    </w:pPr>
    <w:r>
      <w:t>02.06.2024</w:t>
    </w:r>
  </w:p>
  <w:p w14:paraId="7B8A56EB" w14:textId="77777777" w:rsidR="00F44B9E" w:rsidRPr="00A64D1A" w:rsidRDefault="00F44B9E" w:rsidP="00A64D1A">
    <w:pPr>
      <w:pStyle w:val="Sidehoved"/>
    </w:pPr>
  </w:p>
  <w:p w14:paraId="0BE3AB5A" w14:textId="77777777" w:rsidR="00156006" w:rsidRPr="00234E42" w:rsidRDefault="00156006" w:rsidP="00234E42">
    <w:pPr>
      <w:pStyle w:val="Sidehoved"/>
      <w:spacing w:line="202" w:lineRule="exact"/>
      <w:rPr>
        <w:szCs w:val="16"/>
      </w:rPr>
    </w:pPr>
  </w:p>
  <w:p w14:paraId="3831456E" w14:textId="77777777" w:rsidR="00156006" w:rsidRDefault="00156006"/>
  <w:p w14:paraId="55416D78" w14:textId="77777777" w:rsidR="00156006" w:rsidRDefault="00156006" w:rsidP="005508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2652"/>
    <w:multiLevelType w:val="hybridMultilevel"/>
    <w:tmpl w:val="B5CE16C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94A7374"/>
    <w:multiLevelType w:val="hybridMultilevel"/>
    <w:tmpl w:val="040461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0B1622B"/>
    <w:multiLevelType w:val="hybridMultilevel"/>
    <w:tmpl w:val="1AF451B6"/>
    <w:lvl w:ilvl="0" w:tplc="04060001">
      <w:start w:val="1"/>
      <w:numFmt w:val="bullet"/>
      <w:lvlText w:val=""/>
      <w:lvlJc w:val="left"/>
      <w:pPr>
        <w:ind w:left="720" w:hanging="360"/>
      </w:pPr>
      <w:rPr>
        <w:rFonts w:ascii="Symbol" w:hAnsi="Symbol" w:hint="default"/>
      </w:rPr>
    </w:lvl>
    <w:lvl w:ilvl="1" w:tplc="25A0B254">
      <w:start w:val="1"/>
      <w:numFmt w:val="decimal"/>
      <w:lvlText w:val="%2."/>
      <w:lvlJc w:val="left"/>
      <w:pPr>
        <w:ind w:left="1440" w:hanging="360"/>
      </w:pPr>
      <w:rPr>
        <w:rFonts w:ascii="Arial" w:eastAsia="Times New Roman" w:hAnsi="Arial" w:cs="Arial"/>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B5A3203"/>
    <w:multiLevelType w:val="hybridMultilevel"/>
    <w:tmpl w:val="B7A0E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BED4384"/>
    <w:multiLevelType w:val="hybridMultilevel"/>
    <w:tmpl w:val="670C9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B510E5"/>
    <w:multiLevelType w:val="hybridMultilevel"/>
    <w:tmpl w:val="A3009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5D772FB"/>
    <w:multiLevelType w:val="hybridMultilevel"/>
    <w:tmpl w:val="7C229C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FE80368"/>
    <w:multiLevelType w:val="hybridMultilevel"/>
    <w:tmpl w:val="EB8876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E235D9C"/>
    <w:multiLevelType w:val="hybridMultilevel"/>
    <w:tmpl w:val="C25823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21569548">
    <w:abstractNumId w:val="2"/>
  </w:num>
  <w:num w:numId="2" w16cid:durableId="341670607">
    <w:abstractNumId w:val="2"/>
  </w:num>
  <w:num w:numId="3" w16cid:durableId="2095467604">
    <w:abstractNumId w:val="8"/>
  </w:num>
  <w:num w:numId="4" w16cid:durableId="168717060">
    <w:abstractNumId w:val="1"/>
  </w:num>
  <w:num w:numId="5" w16cid:durableId="2073192976">
    <w:abstractNumId w:val="2"/>
  </w:num>
  <w:num w:numId="6" w16cid:durableId="865799338">
    <w:abstractNumId w:val="6"/>
  </w:num>
  <w:num w:numId="7" w16cid:durableId="373505814">
    <w:abstractNumId w:val="0"/>
  </w:num>
  <w:num w:numId="8" w16cid:durableId="1467167068">
    <w:abstractNumId w:val="7"/>
  </w:num>
  <w:num w:numId="9" w16cid:durableId="1836996756">
    <w:abstractNumId w:val="3"/>
  </w:num>
  <w:num w:numId="10" w16cid:durableId="460803787">
    <w:abstractNumId w:val="5"/>
  </w:num>
  <w:num w:numId="11" w16cid:durableId="2108575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1B"/>
    <w:rsid w:val="00001509"/>
    <w:rsid w:val="00004BDC"/>
    <w:rsid w:val="00004CDB"/>
    <w:rsid w:val="0000765A"/>
    <w:rsid w:val="00014BA9"/>
    <w:rsid w:val="00016743"/>
    <w:rsid w:val="00022823"/>
    <w:rsid w:val="000249AD"/>
    <w:rsid w:val="00025641"/>
    <w:rsid w:val="0002622F"/>
    <w:rsid w:val="00026C86"/>
    <w:rsid w:val="000276BE"/>
    <w:rsid w:val="000319E1"/>
    <w:rsid w:val="000337D8"/>
    <w:rsid w:val="0003407D"/>
    <w:rsid w:val="0003626C"/>
    <w:rsid w:val="0003636F"/>
    <w:rsid w:val="00040286"/>
    <w:rsid w:val="00040BAE"/>
    <w:rsid w:val="00045E21"/>
    <w:rsid w:val="00047080"/>
    <w:rsid w:val="00051480"/>
    <w:rsid w:val="000525E6"/>
    <w:rsid w:val="00052660"/>
    <w:rsid w:val="0005621B"/>
    <w:rsid w:val="000627E1"/>
    <w:rsid w:val="0006612D"/>
    <w:rsid w:val="000662A6"/>
    <w:rsid w:val="00071AD7"/>
    <w:rsid w:val="00071F52"/>
    <w:rsid w:val="00073067"/>
    <w:rsid w:val="000742C0"/>
    <w:rsid w:val="00074904"/>
    <w:rsid w:val="00077B5A"/>
    <w:rsid w:val="00087063"/>
    <w:rsid w:val="00090138"/>
    <w:rsid w:val="00090985"/>
    <w:rsid w:val="00092538"/>
    <w:rsid w:val="00094CF8"/>
    <w:rsid w:val="00096BF6"/>
    <w:rsid w:val="000A0F09"/>
    <w:rsid w:val="000A386A"/>
    <w:rsid w:val="000A6B5B"/>
    <w:rsid w:val="000B138B"/>
    <w:rsid w:val="000B2E14"/>
    <w:rsid w:val="000B3E5C"/>
    <w:rsid w:val="000B6916"/>
    <w:rsid w:val="000B6E76"/>
    <w:rsid w:val="000C0808"/>
    <w:rsid w:val="000C5BC2"/>
    <w:rsid w:val="000C5D77"/>
    <w:rsid w:val="000D2EAB"/>
    <w:rsid w:val="000D5BE2"/>
    <w:rsid w:val="000D5CA4"/>
    <w:rsid w:val="000D7E36"/>
    <w:rsid w:val="000E295E"/>
    <w:rsid w:val="000E3EA8"/>
    <w:rsid w:val="000E409F"/>
    <w:rsid w:val="000E5024"/>
    <w:rsid w:val="000E7E25"/>
    <w:rsid w:val="000F1EB8"/>
    <w:rsid w:val="000F1F86"/>
    <w:rsid w:val="000F2E3F"/>
    <w:rsid w:val="000F3E5D"/>
    <w:rsid w:val="000F48A7"/>
    <w:rsid w:val="000F55A1"/>
    <w:rsid w:val="000F5D92"/>
    <w:rsid w:val="00101958"/>
    <w:rsid w:val="00102EE1"/>
    <w:rsid w:val="00103251"/>
    <w:rsid w:val="00104A47"/>
    <w:rsid w:val="00104AF9"/>
    <w:rsid w:val="0010700E"/>
    <w:rsid w:val="001075F9"/>
    <w:rsid w:val="001115BA"/>
    <w:rsid w:val="00111A8B"/>
    <w:rsid w:val="001136B1"/>
    <w:rsid w:val="0011376E"/>
    <w:rsid w:val="001147B5"/>
    <w:rsid w:val="0011504F"/>
    <w:rsid w:val="00116C13"/>
    <w:rsid w:val="00120E09"/>
    <w:rsid w:val="00120F7C"/>
    <w:rsid w:val="0012377A"/>
    <w:rsid w:val="001247C4"/>
    <w:rsid w:val="00126A4A"/>
    <w:rsid w:val="00127422"/>
    <w:rsid w:val="00131463"/>
    <w:rsid w:val="00131592"/>
    <w:rsid w:val="001338A1"/>
    <w:rsid w:val="00135440"/>
    <w:rsid w:val="00140621"/>
    <w:rsid w:val="001441AC"/>
    <w:rsid w:val="00145F8D"/>
    <w:rsid w:val="001467D9"/>
    <w:rsid w:val="00146C71"/>
    <w:rsid w:val="001503D4"/>
    <w:rsid w:val="00150417"/>
    <w:rsid w:val="001518A9"/>
    <w:rsid w:val="001529D1"/>
    <w:rsid w:val="0015358E"/>
    <w:rsid w:val="00153E1B"/>
    <w:rsid w:val="00155BFF"/>
    <w:rsid w:val="00156006"/>
    <w:rsid w:val="00160B17"/>
    <w:rsid w:val="00162665"/>
    <w:rsid w:val="001629D0"/>
    <w:rsid w:val="00162C91"/>
    <w:rsid w:val="00165269"/>
    <w:rsid w:val="0017044A"/>
    <w:rsid w:val="00171F4F"/>
    <w:rsid w:val="0017275F"/>
    <w:rsid w:val="00174B31"/>
    <w:rsid w:val="00175F4B"/>
    <w:rsid w:val="00176480"/>
    <w:rsid w:val="00177E6A"/>
    <w:rsid w:val="001832A9"/>
    <w:rsid w:val="001835B9"/>
    <w:rsid w:val="00192624"/>
    <w:rsid w:val="00194483"/>
    <w:rsid w:val="00194731"/>
    <w:rsid w:val="0019502E"/>
    <w:rsid w:val="0019643C"/>
    <w:rsid w:val="00197AAF"/>
    <w:rsid w:val="00197DE3"/>
    <w:rsid w:val="001A00C0"/>
    <w:rsid w:val="001A4EF3"/>
    <w:rsid w:val="001A6AAB"/>
    <w:rsid w:val="001A7CDC"/>
    <w:rsid w:val="001B590B"/>
    <w:rsid w:val="001D0705"/>
    <w:rsid w:val="001D2812"/>
    <w:rsid w:val="001D6311"/>
    <w:rsid w:val="001E47F2"/>
    <w:rsid w:val="001E54FA"/>
    <w:rsid w:val="001F0D52"/>
    <w:rsid w:val="001F2449"/>
    <w:rsid w:val="001F28F9"/>
    <w:rsid w:val="001F5755"/>
    <w:rsid w:val="0020257C"/>
    <w:rsid w:val="0020369C"/>
    <w:rsid w:val="00203CC5"/>
    <w:rsid w:val="00204975"/>
    <w:rsid w:val="00221D3D"/>
    <w:rsid w:val="00225764"/>
    <w:rsid w:val="00225A74"/>
    <w:rsid w:val="00226ED8"/>
    <w:rsid w:val="00231222"/>
    <w:rsid w:val="00234E42"/>
    <w:rsid w:val="00236E6B"/>
    <w:rsid w:val="00237160"/>
    <w:rsid w:val="00237293"/>
    <w:rsid w:val="0023774D"/>
    <w:rsid w:val="00242E3F"/>
    <w:rsid w:val="00247495"/>
    <w:rsid w:val="00250E3D"/>
    <w:rsid w:val="00252B2A"/>
    <w:rsid w:val="00262CD0"/>
    <w:rsid w:val="00266CDF"/>
    <w:rsid w:val="002716C0"/>
    <w:rsid w:val="002735EF"/>
    <w:rsid w:val="00275550"/>
    <w:rsid w:val="00280793"/>
    <w:rsid w:val="0028106C"/>
    <w:rsid w:val="0028116C"/>
    <w:rsid w:val="002824A1"/>
    <w:rsid w:val="002828F3"/>
    <w:rsid w:val="00282DA4"/>
    <w:rsid w:val="002832D1"/>
    <w:rsid w:val="00284985"/>
    <w:rsid w:val="002859FF"/>
    <w:rsid w:val="00286596"/>
    <w:rsid w:val="00286826"/>
    <w:rsid w:val="0028792B"/>
    <w:rsid w:val="00290B4A"/>
    <w:rsid w:val="00292276"/>
    <w:rsid w:val="002932D5"/>
    <w:rsid w:val="00293CBB"/>
    <w:rsid w:val="00294F9C"/>
    <w:rsid w:val="002A22C5"/>
    <w:rsid w:val="002A27B2"/>
    <w:rsid w:val="002A2A0F"/>
    <w:rsid w:val="002A3FA4"/>
    <w:rsid w:val="002B023E"/>
    <w:rsid w:val="002B35F2"/>
    <w:rsid w:val="002B5C12"/>
    <w:rsid w:val="002C2CF0"/>
    <w:rsid w:val="002E0344"/>
    <w:rsid w:val="002E2830"/>
    <w:rsid w:val="002E3A04"/>
    <w:rsid w:val="002E4314"/>
    <w:rsid w:val="002E565C"/>
    <w:rsid w:val="002E638A"/>
    <w:rsid w:val="002F2C70"/>
    <w:rsid w:val="002F385D"/>
    <w:rsid w:val="002F3B23"/>
    <w:rsid w:val="002F3D35"/>
    <w:rsid w:val="002F66DB"/>
    <w:rsid w:val="002F6B6D"/>
    <w:rsid w:val="002F73CE"/>
    <w:rsid w:val="002F7B06"/>
    <w:rsid w:val="00301629"/>
    <w:rsid w:val="00301DF0"/>
    <w:rsid w:val="003022BE"/>
    <w:rsid w:val="0030705A"/>
    <w:rsid w:val="0031148C"/>
    <w:rsid w:val="00312F93"/>
    <w:rsid w:val="00314E93"/>
    <w:rsid w:val="00315379"/>
    <w:rsid w:val="00316805"/>
    <w:rsid w:val="00321EFC"/>
    <w:rsid w:val="00321F0F"/>
    <w:rsid w:val="003229B4"/>
    <w:rsid w:val="00331217"/>
    <w:rsid w:val="00332372"/>
    <w:rsid w:val="00332E8D"/>
    <w:rsid w:val="00333D8D"/>
    <w:rsid w:val="0033572E"/>
    <w:rsid w:val="00335C22"/>
    <w:rsid w:val="003375D4"/>
    <w:rsid w:val="0033788F"/>
    <w:rsid w:val="003405BB"/>
    <w:rsid w:val="00341445"/>
    <w:rsid w:val="003419CD"/>
    <w:rsid w:val="0034315E"/>
    <w:rsid w:val="00343C35"/>
    <w:rsid w:val="0034451B"/>
    <w:rsid w:val="003465B0"/>
    <w:rsid w:val="003507A5"/>
    <w:rsid w:val="00351B4C"/>
    <w:rsid w:val="00354B6C"/>
    <w:rsid w:val="003551A1"/>
    <w:rsid w:val="00361D50"/>
    <w:rsid w:val="00362414"/>
    <w:rsid w:val="0036277B"/>
    <w:rsid w:val="003636F6"/>
    <w:rsid w:val="003638D7"/>
    <w:rsid w:val="00365A55"/>
    <w:rsid w:val="0036782B"/>
    <w:rsid w:val="00372E95"/>
    <w:rsid w:val="00373BBA"/>
    <w:rsid w:val="003756BE"/>
    <w:rsid w:val="0037651C"/>
    <w:rsid w:val="003810D7"/>
    <w:rsid w:val="00385049"/>
    <w:rsid w:val="00385A65"/>
    <w:rsid w:val="00386023"/>
    <w:rsid w:val="00391B50"/>
    <w:rsid w:val="00392456"/>
    <w:rsid w:val="00393B66"/>
    <w:rsid w:val="003A14F2"/>
    <w:rsid w:val="003A21A8"/>
    <w:rsid w:val="003A3703"/>
    <w:rsid w:val="003A4B4B"/>
    <w:rsid w:val="003A6834"/>
    <w:rsid w:val="003A7C02"/>
    <w:rsid w:val="003A7DA4"/>
    <w:rsid w:val="003B2042"/>
    <w:rsid w:val="003B23D2"/>
    <w:rsid w:val="003B2F2C"/>
    <w:rsid w:val="003B45E4"/>
    <w:rsid w:val="003B4611"/>
    <w:rsid w:val="003B469C"/>
    <w:rsid w:val="003C3C77"/>
    <w:rsid w:val="003D26B1"/>
    <w:rsid w:val="003D6927"/>
    <w:rsid w:val="003D6A57"/>
    <w:rsid w:val="003E1A68"/>
    <w:rsid w:val="003E22C5"/>
    <w:rsid w:val="003E57FD"/>
    <w:rsid w:val="003E67C6"/>
    <w:rsid w:val="003E7E4E"/>
    <w:rsid w:val="003F055C"/>
    <w:rsid w:val="003F649B"/>
    <w:rsid w:val="00402173"/>
    <w:rsid w:val="004039D0"/>
    <w:rsid w:val="0040511B"/>
    <w:rsid w:val="0040628E"/>
    <w:rsid w:val="004110DC"/>
    <w:rsid w:val="0041483E"/>
    <w:rsid w:val="004161E9"/>
    <w:rsid w:val="004210AC"/>
    <w:rsid w:val="0042167C"/>
    <w:rsid w:val="00421BF1"/>
    <w:rsid w:val="00422110"/>
    <w:rsid w:val="00422477"/>
    <w:rsid w:val="0042407F"/>
    <w:rsid w:val="0042442E"/>
    <w:rsid w:val="0042452B"/>
    <w:rsid w:val="004251AB"/>
    <w:rsid w:val="0042685D"/>
    <w:rsid w:val="00426A6A"/>
    <w:rsid w:val="00431092"/>
    <w:rsid w:val="00431A89"/>
    <w:rsid w:val="00435701"/>
    <w:rsid w:val="004358A5"/>
    <w:rsid w:val="00437267"/>
    <w:rsid w:val="0044322D"/>
    <w:rsid w:val="00443C12"/>
    <w:rsid w:val="00446C18"/>
    <w:rsid w:val="00450475"/>
    <w:rsid w:val="00451DC3"/>
    <w:rsid w:val="00452DAE"/>
    <w:rsid w:val="00453C75"/>
    <w:rsid w:val="00454223"/>
    <w:rsid w:val="00455701"/>
    <w:rsid w:val="00456263"/>
    <w:rsid w:val="00461768"/>
    <w:rsid w:val="004634AD"/>
    <w:rsid w:val="00463EA4"/>
    <w:rsid w:val="00463ECF"/>
    <w:rsid w:val="004678D7"/>
    <w:rsid w:val="00467D5E"/>
    <w:rsid w:val="0047147A"/>
    <w:rsid w:val="00473721"/>
    <w:rsid w:val="00474630"/>
    <w:rsid w:val="004747CC"/>
    <w:rsid w:val="00474D71"/>
    <w:rsid w:val="00475CCA"/>
    <w:rsid w:val="004863EC"/>
    <w:rsid w:val="0048FCF5"/>
    <w:rsid w:val="00491C31"/>
    <w:rsid w:val="00492583"/>
    <w:rsid w:val="0049326F"/>
    <w:rsid w:val="00493E9B"/>
    <w:rsid w:val="004A5D3A"/>
    <w:rsid w:val="004A77C7"/>
    <w:rsid w:val="004B3AEA"/>
    <w:rsid w:val="004B3C52"/>
    <w:rsid w:val="004B5C5A"/>
    <w:rsid w:val="004B626A"/>
    <w:rsid w:val="004C1BFA"/>
    <w:rsid w:val="004C4821"/>
    <w:rsid w:val="004C6450"/>
    <w:rsid w:val="004C7D9C"/>
    <w:rsid w:val="004D0AF2"/>
    <w:rsid w:val="004D1D20"/>
    <w:rsid w:val="004D37D2"/>
    <w:rsid w:val="004D4084"/>
    <w:rsid w:val="004E2A55"/>
    <w:rsid w:val="004E4A97"/>
    <w:rsid w:val="004E6648"/>
    <w:rsid w:val="004E6CCA"/>
    <w:rsid w:val="004E78D6"/>
    <w:rsid w:val="004EC845"/>
    <w:rsid w:val="004F0163"/>
    <w:rsid w:val="004F1003"/>
    <w:rsid w:val="004F4A77"/>
    <w:rsid w:val="004F5BA5"/>
    <w:rsid w:val="004F67B5"/>
    <w:rsid w:val="00501E7B"/>
    <w:rsid w:val="00503ECD"/>
    <w:rsid w:val="00512429"/>
    <w:rsid w:val="00513059"/>
    <w:rsid w:val="00516300"/>
    <w:rsid w:val="00520D5C"/>
    <w:rsid w:val="00521BB3"/>
    <w:rsid w:val="00524BEF"/>
    <w:rsid w:val="00526818"/>
    <w:rsid w:val="0052771E"/>
    <w:rsid w:val="00532B08"/>
    <w:rsid w:val="00533CB5"/>
    <w:rsid w:val="005356F4"/>
    <w:rsid w:val="00537696"/>
    <w:rsid w:val="00537E64"/>
    <w:rsid w:val="00541B6B"/>
    <w:rsid w:val="00543116"/>
    <w:rsid w:val="005437E2"/>
    <w:rsid w:val="00543A79"/>
    <w:rsid w:val="0054ADA1"/>
    <w:rsid w:val="00550804"/>
    <w:rsid w:val="005524B6"/>
    <w:rsid w:val="00553850"/>
    <w:rsid w:val="005554CA"/>
    <w:rsid w:val="0055755A"/>
    <w:rsid w:val="00557D78"/>
    <w:rsid w:val="00561D06"/>
    <w:rsid w:val="00562E03"/>
    <w:rsid w:val="00564E53"/>
    <w:rsid w:val="00565A61"/>
    <w:rsid w:val="00566ECF"/>
    <w:rsid w:val="00577B3B"/>
    <w:rsid w:val="00577F20"/>
    <w:rsid w:val="005815B1"/>
    <w:rsid w:val="005821F0"/>
    <w:rsid w:val="00584D9E"/>
    <w:rsid w:val="0059054C"/>
    <w:rsid w:val="0059134B"/>
    <w:rsid w:val="0059181D"/>
    <w:rsid w:val="00592B1B"/>
    <w:rsid w:val="0059429B"/>
    <w:rsid w:val="005954F0"/>
    <w:rsid w:val="00595CEC"/>
    <w:rsid w:val="00595EA0"/>
    <w:rsid w:val="00597A1D"/>
    <w:rsid w:val="005A0940"/>
    <w:rsid w:val="005A23A3"/>
    <w:rsid w:val="005A5292"/>
    <w:rsid w:val="005A5CF2"/>
    <w:rsid w:val="005A6237"/>
    <w:rsid w:val="005B25CD"/>
    <w:rsid w:val="005B3E41"/>
    <w:rsid w:val="005B4A21"/>
    <w:rsid w:val="005C11F1"/>
    <w:rsid w:val="005C4086"/>
    <w:rsid w:val="005D0515"/>
    <w:rsid w:val="005D0AE4"/>
    <w:rsid w:val="005D1538"/>
    <w:rsid w:val="005D15F3"/>
    <w:rsid w:val="005D5CC9"/>
    <w:rsid w:val="005D6B90"/>
    <w:rsid w:val="005D6E6F"/>
    <w:rsid w:val="005D7F98"/>
    <w:rsid w:val="005F11AE"/>
    <w:rsid w:val="005F5635"/>
    <w:rsid w:val="005F5EFA"/>
    <w:rsid w:val="005F69D2"/>
    <w:rsid w:val="005F6E0F"/>
    <w:rsid w:val="005F76B8"/>
    <w:rsid w:val="00602D89"/>
    <w:rsid w:val="00604070"/>
    <w:rsid w:val="006071E6"/>
    <w:rsid w:val="006152C2"/>
    <w:rsid w:val="0061612A"/>
    <w:rsid w:val="006204EF"/>
    <w:rsid w:val="006223D3"/>
    <w:rsid w:val="0062296C"/>
    <w:rsid w:val="00631451"/>
    <w:rsid w:val="00631504"/>
    <w:rsid w:val="00631EEB"/>
    <w:rsid w:val="0063434B"/>
    <w:rsid w:val="006351A3"/>
    <w:rsid w:val="00636877"/>
    <w:rsid w:val="00637D67"/>
    <w:rsid w:val="00637D90"/>
    <w:rsid w:val="00640385"/>
    <w:rsid w:val="0064258D"/>
    <w:rsid w:val="00645388"/>
    <w:rsid w:val="00651A57"/>
    <w:rsid w:val="00651D71"/>
    <w:rsid w:val="0065394F"/>
    <w:rsid w:val="00653BE7"/>
    <w:rsid w:val="00657133"/>
    <w:rsid w:val="0065720D"/>
    <w:rsid w:val="0066064F"/>
    <w:rsid w:val="006626CB"/>
    <w:rsid w:val="00663A12"/>
    <w:rsid w:val="00666326"/>
    <w:rsid w:val="00667248"/>
    <w:rsid w:val="00670FF6"/>
    <w:rsid w:val="00671110"/>
    <w:rsid w:val="00671B48"/>
    <w:rsid w:val="006748D5"/>
    <w:rsid w:val="00676B9B"/>
    <w:rsid w:val="00676E54"/>
    <w:rsid w:val="006800CB"/>
    <w:rsid w:val="006804E0"/>
    <w:rsid w:val="0068135B"/>
    <w:rsid w:val="00684C90"/>
    <w:rsid w:val="00685167"/>
    <w:rsid w:val="006859E6"/>
    <w:rsid w:val="00686C29"/>
    <w:rsid w:val="0069133B"/>
    <w:rsid w:val="0069538F"/>
    <w:rsid w:val="00695E01"/>
    <w:rsid w:val="00695E45"/>
    <w:rsid w:val="0069631B"/>
    <w:rsid w:val="006A001E"/>
    <w:rsid w:val="006A07FF"/>
    <w:rsid w:val="006A0A77"/>
    <w:rsid w:val="006A1D87"/>
    <w:rsid w:val="006A4C5D"/>
    <w:rsid w:val="006A5718"/>
    <w:rsid w:val="006A5919"/>
    <w:rsid w:val="006A5C58"/>
    <w:rsid w:val="006B0824"/>
    <w:rsid w:val="006B215D"/>
    <w:rsid w:val="006B234E"/>
    <w:rsid w:val="006C0E27"/>
    <w:rsid w:val="006C1132"/>
    <w:rsid w:val="006C2DF7"/>
    <w:rsid w:val="006C5B3C"/>
    <w:rsid w:val="006D1844"/>
    <w:rsid w:val="006D52FD"/>
    <w:rsid w:val="006E1C47"/>
    <w:rsid w:val="006E7F31"/>
    <w:rsid w:val="006F2AB4"/>
    <w:rsid w:val="006F58D9"/>
    <w:rsid w:val="006F77C4"/>
    <w:rsid w:val="00714A07"/>
    <w:rsid w:val="00717726"/>
    <w:rsid w:val="00734496"/>
    <w:rsid w:val="007403C7"/>
    <w:rsid w:val="007410DC"/>
    <w:rsid w:val="007413D8"/>
    <w:rsid w:val="00744943"/>
    <w:rsid w:val="00745BE7"/>
    <w:rsid w:val="00746065"/>
    <w:rsid w:val="00752560"/>
    <w:rsid w:val="00753489"/>
    <w:rsid w:val="007544F3"/>
    <w:rsid w:val="00754C31"/>
    <w:rsid w:val="00756B34"/>
    <w:rsid w:val="007571BE"/>
    <w:rsid w:val="007611C4"/>
    <w:rsid w:val="007623B9"/>
    <w:rsid w:val="00765D14"/>
    <w:rsid w:val="00767D71"/>
    <w:rsid w:val="00772ACC"/>
    <w:rsid w:val="00774690"/>
    <w:rsid w:val="00777871"/>
    <w:rsid w:val="00777A52"/>
    <w:rsid w:val="00783BA6"/>
    <w:rsid w:val="0078416B"/>
    <w:rsid w:val="00784D48"/>
    <w:rsid w:val="00786C57"/>
    <w:rsid w:val="0079271A"/>
    <w:rsid w:val="00794AF3"/>
    <w:rsid w:val="00797EC5"/>
    <w:rsid w:val="007A15DC"/>
    <w:rsid w:val="007A334E"/>
    <w:rsid w:val="007A6FB8"/>
    <w:rsid w:val="007B201F"/>
    <w:rsid w:val="007B52BA"/>
    <w:rsid w:val="007B58FD"/>
    <w:rsid w:val="007B6007"/>
    <w:rsid w:val="007B6B78"/>
    <w:rsid w:val="007B797D"/>
    <w:rsid w:val="007C3DE6"/>
    <w:rsid w:val="007C5421"/>
    <w:rsid w:val="007C68D5"/>
    <w:rsid w:val="007C701D"/>
    <w:rsid w:val="007C72EA"/>
    <w:rsid w:val="007D010D"/>
    <w:rsid w:val="007D4EE7"/>
    <w:rsid w:val="007D7D41"/>
    <w:rsid w:val="007E1A4C"/>
    <w:rsid w:val="007E50B4"/>
    <w:rsid w:val="007E6D91"/>
    <w:rsid w:val="007F045F"/>
    <w:rsid w:val="007F04DE"/>
    <w:rsid w:val="007F15DC"/>
    <w:rsid w:val="007F332F"/>
    <w:rsid w:val="007F37D0"/>
    <w:rsid w:val="007F4C40"/>
    <w:rsid w:val="007F502F"/>
    <w:rsid w:val="007F7AB3"/>
    <w:rsid w:val="00800112"/>
    <w:rsid w:val="008004C5"/>
    <w:rsid w:val="008065CB"/>
    <w:rsid w:val="00806799"/>
    <w:rsid w:val="00806F26"/>
    <w:rsid w:val="008078A1"/>
    <w:rsid w:val="008138C3"/>
    <w:rsid w:val="00815890"/>
    <w:rsid w:val="00817C95"/>
    <w:rsid w:val="00821962"/>
    <w:rsid w:val="00821CE3"/>
    <w:rsid w:val="008228D0"/>
    <w:rsid w:val="00822B27"/>
    <w:rsid w:val="0082314B"/>
    <w:rsid w:val="00823FF4"/>
    <w:rsid w:val="00826414"/>
    <w:rsid w:val="008268C4"/>
    <w:rsid w:val="008275B8"/>
    <w:rsid w:val="00827916"/>
    <w:rsid w:val="0083043C"/>
    <w:rsid w:val="00835A0D"/>
    <w:rsid w:val="00837DC4"/>
    <w:rsid w:val="0084115C"/>
    <w:rsid w:val="008431AA"/>
    <w:rsid w:val="008436F6"/>
    <w:rsid w:val="0084449B"/>
    <w:rsid w:val="008447A2"/>
    <w:rsid w:val="00850C07"/>
    <w:rsid w:val="008513C4"/>
    <w:rsid w:val="00851B51"/>
    <w:rsid w:val="00852B17"/>
    <w:rsid w:val="00852C54"/>
    <w:rsid w:val="00856243"/>
    <w:rsid w:val="008606E4"/>
    <w:rsid w:val="00861081"/>
    <w:rsid w:val="008677D8"/>
    <w:rsid w:val="0087069F"/>
    <w:rsid w:val="008742EB"/>
    <w:rsid w:val="008761F9"/>
    <w:rsid w:val="008811D1"/>
    <w:rsid w:val="008840A5"/>
    <w:rsid w:val="00884DDB"/>
    <w:rsid w:val="00887BF4"/>
    <w:rsid w:val="00891C3F"/>
    <w:rsid w:val="00892F06"/>
    <w:rsid w:val="0089339C"/>
    <w:rsid w:val="00894601"/>
    <w:rsid w:val="00894BD9"/>
    <w:rsid w:val="00895475"/>
    <w:rsid w:val="00895C57"/>
    <w:rsid w:val="00895DE5"/>
    <w:rsid w:val="008972E2"/>
    <w:rsid w:val="008975A7"/>
    <w:rsid w:val="008A1A79"/>
    <w:rsid w:val="008A3298"/>
    <w:rsid w:val="008A3358"/>
    <w:rsid w:val="008A4545"/>
    <w:rsid w:val="008A5294"/>
    <w:rsid w:val="008A5C72"/>
    <w:rsid w:val="008A6A91"/>
    <w:rsid w:val="008B0661"/>
    <w:rsid w:val="008B3AC7"/>
    <w:rsid w:val="008C0571"/>
    <w:rsid w:val="008C0CFE"/>
    <w:rsid w:val="008C1415"/>
    <w:rsid w:val="008C24B1"/>
    <w:rsid w:val="008C684A"/>
    <w:rsid w:val="008D2025"/>
    <w:rsid w:val="008D6921"/>
    <w:rsid w:val="008E76EC"/>
    <w:rsid w:val="008F1933"/>
    <w:rsid w:val="008F1A12"/>
    <w:rsid w:val="008F2E62"/>
    <w:rsid w:val="008F310D"/>
    <w:rsid w:val="008F7160"/>
    <w:rsid w:val="008FF2FF"/>
    <w:rsid w:val="00910BCE"/>
    <w:rsid w:val="009122BF"/>
    <w:rsid w:val="00914B01"/>
    <w:rsid w:val="00916208"/>
    <w:rsid w:val="009178E8"/>
    <w:rsid w:val="00917FA2"/>
    <w:rsid w:val="0092035F"/>
    <w:rsid w:val="00923D66"/>
    <w:rsid w:val="009253FC"/>
    <w:rsid w:val="00927D96"/>
    <w:rsid w:val="00930AF8"/>
    <w:rsid w:val="00932306"/>
    <w:rsid w:val="00936E1F"/>
    <w:rsid w:val="009439D5"/>
    <w:rsid w:val="00947EDC"/>
    <w:rsid w:val="00951044"/>
    <w:rsid w:val="00952B72"/>
    <w:rsid w:val="0095373B"/>
    <w:rsid w:val="00955180"/>
    <w:rsid w:val="00956543"/>
    <w:rsid w:val="00960719"/>
    <w:rsid w:val="0096658F"/>
    <w:rsid w:val="009722F4"/>
    <w:rsid w:val="009756A9"/>
    <w:rsid w:val="00975F30"/>
    <w:rsid w:val="00975FBA"/>
    <w:rsid w:val="00976484"/>
    <w:rsid w:val="00980B4B"/>
    <w:rsid w:val="00980EE2"/>
    <w:rsid w:val="00981BE0"/>
    <w:rsid w:val="00986D24"/>
    <w:rsid w:val="00987801"/>
    <w:rsid w:val="009908FB"/>
    <w:rsid w:val="009A14BA"/>
    <w:rsid w:val="009A5292"/>
    <w:rsid w:val="009A749A"/>
    <w:rsid w:val="009B01BA"/>
    <w:rsid w:val="009B20B4"/>
    <w:rsid w:val="009B2D35"/>
    <w:rsid w:val="009B61D5"/>
    <w:rsid w:val="009C0C7E"/>
    <w:rsid w:val="009D05E0"/>
    <w:rsid w:val="009D1460"/>
    <w:rsid w:val="009D3AE3"/>
    <w:rsid w:val="009D3F8C"/>
    <w:rsid w:val="009E350E"/>
    <w:rsid w:val="009E3DE9"/>
    <w:rsid w:val="009E466E"/>
    <w:rsid w:val="009E49C5"/>
    <w:rsid w:val="009E4E41"/>
    <w:rsid w:val="009E7FE7"/>
    <w:rsid w:val="009F4823"/>
    <w:rsid w:val="009F5F1C"/>
    <w:rsid w:val="00A02787"/>
    <w:rsid w:val="00A04EFC"/>
    <w:rsid w:val="00A067FC"/>
    <w:rsid w:val="00A10690"/>
    <w:rsid w:val="00A145FA"/>
    <w:rsid w:val="00A30EB1"/>
    <w:rsid w:val="00A318B1"/>
    <w:rsid w:val="00A34290"/>
    <w:rsid w:val="00A3584D"/>
    <w:rsid w:val="00A3737A"/>
    <w:rsid w:val="00A40D76"/>
    <w:rsid w:val="00A40EFC"/>
    <w:rsid w:val="00A42B16"/>
    <w:rsid w:val="00A4351A"/>
    <w:rsid w:val="00A447C2"/>
    <w:rsid w:val="00A47D49"/>
    <w:rsid w:val="00A5017B"/>
    <w:rsid w:val="00A514FE"/>
    <w:rsid w:val="00A548B4"/>
    <w:rsid w:val="00A553AE"/>
    <w:rsid w:val="00A62549"/>
    <w:rsid w:val="00A63299"/>
    <w:rsid w:val="00A64D1A"/>
    <w:rsid w:val="00A65017"/>
    <w:rsid w:val="00A65B24"/>
    <w:rsid w:val="00A66BA8"/>
    <w:rsid w:val="00A6789F"/>
    <w:rsid w:val="00A7238D"/>
    <w:rsid w:val="00A72B8F"/>
    <w:rsid w:val="00A73E46"/>
    <w:rsid w:val="00A770EC"/>
    <w:rsid w:val="00A77F35"/>
    <w:rsid w:val="00A83075"/>
    <w:rsid w:val="00A83AD8"/>
    <w:rsid w:val="00A855A4"/>
    <w:rsid w:val="00A930E4"/>
    <w:rsid w:val="00A97562"/>
    <w:rsid w:val="00AA35F7"/>
    <w:rsid w:val="00AA3AC1"/>
    <w:rsid w:val="00AA5778"/>
    <w:rsid w:val="00AB3B70"/>
    <w:rsid w:val="00AB4BE5"/>
    <w:rsid w:val="00AC2AD2"/>
    <w:rsid w:val="00AD236F"/>
    <w:rsid w:val="00AD4093"/>
    <w:rsid w:val="00AD6D46"/>
    <w:rsid w:val="00AE123B"/>
    <w:rsid w:val="00AE1480"/>
    <w:rsid w:val="00AE29C1"/>
    <w:rsid w:val="00AF2A54"/>
    <w:rsid w:val="00AF3246"/>
    <w:rsid w:val="00AF4B58"/>
    <w:rsid w:val="00B01109"/>
    <w:rsid w:val="00B0297C"/>
    <w:rsid w:val="00B04100"/>
    <w:rsid w:val="00B05C5D"/>
    <w:rsid w:val="00B06730"/>
    <w:rsid w:val="00B0751B"/>
    <w:rsid w:val="00B07D8F"/>
    <w:rsid w:val="00B16FD5"/>
    <w:rsid w:val="00B20E54"/>
    <w:rsid w:val="00B229B5"/>
    <w:rsid w:val="00B2597C"/>
    <w:rsid w:val="00B3116A"/>
    <w:rsid w:val="00B35265"/>
    <w:rsid w:val="00B35927"/>
    <w:rsid w:val="00B37279"/>
    <w:rsid w:val="00B37CC8"/>
    <w:rsid w:val="00B412D6"/>
    <w:rsid w:val="00B440EE"/>
    <w:rsid w:val="00B44F3E"/>
    <w:rsid w:val="00B46F10"/>
    <w:rsid w:val="00B50640"/>
    <w:rsid w:val="00B517F4"/>
    <w:rsid w:val="00B52A05"/>
    <w:rsid w:val="00B53DB4"/>
    <w:rsid w:val="00B5457D"/>
    <w:rsid w:val="00B616F8"/>
    <w:rsid w:val="00B62935"/>
    <w:rsid w:val="00B678E2"/>
    <w:rsid w:val="00B708AF"/>
    <w:rsid w:val="00B73535"/>
    <w:rsid w:val="00B74C36"/>
    <w:rsid w:val="00B8375A"/>
    <w:rsid w:val="00B87408"/>
    <w:rsid w:val="00B87FC7"/>
    <w:rsid w:val="00B91463"/>
    <w:rsid w:val="00B91C9A"/>
    <w:rsid w:val="00B920B9"/>
    <w:rsid w:val="00B92771"/>
    <w:rsid w:val="00B959ED"/>
    <w:rsid w:val="00B95FF1"/>
    <w:rsid w:val="00B97F9F"/>
    <w:rsid w:val="00BA5E16"/>
    <w:rsid w:val="00BA6EBC"/>
    <w:rsid w:val="00BA74D0"/>
    <w:rsid w:val="00BB016A"/>
    <w:rsid w:val="00BB0CC6"/>
    <w:rsid w:val="00BB5095"/>
    <w:rsid w:val="00BC1225"/>
    <w:rsid w:val="00BC347E"/>
    <w:rsid w:val="00BC3515"/>
    <w:rsid w:val="00BC4C3B"/>
    <w:rsid w:val="00BC74D3"/>
    <w:rsid w:val="00BD0AD3"/>
    <w:rsid w:val="00BD1081"/>
    <w:rsid w:val="00BD1FF9"/>
    <w:rsid w:val="00BD4362"/>
    <w:rsid w:val="00BD582B"/>
    <w:rsid w:val="00BD733D"/>
    <w:rsid w:val="00BE1222"/>
    <w:rsid w:val="00BE190E"/>
    <w:rsid w:val="00BE367D"/>
    <w:rsid w:val="00BE3E34"/>
    <w:rsid w:val="00BF222E"/>
    <w:rsid w:val="00BF4C4C"/>
    <w:rsid w:val="00BF577F"/>
    <w:rsid w:val="00BF6051"/>
    <w:rsid w:val="00BF694B"/>
    <w:rsid w:val="00C00860"/>
    <w:rsid w:val="00C01010"/>
    <w:rsid w:val="00C045D8"/>
    <w:rsid w:val="00C05905"/>
    <w:rsid w:val="00C11099"/>
    <w:rsid w:val="00C112EA"/>
    <w:rsid w:val="00C11ED3"/>
    <w:rsid w:val="00C132FA"/>
    <w:rsid w:val="00C155E4"/>
    <w:rsid w:val="00C16123"/>
    <w:rsid w:val="00C17FC0"/>
    <w:rsid w:val="00C21BD9"/>
    <w:rsid w:val="00C242FE"/>
    <w:rsid w:val="00C256B7"/>
    <w:rsid w:val="00C30485"/>
    <w:rsid w:val="00C328DE"/>
    <w:rsid w:val="00C342C2"/>
    <w:rsid w:val="00C361DD"/>
    <w:rsid w:val="00C37E5E"/>
    <w:rsid w:val="00C4557F"/>
    <w:rsid w:val="00C56550"/>
    <w:rsid w:val="00C6333D"/>
    <w:rsid w:val="00C64589"/>
    <w:rsid w:val="00C647BE"/>
    <w:rsid w:val="00C666B1"/>
    <w:rsid w:val="00C66BD8"/>
    <w:rsid w:val="00C674EF"/>
    <w:rsid w:val="00C70FB0"/>
    <w:rsid w:val="00C7457C"/>
    <w:rsid w:val="00C747AE"/>
    <w:rsid w:val="00C83361"/>
    <w:rsid w:val="00C8413E"/>
    <w:rsid w:val="00C846FD"/>
    <w:rsid w:val="00C85FC6"/>
    <w:rsid w:val="00C86266"/>
    <w:rsid w:val="00C862C9"/>
    <w:rsid w:val="00C87181"/>
    <w:rsid w:val="00C91224"/>
    <w:rsid w:val="00C924F8"/>
    <w:rsid w:val="00C96332"/>
    <w:rsid w:val="00CA148D"/>
    <w:rsid w:val="00CA1B6E"/>
    <w:rsid w:val="00CA1EF4"/>
    <w:rsid w:val="00CA349F"/>
    <w:rsid w:val="00CA3D8B"/>
    <w:rsid w:val="00CA4151"/>
    <w:rsid w:val="00CA52A7"/>
    <w:rsid w:val="00CA73C0"/>
    <w:rsid w:val="00CA7B7D"/>
    <w:rsid w:val="00CB6BA4"/>
    <w:rsid w:val="00CC23B7"/>
    <w:rsid w:val="00CC3CC3"/>
    <w:rsid w:val="00CC471C"/>
    <w:rsid w:val="00CC7EDB"/>
    <w:rsid w:val="00CD00D0"/>
    <w:rsid w:val="00CD1A0C"/>
    <w:rsid w:val="00CD1E90"/>
    <w:rsid w:val="00CD2B71"/>
    <w:rsid w:val="00CD4079"/>
    <w:rsid w:val="00CD458F"/>
    <w:rsid w:val="00CD76BA"/>
    <w:rsid w:val="00CD7745"/>
    <w:rsid w:val="00CD79EB"/>
    <w:rsid w:val="00CE1A48"/>
    <w:rsid w:val="00CE252D"/>
    <w:rsid w:val="00CE6D23"/>
    <w:rsid w:val="00CE7142"/>
    <w:rsid w:val="00CF2401"/>
    <w:rsid w:val="00D01C66"/>
    <w:rsid w:val="00D01E94"/>
    <w:rsid w:val="00D0204E"/>
    <w:rsid w:val="00D02442"/>
    <w:rsid w:val="00D02869"/>
    <w:rsid w:val="00D02EC0"/>
    <w:rsid w:val="00D07092"/>
    <w:rsid w:val="00D14211"/>
    <w:rsid w:val="00D1433C"/>
    <w:rsid w:val="00D15E05"/>
    <w:rsid w:val="00D16664"/>
    <w:rsid w:val="00D1671C"/>
    <w:rsid w:val="00D21B7E"/>
    <w:rsid w:val="00D24379"/>
    <w:rsid w:val="00D268F0"/>
    <w:rsid w:val="00D32174"/>
    <w:rsid w:val="00D32481"/>
    <w:rsid w:val="00D34EA6"/>
    <w:rsid w:val="00D36013"/>
    <w:rsid w:val="00D360F5"/>
    <w:rsid w:val="00D361E7"/>
    <w:rsid w:val="00D4136E"/>
    <w:rsid w:val="00D4142E"/>
    <w:rsid w:val="00D46B81"/>
    <w:rsid w:val="00D5098D"/>
    <w:rsid w:val="00D55269"/>
    <w:rsid w:val="00D60392"/>
    <w:rsid w:val="00D62ACC"/>
    <w:rsid w:val="00D645F1"/>
    <w:rsid w:val="00D649E2"/>
    <w:rsid w:val="00D6599C"/>
    <w:rsid w:val="00D662EB"/>
    <w:rsid w:val="00D67BFF"/>
    <w:rsid w:val="00D7437C"/>
    <w:rsid w:val="00D76F8B"/>
    <w:rsid w:val="00D8003D"/>
    <w:rsid w:val="00D80419"/>
    <w:rsid w:val="00D80A4F"/>
    <w:rsid w:val="00D83087"/>
    <w:rsid w:val="00D87430"/>
    <w:rsid w:val="00D879C1"/>
    <w:rsid w:val="00D9257E"/>
    <w:rsid w:val="00D92A78"/>
    <w:rsid w:val="00D933A9"/>
    <w:rsid w:val="00D95C4C"/>
    <w:rsid w:val="00D95CEE"/>
    <w:rsid w:val="00DA24AA"/>
    <w:rsid w:val="00DA2B70"/>
    <w:rsid w:val="00DA4AE5"/>
    <w:rsid w:val="00DB1615"/>
    <w:rsid w:val="00DB361E"/>
    <w:rsid w:val="00DB3892"/>
    <w:rsid w:val="00DB588B"/>
    <w:rsid w:val="00DB66E9"/>
    <w:rsid w:val="00DC0B60"/>
    <w:rsid w:val="00DC32C9"/>
    <w:rsid w:val="00DC7F99"/>
    <w:rsid w:val="00DD7CAB"/>
    <w:rsid w:val="00DE0D33"/>
    <w:rsid w:val="00DE33A6"/>
    <w:rsid w:val="00DE7205"/>
    <w:rsid w:val="00DF5BC9"/>
    <w:rsid w:val="00DF70B1"/>
    <w:rsid w:val="00E0121E"/>
    <w:rsid w:val="00E0397C"/>
    <w:rsid w:val="00E0399F"/>
    <w:rsid w:val="00E0637B"/>
    <w:rsid w:val="00E07C48"/>
    <w:rsid w:val="00E10F78"/>
    <w:rsid w:val="00E129F2"/>
    <w:rsid w:val="00E1304F"/>
    <w:rsid w:val="00E15757"/>
    <w:rsid w:val="00E159F2"/>
    <w:rsid w:val="00E15BB1"/>
    <w:rsid w:val="00E2017E"/>
    <w:rsid w:val="00E21C7D"/>
    <w:rsid w:val="00E26242"/>
    <w:rsid w:val="00E26650"/>
    <w:rsid w:val="00E273CA"/>
    <w:rsid w:val="00E27B6B"/>
    <w:rsid w:val="00E31FE3"/>
    <w:rsid w:val="00E3212F"/>
    <w:rsid w:val="00E37BA7"/>
    <w:rsid w:val="00E40C87"/>
    <w:rsid w:val="00E417F7"/>
    <w:rsid w:val="00E42A9C"/>
    <w:rsid w:val="00E46E74"/>
    <w:rsid w:val="00E51ED4"/>
    <w:rsid w:val="00E60387"/>
    <w:rsid w:val="00E668C0"/>
    <w:rsid w:val="00E67400"/>
    <w:rsid w:val="00E70B2C"/>
    <w:rsid w:val="00E70E0E"/>
    <w:rsid w:val="00E72A93"/>
    <w:rsid w:val="00E75766"/>
    <w:rsid w:val="00E83F61"/>
    <w:rsid w:val="00E85B0F"/>
    <w:rsid w:val="00E9323A"/>
    <w:rsid w:val="00E93AFA"/>
    <w:rsid w:val="00E95AA6"/>
    <w:rsid w:val="00E95BE6"/>
    <w:rsid w:val="00EA08F3"/>
    <w:rsid w:val="00EA1374"/>
    <w:rsid w:val="00EA1AFB"/>
    <w:rsid w:val="00EA25BF"/>
    <w:rsid w:val="00EA4902"/>
    <w:rsid w:val="00EA5FF6"/>
    <w:rsid w:val="00EA6A9E"/>
    <w:rsid w:val="00EA6FF1"/>
    <w:rsid w:val="00EB0B4A"/>
    <w:rsid w:val="00EB32D3"/>
    <w:rsid w:val="00EB3581"/>
    <w:rsid w:val="00EB58A7"/>
    <w:rsid w:val="00EB670E"/>
    <w:rsid w:val="00EC1241"/>
    <w:rsid w:val="00EC1BA2"/>
    <w:rsid w:val="00EC5372"/>
    <w:rsid w:val="00EC680D"/>
    <w:rsid w:val="00EC6BCE"/>
    <w:rsid w:val="00EC73B8"/>
    <w:rsid w:val="00ED0BD2"/>
    <w:rsid w:val="00ED173F"/>
    <w:rsid w:val="00ED3B3E"/>
    <w:rsid w:val="00ED40F4"/>
    <w:rsid w:val="00ED557D"/>
    <w:rsid w:val="00ED6F4A"/>
    <w:rsid w:val="00EE13A0"/>
    <w:rsid w:val="00EE5CCD"/>
    <w:rsid w:val="00EE685D"/>
    <w:rsid w:val="00EF04CC"/>
    <w:rsid w:val="00EF19F5"/>
    <w:rsid w:val="00EF2CDE"/>
    <w:rsid w:val="00EF3A8A"/>
    <w:rsid w:val="00EF7824"/>
    <w:rsid w:val="00F01FAA"/>
    <w:rsid w:val="00F0379D"/>
    <w:rsid w:val="00F063E2"/>
    <w:rsid w:val="00F11AA8"/>
    <w:rsid w:val="00F14359"/>
    <w:rsid w:val="00F15D23"/>
    <w:rsid w:val="00F23356"/>
    <w:rsid w:val="00F24AE6"/>
    <w:rsid w:val="00F25700"/>
    <w:rsid w:val="00F266D5"/>
    <w:rsid w:val="00F317A8"/>
    <w:rsid w:val="00F31BDD"/>
    <w:rsid w:val="00F3230F"/>
    <w:rsid w:val="00F34AFF"/>
    <w:rsid w:val="00F36227"/>
    <w:rsid w:val="00F42AFC"/>
    <w:rsid w:val="00F44B9E"/>
    <w:rsid w:val="00F534CA"/>
    <w:rsid w:val="00F56F82"/>
    <w:rsid w:val="00F609CB"/>
    <w:rsid w:val="00F614B8"/>
    <w:rsid w:val="00F61C0E"/>
    <w:rsid w:val="00F620C4"/>
    <w:rsid w:val="00F629EE"/>
    <w:rsid w:val="00F640D7"/>
    <w:rsid w:val="00F6592A"/>
    <w:rsid w:val="00F66AAF"/>
    <w:rsid w:val="00F676F6"/>
    <w:rsid w:val="00F702C7"/>
    <w:rsid w:val="00F71C83"/>
    <w:rsid w:val="00F71FD3"/>
    <w:rsid w:val="00F72108"/>
    <w:rsid w:val="00F757CF"/>
    <w:rsid w:val="00F8018F"/>
    <w:rsid w:val="00F80A43"/>
    <w:rsid w:val="00F84682"/>
    <w:rsid w:val="00F87181"/>
    <w:rsid w:val="00F9005D"/>
    <w:rsid w:val="00F91972"/>
    <w:rsid w:val="00F91D72"/>
    <w:rsid w:val="00F93EEE"/>
    <w:rsid w:val="00F946E7"/>
    <w:rsid w:val="00F95B0D"/>
    <w:rsid w:val="00F9629F"/>
    <w:rsid w:val="00F96558"/>
    <w:rsid w:val="00F96BD6"/>
    <w:rsid w:val="00F96E79"/>
    <w:rsid w:val="00F979B4"/>
    <w:rsid w:val="00FA304C"/>
    <w:rsid w:val="00FA468A"/>
    <w:rsid w:val="00FA4A1C"/>
    <w:rsid w:val="00FA52F3"/>
    <w:rsid w:val="00FA6561"/>
    <w:rsid w:val="00FB0150"/>
    <w:rsid w:val="00FB1E7F"/>
    <w:rsid w:val="00FB226F"/>
    <w:rsid w:val="00FB365B"/>
    <w:rsid w:val="00FB41C9"/>
    <w:rsid w:val="00FB6093"/>
    <w:rsid w:val="00FB744E"/>
    <w:rsid w:val="00FBBD7B"/>
    <w:rsid w:val="00FC36C9"/>
    <w:rsid w:val="00FC68B0"/>
    <w:rsid w:val="00FC6D55"/>
    <w:rsid w:val="00FD0F6C"/>
    <w:rsid w:val="00FD3C41"/>
    <w:rsid w:val="00FE47CA"/>
    <w:rsid w:val="00FE5A24"/>
    <w:rsid w:val="00FE5E31"/>
    <w:rsid w:val="00FE7C99"/>
    <w:rsid w:val="00FF1E89"/>
    <w:rsid w:val="0101A11A"/>
    <w:rsid w:val="013FE716"/>
    <w:rsid w:val="01429016"/>
    <w:rsid w:val="017835BA"/>
    <w:rsid w:val="019CD7FE"/>
    <w:rsid w:val="01AA5E3B"/>
    <w:rsid w:val="02529784"/>
    <w:rsid w:val="0278BB5D"/>
    <w:rsid w:val="028A4076"/>
    <w:rsid w:val="030662AC"/>
    <w:rsid w:val="030F336C"/>
    <w:rsid w:val="030F8D82"/>
    <w:rsid w:val="03241D95"/>
    <w:rsid w:val="03546A7E"/>
    <w:rsid w:val="037BE52B"/>
    <w:rsid w:val="0396668D"/>
    <w:rsid w:val="03A81726"/>
    <w:rsid w:val="042B2081"/>
    <w:rsid w:val="04530D9B"/>
    <w:rsid w:val="04B81E11"/>
    <w:rsid w:val="04D80699"/>
    <w:rsid w:val="04E35931"/>
    <w:rsid w:val="05045204"/>
    <w:rsid w:val="053ED2EC"/>
    <w:rsid w:val="0576DE01"/>
    <w:rsid w:val="0593971E"/>
    <w:rsid w:val="059627D6"/>
    <w:rsid w:val="05B957BC"/>
    <w:rsid w:val="05CEF675"/>
    <w:rsid w:val="05D9A4B6"/>
    <w:rsid w:val="05DD12A3"/>
    <w:rsid w:val="062453E8"/>
    <w:rsid w:val="0630CD69"/>
    <w:rsid w:val="0661F8CB"/>
    <w:rsid w:val="0674DB21"/>
    <w:rsid w:val="0690C9C6"/>
    <w:rsid w:val="06EC5F38"/>
    <w:rsid w:val="070C50C3"/>
    <w:rsid w:val="0715644B"/>
    <w:rsid w:val="0726DAC3"/>
    <w:rsid w:val="075EF5B9"/>
    <w:rsid w:val="075F8299"/>
    <w:rsid w:val="0768377E"/>
    <w:rsid w:val="07900FF6"/>
    <w:rsid w:val="07A60D1F"/>
    <w:rsid w:val="07B4EA16"/>
    <w:rsid w:val="07D90E42"/>
    <w:rsid w:val="07E2A48F"/>
    <w:rsid w:val="0812BB34"/>
    <w:rsid w:val="082F08A4"/>
    <w:rsid w:val="0834664B"/>
    <w:rsid w:val="0853AA33"/>
    <w:rsid w:val="08886D02"/>
    <w:rsid w:val="088E61E0"/>
    <w:rsid w:val="08B3E165"/>
    <w:rsid w:val="08E629F1"/>
    <w:rsid w:val="091D820B"/>
    <w:rsid w:val="092A49BD"/>
    <w:rsid w:val="097E74F0"/>
    <w:rsid w:val="099EBF9B"/>
    <w:rsid w:val="09ABE46B"/>
    <w:rsid w:val="0A0E646D"/>
    <w:rsid w:val="0A13BC7E"/>
    <w:rsid w:val="0A758AF1"/>
    <w:rsid w:val="0A7C066F"/>
    <w:rsid w:val="0AB446CC"/>
    <w:rsid w:val="0AB9A3FF"/>
    <w:rsid w:val="0ADC38DB"/>
    <w:rsid w:val="0AF8AF1C"/>
    <w:rsid w:val="0B1A4551"/>
    <w:rsid w:val="0B8CABBB"/>
    <w:rsid w:val="0BB0CB2B"/>
    <w:rsid w:val="0BBC08F8"/>
    <w:rsid w:val="0BC85509"/>
    <w:rsid w:val="0BDB23C7"/>
    <w:rsid w:val="0C033E4B"/>
    <w:rsid w:val="0C29C831"/>
    <w:rsid w:val="0C6E9C5F"/>
    <w:rsid w:val="0CB615B2"/>
    <w:rsid w:val="0CC508EA"/>
    <w:rsid w:val="0CE2BBDF"/>
    <w:rsid w:val="0D2D4B4D"/>
    <w:rsid w:val="0D37BEB5"/>
    <w:rsid w:val="0D3A6A82"/>
    <w:rsid w:val="0D54B5A8"/>
    <w:rsid w:val="0D630A08"/>
    <w:rsid w:val="0DAE2EAA"/>
    <w:rsid w:val="0DB9FACD"/>
    <w:rsid w:val="0DC1151B"/>
    <w:rsid w:val="0DED003C"/>
    <w:rsid w:val="0E1F8AF2"/>
    <w:rsid w:val="0E512A17"/>
    <w:rsid w:val="0E52639F"/>
    <w:rsid w:val="0EC91BAE"/>
    <w:rsid w:val="0EEC2708"/>
    <w:rsid w:val="0F25D013"/>
    <w:rsid w:val="0F3191DF"/>
    <w:rsid w:val="0FFBFCEE"/>
    <w:rsid w:val="10501E6B"/>
    <w:rsid w:val="1085037F"/>
    <w:rsid w:val="109A0AAC"/>
    <w:rsid w:val="10C9B179"/>
    <w:rsid w:val="11513818"/>
    <w:rsid w:val="118986D5"/>
    <w:rsid w:val="118E301A"/>
    <w:rsid w:val="11B848DC"/>
    <w:rsid w:val="1200BC70"/>
    <w:rsid w:val="1207AE9B"/>
    <w:rsid w:val="122600FC"/>
    <w:rsid w:val="12B134AA"/>
    <w:rsid w:val="12EE240A"/>
    <w:rsid w:val="13255736"/>
    <w:rsid w:val="132893D0"/>
    <w:rsid w:val="13548E74"/>
    <w:rsid w:val="135D0ECF"/>
    <w:rsid w:val="136703B0"/>
    <w:rsid w:val="138F06CC"/>
    <w:rsid w:val="13AB06E0"/>
    <w:rsid w:val="13D3CC9A"/>
    <w:rsid w:val="140F7F20"/>
    <w:rsid w:val="145B01D4"/>
    <w:rsid w:val="147421DE"/>
    <w:rsid w:val="1476226F"/>
    <w:rsid w:val="147C31BA"/>
    <w:rsid w:val="148A5746"/>
    <w:rsid w:val="14A9A11E"/>
    <w:rsid w:val="14C12797"/>
    <w:rsid w:val="14FCE91F"/>
    <w:rsid w:val="152BD591"/>
    <w:rsid w:val="15385D32"/>
    <w:rsid w:val="154699D8"/>
    <w:rsid w:val="15860121"/>
    <w:rsid w:val="15991F9E"/>
    <w:rsid w:val="15D02DA7"/>
    <w:rsid w:val="15FF23C5"/>
    <w:rsid w:val="1606A0B3"/>
    <w:rsid w:val="164C9CB0"/>
    <w:rsid w:val="17271D26"/>
    <w:rsid w:val="17718EF1"/>
    <w:rsid w:val="177541BC"/>
    <w:rsid w:val="17A3AB97"/>
    <w:rsid w:val="17DDF279"/>
    <w:rsid w:val="17E1F344"/>
    <w:rsid w:val="17E982EA"/>
    <w:rsid w:val="1818CB1E"/>
    <w:rsid w:val="186FFDF4"/>
    <w:rsid w:val="187FD9C4"/>
    <w:rsid w:val="18A22574"/>
    <w:rsid w:val="18A6E61D"/>
    <w:rsid w:val="190F5199"/>
    <w:rsid w:val="19234F58"/>
    <w:rsid w:val="19398B17"/>
    <w:rsid w:val="195C5BC0"/>
    <w:rsid w:val="1998D26B"/>
    <w:rsid w:val="1A097CC3"/>
    <w:rsid w:val="1A2D2724"/>
    <w:rsid w:val="1A3927A5"/>
    <w:rsid w:val="1A522C81"/>
    <w:rsid w:val="1A633586"/>
    <w:rsid w:val="1AF6F397"/>
    <w:rsid w:val="1B3856A1"/>
    <w:rsid w:val="1B6923DC"/>
    <w:rsid w:val="1B6F2FFF"/>
    <w:rsid w:val="1BB82F6D"/>
    <w:rsid w:val="1BB86F18"/>
    <w:rsid w:val="1BBA3B6D"/>
    <w:rsid w:val="1C57C2A7"/>
    <w:rsid w:val="1C6C2F44"/>
    <w:rsid w:val="1CDDFA2B"/>
    <w:rsid w:val="1D088D79"/>
    <w:rsid w:val="1D198FEA"/>
    <w:rsid w:val="1D6A661C"/>
    <w:rsid w:val="1D8453CC"/>
    <w:rsid w:val="1D976CF5"/>
    <w:rsid w:val="1DC2DC2E"/>
    <w:rsid w:val="1E666116"/>
    <w:rsid w:val="1E9D0237"/>
    <w:rsid w:val="1EDE667A"/>
    <w:rsid w:val="1F1D7E4C"/>
    <w:rsid w:val="1F2A7E8A"/>
    <w:rsid w:val="20044F77"/>
    <w:rsid w:val="20491788"/>
    <w:rsid w:val="207F307D"/>
    <w:rsid w:val="20B94EAD"/>
    <w:rsid w:val="2146EA85"/>
    <w:rsid w:val="216286D1"/>
    <w:rsid w:val="216F4968"/>
    <w:rsid w:val="21D86560"/>
    <w:rsid w:val="220DC539"/>
    <w:rsid w:val="226B073A"/>
    <w:rsid w:val="22BD91F2"/>
    <w:rsid w:val="22C60A51"/>
    <w:rsid w:val="22D25700"/>
    <w:rsid w:val="22F12C63"/>
    <w:rsid w:val="230BCC45"/>
    <w:rsid w:val="23436886"/>
    <w:rsid w:val="234E2F82"/>
    <w:rsid w:val="237435C1"/>
    <w:rsid w:val="237DC84D"/>
    <w:rsid w:val="23FD2022"/>
    <w:rsid w:val="243894CC"/>
    <w:rsid w:val="244046A0"/>
    <w:rsid w:val="244AB3E1"/>
    <w:rsid w:val="247A03B0"/>
    <w:rsid w:val="24F4177D"/>
    <w:rsid w:val="25100622"/>
    <w:rsid w:val="252ACB32"/>
    <w:rsid w:val="25B65A88"/>
    <w:rsid w:val="2670BF34"/>
    <w:rsid w:val="2692F108"/>
    <w:rsid w:val="26B355BF"/>
    <w:rsid w:val="2704AFD8"/>
    <w:rsid w:val="27ABC396"/>
    <w:rsid w:val="27D45789"/>
    <w:rsid w:val="2814EDC2"/>
    <w:rsid w:val="28173E50"/>
    <w:rsid w:val="28519B73"/>
    <w:rsid w:val="28A87ADE"/>
    <w:rsid w:val="29698B5C"/>
    <w:rsid w:val="29938862"/>
    <w:rsid w:val="299EAFC9"/>
    <w:rsid w:val="29CFC393"/>
    <w:rsid w:val="29DB77DC"/>
    <w:rsid w:val="29EC62F1"/>
    <w:rsid w:val="2A2383A3"/>
    <w:rsid w:val="2A4EE36D"/>
    <w:rsid w:val="2A6CA1B1"/>
    <w:rsid w:val="2A86D0C5"/>
    <w:rsid w:val="2AA48421"/>
    <w:rsid w:val="2AB198A0"/>
    <w:rsid w:val="2AB46A78"/>
    <w:rsid w:val="2B4E7A6B"/>
    <w:rsid w:val="2B56DD90"/>
    <w:rsid w:val="2BA3C125"/>
    <w:rsid w:val="2BA80BE9"/>
    <w:rsid w:val="2C0AE1C3"/>
    <w:rsid w:val="2C1CB195"/>
    <w:rsid w:val="2C503AD9"/>
    <w:rsid w:val="2CC1949A"/>
    <w:rsid w:val="2CD75598"/>
    <w:rsid w:val="2CF5788B"/>
    <w:rsid w:val="2D4877DE"/>
    <w:rsid w:val="2D4B438E"/>
    <w:rsid w:val="2D8CEA39"/>
    <w:rsid w:val="2DA63AB1"/>
    <w:rsid w:val="2DAE8CDE"/>
    <w:rsid w:val="2DB459ED"/>
    <w:rsid w:val="2DC545FF"/>
    <w:rsid w:val="2DCB6965"/>
    <w:rsid w:val="2E46F30C"/>
    <w:rsid w:val="2E47EBAB"/>
    <w:rsid w:val="2E5B6B3C"/>
    <w:rsid w:val="2E6B8A94"/>
    <w:rsid w:val="2E6E0F84"/>
    <w:rsid w:val="2E8C254D"/>
    <w:rsid w:val="2EA93F7E"/>
    <w:rsid w:val="2EDB61E7"/>
    <w:rsid w:val="2F2F8587"/>
    <w:rsid w:val="2F3B29FA"/>
    <w:rsid w:val="2F799FBC"/>
    <w:rsid w:val="2F8638B3"/>
    <w:rsid w:val="2F8B16C3"/>
    <w:rsid w:val="2F90764A"/>
    <w:rsid w:val="2FB1E1A1"/>
    <w:rsid w:val="2FB62E98"/>
    <w:rsid w:val="2FD021C0"/>
    <w:rsid w:val="3007C270"/>
    <w:rsid w:val="30137807"/>
    <w:rsid w:val="302F34A3"/>
    <w:rsid w:val="303F59BA"/>
    <w:rsid w:val="3059ED75"/>
    <w:rsid w:val="30FE2148"/>
    <w:rsid w:val="3115701D"/>
    <w:rsid w:val="316CF196"/>
    <w:rsid w:val="316E2DD8"/>
    <w:rsid w:val="31930BFE"/>
    <w:rsid w:val="31A116E7"/>
    <w:rsid w:val="31B3F2D1"/>
    <w:rsid w:val="31CEF8DD"/>
    <w:rsid w:val="321302A9"/>
    <w:rsid w:val="3233C45F"/>
    <w:rsid w:val="3272CABC"/>
    <w:rsid w:val="328EC038"/>
    <w:rsid w:val="32B1407E"/>
    <w:rsid w:val="339E9BDD"/>
    <w:rsid w:val="33A5AD91"/>
    <w:rsid w:val="33C2F032"/>
    <w:rsid w:val="342A9099"/>
    <w:rsid w:val="34397120"/>
    <w:rsid w:val="3446C6B9"/>
    <w:rsid w:val="344D10DF"/>
    <w:rsid w:val="34A295FD"/>
    <w:rsid w:val="34FED4DA"/>
    <w:rsid w:val="3527ACEC"/>
    <w:rsid w:val="352C2FA8"/>
    <w:rsid w:val="353F295A"/>
    <w:rsid w:val="354E0187"/>
    <w:rsid w:val="3629A58E"/>
    <w:rsid w:val="367D7E30"/>
    <w:rsid w:val="3690C306"/>
    <w:rsid w:val="36DFB60E"/>
    <w:rsid w:val="36EA9DF0"/>
    <w:rsid w:val="37265414"/>
    <w:rsid w:val="37321D1E"/>
    <w:rsid w:val="3734046D"/>
    <w:rsid w:val="3746A3D4"/>
    <w:rsid w:val="3764B1BD"/>
    <w:rsid w:val="37908BE2"/>
    <w:rsid w:val="37E6803F"/>
    <w:rsid w:val="37FEEFF7"/>
    <w:rsid w:val="381F1C58"/>
    <w:rsid w:val="385B7D60"/>
    <w:rsid w:val="3875FCC8"/>
    <w:rsid w:val="3885437B"/>
    <w:rsid w:val="38A239D5"/>
    <w:rsid w:val="38E8D56E"/>
    <w:rsid w:val="38F53B94"/>
    <w:rsid w:val="39168B41"/>
    <w:rsid w:val="394FB2DB"/>
    <w:rsid w:val="3962E6C9"/>
    <w:rsid w:val="396F901B"/>
    <w:rsid w:val="39D20BD1"/>
    <w:rsid w:val="39DFE820"/>
    <w:rsid w:val="39E23E66"/>
    <w:rsid w:val="39F74DC1"/>
    <w:rsid w:val="3A056280"/>
    <w:rsid w:val="3A1AED49"/>
    <w:rsid w:val="3A2D6EDB"/>
    <w:rsid w:val="3A389093"/>
    <w:rsid w:val="3A3E0A36"/>
    <w:rsid w:val="3A84A5CF"/>
    <w:rsid w:val="3B3A6A01"/>
    <w:rsid w:val="3B5857D3"/>
    <w:rsid w:val="3B706150"/>
    <w:rsid w:val="3BBBBCC6"/>
    <w:rsid w:val="3BE072B0"/>
    <w:rsid w:val="3C443E4B"/>
    <w:rsid w:val="3C5B6BD0"/>
    <w:rsid w:val="3C79FA95"/>
    <w:rsid w:val="3C8429CD"/>
    <w:rsid w:val="3CC059AA"/>
    <w:rsid w:val="3CF128E6"/>
    <w:rsid w:val="3D392957"/>
    <w:rsid w:val="3D8B8792"/>
    <w:rsid w:val="3DBA49EE"/>
    <w:rsid w:val="3DBA63BF"/>
    <w:rsid w:val="3DDB092C"/>
    <w:rsid w:val="3E0942F0"/>
    <w:rsid w:val="3E309F17"/>
    <w:rsid w:val="3E706995"/>
    <w:rsid w:val="3EC825B4"/>
    <w:rsid w:val="3EEE3EF1"/>
    <w:rsid w:val="3F406681"/>
    <w:rsid w:val="3F5D6C16"/>
    <w:rsid w:val="401A90F9"/>
    <w:rsid w:val="40619B65"/>
    <w:rsid w:val="4094235D"/>
    <w:rsid w:val="40E982FC"/>
    <w:rsid w:val="40FF642E"/>
    <w:rsid w:val="41034576"/>
    <w:rsid w:val="4104A05C"/>
    <w:rsid w:val="410B2F5C"/>
    <w:rsid w:val="410E2E51"/>
    <w:rsid w:val="4190D1B4"/>
    <w:rsid w:val="41D6773C"/>
    <w:rsid w:val="41EC9320"/>
    <w:rsid w:val="41ED5DC0"/>
    <w:rsid w:val="42795C24"/>
    <w:rsid w:val="42AE2425"/>
    <w:rsid w:val="43339281"/>
    <w:rsid w:val="43A72CC5"/>
    <w:rsid w:val="43CA291E"/>
    <w:rsid w:val="43D3D62B"/>
    <w:rsid w:val="43DE8DBA"/>
    <w:rsid w:val="43E5A6CC"/>
    <w:rsid w:val="44295D06"/>
    <w:rsid w:val="4433759B"/>
    <w:rsid w:val="4530F144"/>
    <w:rsid w:val="4537BA68"/>
    <w:rsid w:val="453ACB8E"/>
    <w:rsid w:val="454B3184"/>
    <w:rsid w:val="45A706EA"/>
    <w:rsid w:val="45C56F62"/>
    <w:rsid w:val="45C75876"/>
    <w:rsid w:val="45D240F6"/>
    <w:rsid w:val="45E61B11"/>
    <w:rsid w:val="463FFA33"/>
    <w:rsid w:val="466442D7"/>
    <w:rsid w:val="468FADAB"/>
    <w:rsid w:val="46C1C446"/>
    <w:rsid w:val="46CE0EAA"/>
    <w:rsid w:val="470364E1"/>
    <w:rsid w:val="4721225E"/>
    <w:rsid w:val="4740CB13"/>
    <w:rsid w:val="4750C475"/>
    <w:rsid w:val="48267B2A"/>
    <w:rsid w:val="48778BBC"/>
    <w:rsid w:val="488AE505"/>
    <w:rsid w:val="4891E309"/>
    <w:rsid w:val="489F3542"/>
    <w:rsid w:val="48C3524C"/>
    <w:rsid w:val="48D3358F"/>
    <w:rsid w:val="48FEF938"/>
    <w:rsid w:val="4906E6BE"/>
    <w:rsid w:val="49210ADA"/>
    <w:rsid w:val="49A3632A"/>
    <w:rsid w:val="49AF022D"/>
    <w:rsid w:val="49B1E0E6"/>
    <w:rsid w:val="49C4BB0D"/>
    <w:rsid w:val="49D33042"/>
    <w:rsid w:val="4A34A6E1"/>
    <w:rsid w:val="4A493C73"/>
    <w:rsid w:val="4A5DED15"/>
    <w:rsid w:val="4A8D11CB"/>
    <w:rsid w:val="4A985D60"/>
    <w:rsid w:val="4A9AC999"/>
    <w:rsid w:val="4AA2B71F"/>
    <w:rsid w:val="4AA4D1DF"/>
    <w:rsid w:val="4AC8752C"/>
    <w:rsid w:val="4AF246F5"/>
    <w:rsid w:val="4B384B72"/>
    <w:rsid w:val="4B3ED737"/>
    <w:rsid w:val="4B6BA1E8"/>
    <w:rsid w:val="4BE6FAA0"/>
    <w:rsid w:val="4C304AED"/>
    <w:rsid w:val="4C3A86B5"/>
    <w:rsid w:val="4C3E8780"/>
    <w:rsid w:val="4C8E1756"/>
    <w:rsid w:val="4D02D830"/>
    <w:rsid w:val="4D9488EE"/>
    <w:rsid w:val="4DD3BA20"/>
    <w:rsid w:val="4DE64B13"/>
    <w:rsid w:val="4E29E7B7"/>
    <w:rsid w:val="4E45FA89"/>
    <w:rsid w:val="4E6E7BE8"/>
    <w:rsid w:val="4E7DC274"/>
    <w:rsid w:val="4EA63BC3"/>
    <w:rsid w:val="4EEA7FBB"/>
    <w:rsid w:val="4EFA1F88"/>
    <w:rsid w:val="4F2F9D26"/>
    <w:rsid w:val="4F40ED72"/>
    <w:rsid w:val="4F93016F"/>
    <w:rsid w:val="4FBC2913"/>
    <w:rsid w:val="4FBD4B79"/>
    <w:rsid w:val="4FDE7878"/>
    <w:rsid w:val="4FE2B3F1"/>
    <w:rsid w:val="4FE5A22D"/>
    <w:rsid w:val="4FEA068A"/>
    <w:rsid w:val="504271C6"/>
    <w:rsid w:val="504ABE8B"/>
    <w:rsid w:val="505A727F"/>
    <w:rsid w:val="50B61B6A"/>
    <w:rsid w:val="50C95AF8"/>
    <w:rsid w:val="50CAF927"/>
    <w:rsid w:val="50F5FA9F"/>
    <w:rsid w:val="510E8F50"/>
    <w:rsid w:val="5111F8A3"/>
    <w:rsid w:val="5157860F"/>
    <w:rsid w:val="51658A64"/>
    <w:rsid w:val="517F2200"/>
    <w:rsid w:val="5181728E"/>
    <w:rsid w:val="5197AB58"/>
    <w:rsid w:val="51ABAEAF"/>
    <w:rsid w:val="51AD8143"/>
    <w:rsid w:val="5212B839"/>
    <w:rsid w:val="5215D56A"/>
    <w:rsid w:val="5278B1CB"/>
    <w:rsid w:val="52ADC904"/>
    <w:rsid w:val="52B0EB76"/>
    <w:rsid w:val="52C87D82"/>
    <w:rsid w:val="52CF97E6"/>
    <w:rsid w:val="52E0DBAC"/>
    <w:rsid w:val="52F14E39"/>
    <w:rsid w:val="52F5E265"/>
    <w:rsid w:val="5321D259"/>
    <w:rsid w:val="53337BB9"/>
    <w:rsid w:val="5388FBC2"/>
    <w:rsid w:val="53D4E98A"/>
    <w:rsid w:val="53E9D56F"/>
    <w:rsid w:val="53EF58EB"/>
    <w:rsid w:val="53F0CBA7"/>
    <w:rsid w:val="54499965"/>
    <w:rsid w:val="5452EBC4"/>
    <w:rsid w:val="54A83FDA"/>
    <w:rsid w:val="54B91350"/>
    <w:rsid w:val="54C043DF"/>
    <w:rsid w:val="54C5FAC3"/>
    <w:rsid w:val="54F9A7A6"/>
    <w:rsid w:val="5502BA53"/>
    <w:rsid w:val="55157D47"/>
    <w:rsid w:val="5599FC54"/>
    <w:rsid w:val="55A4B8A6"/>
    <w:rsid w:val="55E569C6"/>
    <w:rsid w:val="56294354"/>
    <w:rsid w:val="56357FE8"/>
    <w:rsid w:val="5682691A"/>
    <w:rsid w:val="56B14DA8"/>
    <w:rsid w:val="56B154EF"/>
    <w:rsid w:val="56B61B3F"/>
    <w:rsid w:val="56F7B0F0"/>
    <w:rsid w:val="5702E826"/>
    <w:rsid w:val="571819E9"/>
    <w:rsid w:val="5734E6AF"/>
    <w:rsid w:val="57813A27"/>
    <w:rsid w:val="578543A4"/>
    <w:rsid w:val="57A8CE78"/>
    <w:rsid w:val="57B436CA"/>
    <w:rsid w:val="584D1E09"/>
    <w:rsid w:val="587E45AF"/>
    <w:rsid w:val="5880A38F"/>
    <w:rsid w:val="58923875"/>
    <w:rsid w:val="58B91A6C"/>
    <w:rsid w:val="58BE3C1D"/>
    <w:rsid w:val="58D0B710"/>
    <w:rsid w:val="58D2D946"/>
    <w:rsid w:val="58F32CD4"/>
    <w:rsid w:val="591D0A88"/>
    <w:rsid w:val="594913FE"/>
    <w:rsid w:val="595D9C05"/>
    <w:rsid w:val="59FA8DD6"/>
    <w:rsid w:val="5A4116F2"/>
    <w:rsid w:val="5A5A0C7E"/>
    <w:rsid w:val="5AAC4A88"/>
    <w:rsid w:val="5AAEA235"/>
    <w:rsid w:val="5AFBBEB3"/>
    <w:rsid w:val="5B061E4E"/>
    <w:rsid w:val="5B3E8D9E"/>
    <w:rsid w:val="5B82DF5C"/>
    <w:rsid w:val="5B8CAC51"/>
    <w:rsid w:val="5BCB2213"/>
    <w:rsid w:val="5BE229B0"/>
    <w:rsid w:val="5BF5DCDF"/>
    <w:rsid w:val="5C0857D2"/>
    <w:rsid w:val="5C16D000"/>
    <w:rsid w:val="5C52BE83"/>
    <w:rsid w:val="5C7833C4"/>
    <w:rsid w:val="5D208256"/>
    <w:rsid w:val="5D2094D7"/>
    <w:rsid w:val="5D2421D8"/>
    <w:rsid w:val="5D4E087B"/>
    <w:rsid w:val="5DE3A533"/>
    <w:rsid w:val="5E3914F9"/>
    <w:rsid w:val="5E63DD22"/>
    <w:rsid w:val="5E64639E"/>
    <w:rsid w:val="5E648500"/>
    <w:rsid w:val="5E67D755"/>
    <w:rsid w:val="5EAF3824"/>
    <w:rsid w:val="5EB73B65"/>
    <w:rsid w:val="5EC44D13"/>
    <w:rsid w:val="5ECA96B3"/>
    <w:rsid w:val="5F0DD2CD"/>
    <w:rsid w:val="5F1DF6FC"/>
    <w:rsid w:val="5F40ACD7"/>
    <w:rsid w:val="5FA02CC4"/>
    <w:rsid w:val="5FD31032"/>
    <w:rsid w:val="5FDF08EC"/>
    <w:rsid w:val="604419F8"/>
    <w:rsid w:val="6066E6A2"/>
    <w:rsid w:val="6085A93D"/>
    <w:rsid w:val="60B3672E"/>
    <w:rsid w:val="60E5165C"/>
    <w:rsid w:val="60EF4A96"/>
    <w:rsid w:val="61281C6D"/>
    <w:rsid w:val="613BFD25"/>
    <w:rsid w:val="614275AE"/>
    <w:rsid w:val="615675F9"/>
    <w:rsid w:val="61872E58"/>
    <w:rsid w:val="619F83DE"/>
    <w:rsid w:val="61FBEDD5"/>
    <w:rsid w:val="62C3ECCE"/>
    <w:rsid w:val="62C6F3C7"/>
    <w:rsid w:val="62CE57C3"/>
    <w:rsid w:val="62E276DA"/>
    <w:rsid w:val="630A9C1B"/>
    <w:rsid w:val="63938627"/>
    <w:rsid w:val="63B3F73A"/>
    <w:rsid w:val="63C4E9CD"/>
    <w:rsid w:val="63E546B1"/>
    <w:rsid w:val="643E5DCF"/>
    <w:rsid w:val="64480C69"/>
    <w:rsid w:val="64816392"/>
    <w:rsid w:val="64E2E7BB"/>
    <w:rsid w:val="64EA3CCE"/>
    <w:rsid w:val="64ED5D6A"/>
    <w:rsid w:val="64F4BEF5"/>
    <w:rsid w:val="64FC6C6C"/>
    <w:rsid w:val="65483EDE"/>
    <w:rsid w:val="65AA37B2"/>
    <w:rsid w:val="65BEDCC4"/>
    <w:rsid w:val="65C07EEC"/>
    <w:rsid w:val="6602273E"/>
    <w:rsid w:val="6685A888"/>
    <w:rsid w:val="66D4F851"/>
    <w:rsid w:val="67027CCE"/>
    <w:rsid w:val="67974DA2"/>
    <w:rsid w:val="67B5D2D4"/>
    <w:rsid w:val="67C05010"/>
    <w:rsid w:val="67D56E08"/>
    <w:rsid w:val="67E53CE7"/>
    <w:rsid w:val="6807D363"/>
    <w:rsid w:val="680EC562"/>
    <w:rsid w:val="683A95B3"/>
    <w:rsid w:val="686B2F59"/>
    <w:rsid w:val="68945EE1"/>
    <w:rsid w:val="68DD1BAE"/>
    <w:rsid w:val="68E6DADA"/>
    <w:rsid w:val="694EB391"/>
    <w:rsid w:val="69C6001E"/>
    <w:rsid w:val="69FC8623"/>
    <w:rsid w:val="6A866108"/>
    <w:rsid w:val="6B3E0A3F"/>
    <w:rsid w:val="6B5C9EEE"/>
    <w:rsid w:val="6B7273DE"/>
    <w:rsid w:val="6B900D27"/>
    <w:rsid w:val="6C1A76B4"/>
    <w:rsid w:val="6C1E7B9C"/>
    <w:rsid w:val="6C848A27"/>
    <w:rsid w:val="6CF91632"/>
    <w:rsid w:val="6D0D9552"/>
    <w:rsid w:val="6D14A7BE"/>
    <w:rsid w:val="6D31B450"/>
    <w:rsid w:val="6D412B76"/>
    <w:rsid w:val="6D4D7373"/>
    <w:rsid w:val="6D6336A9"/>
    <w:rsid w:val="6DEA35FE"/>
    <w:rsid w:val="6DFB30B2"/>
    <w:rsid w:val="6E161E83"/>
    <w:rsid w:val="6E327066"/>
    <w:rsid w:val="6E37DDE9"/>
    <w:rsid w:val="6E422EE8"/>
    <w:rsid w:val="6E45CC8D"/>
    <w:rsid w:val="6E474EA7"/>
    <w:rsid w:val="6E7506F1"/>
    <w:rsid w:val="6EDA70DD"/>
    <w:rsid w:val="6F2B2538"/>
    <w:rsid w:val="6F75DE6B"/>
    <w:rsid w:val="6FA30679"/>
    <w:rsid w:val="6FA98F41"/>
    <w:rsid w:val="6FB3C37B"/>
    <w:rsid w:val="6FBCEEC5"/>
    <w:rsid w:val="6FC68DBF"/>
    <w:rsid w:val="7012AA8A"/>
    <w:rsid w:val="7017C371"/>
    <w:rsid w:val="701D4676"/>
    <w:rsid w:val="704D624D"/>
    <w:rsid w:val="7058F0D8"/>
    <w:rsid w:val="71786699"/>
    <w:rsid w:val="718F5196"/>
    <w:rsid w:val="71E7115A"/>
    <w:rsid w:val="72135741"/>
    <w:rsid w:val="721C49B6"/>
    <w:rsid w:val="722180B7"/>
    <w:rsid w:val="7288BC19"/>
    <w:rsid w:val="728DABB4"/>
    <w:rsid w:val="73086D62"/>
    <w:rsid w:val="73263F32"/>
    <w:rsid w:val="732B21F7"/>
    <w:rsid w:val="7367B0D3"/>
    <w:rsid w:val="736857B6"/>
    <w:rsid w:val="7371FEDD"/>
    <w:rsid w:val="738B0179"/>
    <w:rsid w:val="739EDBA0"/>
    <w:rsid w:val="74027663"/>
    <w:rsid w:val="740ED2AF"/>
    <w:rsid w:val="741F0014"/>
    <w:rsid w:val="74A2D341"/>
    <w:rsid w:val="74DC0336"/>
    <w:rsid w:val="75507B8F"/>
    <w:rsid w:val="7551965D"/>
    <w:rsid w:val="75645C47"/>
    <w:rsid w:val="75D593C1"/>
    <w:rsid w:val="75F4E581"/>
    <w:rsid w:val="75FAA455"/>
    <w:rsid w:val="76039CB6"/>
    <w:rsid w:val="7620E3A4"/>
    <w:rsid w:val="766C6658"/>
    <w:rsid w:val="769FF878"/>
    <w:rsid w:val="76A5B9BE"/>
    <w:rsid w:val="77019D40"/>
    <w:rsid w:val="770DF394"/>
    <w:rsid w:val="772CA7F8"/>
    <w:rsid w:val="775B95C4"/>
    <w:rsid w:val="77B68DE2"/>
    <w:rsid w:val="77F24452"/>
    <w:rsid w:val="783B21F6"/>
    <w:rsid w:val="78B70D55"/>
    <w:rsid w:val="78C08783"/>
    <w:rsid w:val="78E593D6"/>
    <w:rsid w:val="790DCF06"/>
    <w:rsid w:val="7942ABAD"/>
    <w:rsid w:val="79C1A7A7"/>
    <w:rsid w:val="79DFF882"/>
    <w:rsid w:val="7A05F864"/>
    <w:rsid w:val="7A1CE15F"/>
    <w:rsid w:val="7A54FE2D"/>
    <w:rsid w:val="7A62B6AE"/>
    <w:rsid w:val="7A7ECDAA"/>
    <w:rsid w:val="7B46FC0C"/>
    <w:rsid w:val="7B4F1A14"/>
    <w:rsid w:val="7B73699B"/>
    <w:rsid w:val="7B760817"/>
    <w:rsid w:val="7C23F599"/>
    <w:rsid w:val="7C306CC3"/>
    <w:rsid w:val="7C93B1F8"/>
    <w:rsid w:val="7CF63DAA"/>
    <w:rsid w:val="7CF70180"/>
    <w:rsid w:val="7D74A582"/>
    <w:rsid w:val="7DB86D81"/>
    <w:rsid w:val="7DFE608F"/>
    <w:rsid w:val="7E15354D"/>
    <w:rsid w:val="7E305817"/>
    <w:rsid w:val="7EAB0A5D"/>
    <w:rsid w:val="7EDA2B36"/>
    <w:rsid w:val="7EDD5A3C"/>
    <w:rsid w:val="7EE6A260"/>
    <w:rsid w:val="7EECA8A3"/>
    <w:rsid w:val="7F0C5D77"/>
    <w:rsid w:val="7F19FFD9"/>
    <w:rsid w:val="7F4B213D"/>
    <w:rsid w:val="7F523ECD"/>
    <w:rsid w:val="7F982E20"/>
    <w:rsid w:val="7FB1F78C"/>
    <w:rsid w:val="7FBDBE18"/>
    <w:rsid w:val="7FC285BF"/>
    <w:rsid w:val="7FCB2F3D"/>
    <w:rsid w:val="7FFB8D54"/>
    <w:rsid w:val="7FFC19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093BA"/>
  <w15:chartTrackingRefBased/>
  <w15:docId w15:val="{41EE8CC7-B8B0-4CBD-B300-39A9E2EB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CC471C"/>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customStyle="1" w:styleId="Ulstomtale1">
    <w:name w:val="Uløst omtale1"/>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paragraph" w:styleId="Listeafsnit">
    <w:name w:val="List Paragraph"/>
    <w:basedOn w:val="Normal"/>
    <w:uiPriority w:val="34"/>
    <w:qFormat/>
    <w:rsid w:val="008606E4"/>
    <w:pPr>
      <w:spacing w:before="100" w:beforeAutospacing="1" w:after="100" w:afterAutospacing="1" w:line="240" w:lineRule="auto"/>
    </w:pPr>
    <w:rPr>
      <w:rFonts w:ascii="Calibri" w:hAnsi="Calibri" w:cs="Calibri"/>
      <w:color w:val="auto"/>
      <w:szCs w:val="20"/>
      <w:lang w:eastAsia="da-DK"/>
    </w:rPr>
  </w:style>
  <w:style w:type="table" w:styleId="Tabel-Gitter">
    <w:name w:val="Table Grid"/>
    <w:basedOn w:val="Tabel-Normal"/>
    <w:uiPriority w:val="59"/>
    <w:rsid w:val="00FB4123"/>
    <w:tblPr>
      <w:tblBorders>
        <w:top w:val="single" w:sz="4" w:space="0" w:color="2A2A2A" w:themeColor="text1"/>
        <w:left w:val="single" w:sz="4" w:space="0" w:color="2A2A2A" w:themeColor="text1"/>
        <w:bottom w:val="single" w:sz="4" w:space="0" w:color="2A2A2A" w:themeColor="text1"/>
        <w:right w:val="single" w:sz="4" w:space="0" w:color="2A2A2A" w:themeColor="text1"/>
        <w:insideH w:val="single" w:sz="4" w:space="0" w:color="2A2A2A" w:themeColor="text1"/>
        <w:insideV w:val="single" w:sz="4" w:space="0" w:color="2A2A2A"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466680">
      <w:bodyDiv w:val="1"/>
      <w:marLeft w:val="0"/>
      <w:marRight w:val="0"/>
      <w:marTop w:val="0"/>
      <w:marBottom w:val="0"/>
      <w:divBdr>
        <w:top w:val="none" w:sz="0" w:space="0" w:color="auto"/>
        <w:left w:val="none" w:sz="0" w:space="0" w:color="auto"/>
        <w:bottom w:val="none" w:sz="0" w:space="0" w:color="auto"/>
        <w:right w:val="none" w:sz="0" w:space="0" w:color="auto"/>
      </w:divBdr>
    </w:div>
    <w:div w:id="894126820">
      <w:bodyDiv w:val="1"/>
      <w:marLeft w:val="0"/>
      <w:marRight w:val="0"/>
      <w:marTop w:val="0"/>
      <w:marBottom w:val="0"/>
      <w:divBdr>
        <w:top w:val="none" w:sz="0" w:space="0" w:color="auto"/>
        <w:left w:val="none" w:sz="0" w:space="0" w:color="auto"/>
        <w:bottom w:val="none" w:sz="0" w:space="0" w:color="auto"/>
        <w:right w:val="none" w:sz="0" w:space="0" w:color="auto"/>
      </w:divBdr>
    </w:div>
    <w:div w:id="1803379400">
      <w:bodyDiv w:val="1"/>
      <w:marLeft w:val="0"/>
      <w:marRight w:val="0"/>
      <w:marTop w:val="0"/>
      <w:marBottom w:val="0"/>
      <w:divBdr>
        <w:top w:val="none" w:sz="0" w:space="0" w:color="auto"/>
        <w:left w:val="none" w:sz="0" w:space="0" w:color="auto"/>
        <w:bottom w:val="none" w:sz="0" w:space="0" w:color="auto"/>
        <w:right w:val="none" w:sz="0" w:space="0" w:color="auto"/>
      </w:divBdr>
    </w:div>
    <w:div w:id="19857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tcfu.d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undhed.dk/borger/patienthaandbogen/sundhedsoplysning/idraet-og-motion/doping-og-skadevirkning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tcfu.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HM\Downloads\CFU_P&#230;dagogisk-Vejledning%20(4).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Students xmlns="a2d49e28-c8bb-4d3b-bf80-ad0370af424e" xsi:nil="true"/>
    <Self_Registration_Enabled xmlns="a2d49e28-c8bb-4d3b-bf80-ad0370af424e" xsi:nil="true"/>
    <FolderType xmlns="a2d49e28-c8bb-4d3b-bf80-ad0370af424e" xsi:nil="true"/>
    <Teachers xmlns="a2d49e28-c8bb-4d3b-bf80-ad0370af424e">
      <UserInfo>
        <DisplayName/>
        <AccountId xsi:nil="true"/>
        <AccountType/>
      </UserInfo>
    </Teachers>
    <Student_Groups xmlns="a2d49e28-c8bb-4d3b-bf80-ad0370af424e">
      <UserInfo>
        <DisplayName/>
        <AccountId xsi:nil="true"/>
        <AccountType/>
      </UserInfo>
    </Student_Groups>
    <CultureName xmlns="a2d49e28-c8bb-4d3b-bf80-ad0370af424e" xsi:nil="true"/>
    <Students xmlns="a2d49e28-c8bb-4d3b-bf80-ad0370af424e">
      <UserInfo>
        <DisplayName/>
        <AccountId xsi:nil="true"/>
        <AccountType/>
      </UserInfo>
    </Students>
    <Is_Collaboration_Space_Locked xmlns="a2d49e28-c8bb-4d3b-bf80-ad0370af424e" xsi:nil="true"/>
    <Has_Teacher_Only_SectionGroup xmlns="a2d49e28-c8bb-4d3b-bf80-ad0370af424e" xsi:nil="true"/>
    <Owner xmlns="a2d49e28-c8bb-4d3b-bf80-ad0370af424e">
      <UserInfo>
        <DisplayName/>
        <AccountId xsi:nil="true"/>
        <AccountType/>
      </UserInfo>
    </Owner>
    <AppVersion xmlns="a2d49e28-c8bb-4d3b-bf80-ad0370af424e" xsi:nil="true"/>
    <Invited_Teachers xmlns="a2d49e28-c8bb-4d3b-bf80-ad0370af424e" xsi:nil="true"/>
    <DefaultSectionNames xmlns="a2d49e28-c8bb-4d3b-bf80-ad0370af424e" xsi:nil="true"/>
    <Templates xmlns="a2d49e28-c8bb-4d3b-bf80-ad0370af424e" xsi:nil="true"/>
    <NotebookType xmlns="a2d49e28-c8bb-4d3b-bf80-ad0370af42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2CD64A757E4994BAA1ECA7CD06B9987" ma:contentTypeVersion="31" ma:contentTypeDescription="Opret et nyt dokument." ma:contentTypeScope="" ma:versionID="44b4b442b6897565f8676956ab4d37b8">
  <xsd:schema xmlns:xsd="http://www.w3.org/2001/XMLSchema" xmlns:xs="http://www.w3.org/2001/XMLSchema" xmlns:p="http://schemas.microsoft.com/office/2006/metadata/properties" xmlns:ns3="a2d49e28-c8bb-4d3b-bf80-ad0370af424e" xmlns:ns4="a08664a9-a213-4dfd-97b2-a1b3e7d81392" targetNamespace="http://schemas.microsoft.com/office/2006/metadata/properties" ma:root="true" ma:fieldsID="06f780bcb8232bc89994733023834a16" ns3:_="" ns4:_="">
    <xsd:import namespace="a2d49e28-c8bb-4d3b-bf80-ad0370af424e"/>
    <xsd:import namespace="a08664a9-a213-4dfd-97b2-a1b3e7d8139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49e28-c8bb-4d3b-bf80-ad0370af424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664a9-a213-4dfd-97b2-a1b3e7d81392" elementFormDefault="qualified">
    <xsd:import namespace="http://schemas.microsoft.com/office/2006/documentManagement/types"/>
    <xsd:import namespace="http://schemas.microsoft.com/office/infopath/2007/PartnerControls"/>
    <xsd:element name="SharedWithUsers" ma:index="2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description="" ma:internalName="SharedWithDetails" ma:readOnly="true">
      <xsd:simpleType>
        <xsd:restriction base="dms:Note">
          <xsd:maxLength value="255"/>
        </xsd:restriction>
      </xsd:simpleType>
    </xsd:element>
    <xsd:element name="SharingHintHash" ma:index="25"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8008D-F01E-46C0-85BE-D4F287964D33}">
  <ds:schemaRefs>
    <ds:schemaRef ds:uri="http://schemas.microsoft.com/sharepoint/v3/contenttype/forms"/>
  </ds:schemaRefs>
</ds:datastoreItem>
</file>

<file path=customXml/itemProps2.xml><?xml version="1.0" encoding="utf-8"?>
<ds:datastoreItem xmlns:ds="http://schemas.openxmlformats.org/officeDocument/2006/customXml" ds:itemID="{5C5AB8C5-A15A-441B-94A5-D73F75452E17}">
  <ds:schemaRefs>
    <ds:schemaRef ds:uri="http://schemas.microsoft.com/office/2006/metadata/properties"/>
    <ds:schemaRef ds:uri="http://schemas.microsoft.com/office/infopath/2007/PartnerControls"/>
    <ds:schemaRef ds:uri="a2d49e28-c8bb-4d3b-bf80-ad0370af424e"/>
  </ds:schemaRefs>
</ds:datastoreItem>
</file>

<file path=customXml/itemProps3.xml><?xml version="1.0" encoding="utf-8"?>
<ds:datastoreItem xmlns:ds="http://schemas.openxmlformats.org/officeDocument/2006/customXml" ds:itemID="{6028943B-0649-428B-AADE-0C153DA89CD7}">
  <ds:schemaRefs>
    <ds:schemaRef ds:uri="http://schemas.openxmlformats.org/officeDocument/2006/bibliography"/>
  </ds:schemaRefs>
</ds:datastoreItem>
</file>

<file path=customXml/itemProps4.xml><?xml version="1.0" encoding="utf-8"?>
<ds:datastoreItem xmlns:ds="http://schemas.openxmlformats.org/officeDocument/2006/customXml" ds:itemID="{461B8B4D-A31D-4173-8C56-8E7376794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49e28-c8bb-4d3b-bf80-ad0370af424e"/>
    <ds:schemaRef ds:uri="a08664a9-a213-4dfd-97b2-a1b3e7d81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CFU_Pædagogisk-Vejledning (4).dotx</Template>
  <TotalTime>1</TotalTime>
  <Pages>3</Pages>
  <Words>961</Words>
  <Characters>5616</Characters>
  <Application>Microsoft Office Word</Application>
  <DocSecurity>0</DocSecurity>
  <Lines>119</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6526</CharactersWithSpaces>
  <SharedDoc>false</SharedDoc>
  <HLinks>
    <vt:vector size="6" baseType="variant">
      <vt:variant>
        <vt:i4>2424954</vt:i4>
      </vt:variant>
      <vt:variant>
        <vt:i4>0</vt:i4>
      </vt:variant>
      <vt:variant>
        <vt:i4>0</vt:i4>
      </vt:variant>
      <vt:variant>
        <vt:i4>5</vt:i4>
      </vt:variant>
      <vt:variant>
        <vt:lpwstr>https://mitcfu.dk/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Annie Lykke Andersen (ANAN) | VIA</cp:lastModifiedBy>
  <cp:revision>2</cp:revision>
  <cp:lastPrinted>2023-11-22T02:56:00Z</cp:lastPrinted>
  <dcterms:created xsi:type="dcterms:W3CDTF">2024-08-08T07:42:00Z</dcterms:created>
  <dcterms:modified xsi:type="dcterms:W3CDTF">2024-08-08T07:42:00Z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0x010100F2CD64A757E4994BAA1ECA7CD06B9987</vt:lpwstr>
  </property>
</Properties>
</file>