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ABFB0" w14:textId="263113D8" w:rsidR="000F3626" w:rsidRPr="008C241E" w:rsidRDefault="000F3626" w:rsidP="000F3626">
      <w:pPr>
        <w:pStyle w:val="Titel"/>
        <w:rPr>
          <w:rFonts w:cstheme="majorHAnsi"/>
          <w:color w:val="auto"/>
          <w:sz w:val="48"/>
          <w:szCs w:val="44"/>
        </w:rPr>
      </w:pPr>
      <w:bookmarkStart w:id="0" w:name="_GoBack"/>
      <w:bookmarkEnd w:id="0"/>
      <w:r>
        <w:rPr>
          <w:rFonts w:cstheme="majorHAnsi"/>
          <w:sz w:val="48"/>
          <w:szCs w:val="44"/>
        </w:rPr>
        <w:t>Modeltekst</w:t>
      </w:r>
      <w:r w:rsidRPr="008C241E">
        <w:rPr>
          <w:rFonts w:cstheme="majorHAnsi"/>
          <w:sz w:val="48"/>
          <w:szCs w:val="44"/>
        </w:rPr>
        <w:t xml:space="preserve">: </w:t>
      </w:r>
      <w:r w:rsidR="00E91B88">
        <w:rPr>
          <w:rFonts w:cstheme="majorHAnsi"/>
          <w:sz w:val="48"/>
          <w:szCs w:val="44"/>
        </w:rPr>
        <w:t>Marie Holm Hansen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5421"/>
        <w:gridCol w:w="2841"/>
      </w:tblGrid>
      <w:tr w:rsidR="00693A22" w:rsidRPr="008C241E" w14:paraId="19F2B358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8AE75" w14:textId="77777777" w:rsidR="000F3626" w:rsidRPr="008C241E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22"/>
                <w:szCs w:val="22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Spørgsmål, der skal besvares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9B172" w14:textId="77777777" w:rsidR="000F3626" w:rsidRPr="008C241E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color w:val="auto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Skriv selv her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2E51" w14:textId="77777777" w:rsidR="000F3626" w:rsidRPr="008C241E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22"/>
                <w:szCs w:val="22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Eksempler</w:t>
            </w:r>
          </w:p>
        </w:tc>
      </w:tr>
      <w:tr w:rsidR="00D034C0" w:rsidRPr="008C241E" w14:paraId="66B9DC95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6E940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color w:val="auto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En persona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EEB27" w14:textId="6E44AA9C" w:rsidR="000F3626" w:rsidRPr="00CA5E69" w:rsidRDefault="00456AD3" w:rsidP="005D0F21">
            <w:pP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Marie</w:t>
            </w:r>
            <w:r w:rsidR="00F4676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Holm Hansen 43 år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2C21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Fornavn, efternavn og alder</w:t>
            </w:r>
          </w:p>
        </w:tc>
      </w:tr>
      <w:tr w:rsidR="00D034C0" w:rsidRPr="008C241E" w14:paraId="2DEFDEFE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01DDE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Jeres personas roller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8A0B" w14:textId="7F963957" w:rsidR="000F3626" w:rsidRPr="00CA5E69" w:rsidRDefault="00456AD3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Marie</w:t>
            </w:r>
            <w:r w:rsidR="00F4676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er </w:t>
            </w:r>
            <w:r w:rsidR="00F4676D" w:rsidRPr="005A7E7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mo</w:t>
            </w:r>
            <w:r w:rsidR="004A2734" w:rsidRPr="005A7E7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r</w:t>
            </w:r>
            <w:r w:rsidR="004A273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til to børn</w:t>
            </w:r>
            <w:r w:rsidR="00F4008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på 9 og 13 år</w:t>
            </w:r>
            <w:r w:rsidR="009B296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</w:t>
            </w:r>
            <w:r w:rsidR="004A273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og</w:t>
            </w:r>
            <w:r w:rsidR="00226125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9B296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hun </w:t>
            </w:r>
            <w:r w:rsidR="002B458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er </w:t>
            </w:r>
            <w:r w:rsidR="002B458E" w:rsidRPr="005A7E7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gymnasielærer</w:t>
            </w:r>
            <w:r w:rsidR="002B458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på Nyborg Gymnasium</w:t>
            </w:r>
            <w:r w:rsidR="00646299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 hvor hun underviser i samfundsfag og fransk</w:t>
            </w:r>
            <w:r w:rsidR="002B458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A8AE9" w14:textId="5C430B89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Titler: Gymnasieelev, far, bankdirektør, chauffør, </w:t>
            </w:r>
            <w:r w:rsidR="002D41E0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sygeplejerske</w:t>
            </w:r>
          </w:p>
        </w:tc>
      </w:tr>
      <w:tr w:rsidR="00D034C0" w:rsidRPr="008C241E" w14:paraId="3D973D08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A81A6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En typisk dag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CB32B" w14:textId="5E620C47" w:rsidR="000F3626" w:rsidRPr="00CA5E69" w:rsidRDefault="00D93F4D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5A7E7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Om morgenen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har </w:t>
            </w:r>
            <w:r w:rsidR="00456AD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Marie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travlt med at smøre madpakker og få børnene sendt </w:t>
            </w:r>
            <w:r w:rsidR="00F6089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i skole, </w:t>
            </w:r>
            <w:r w:rsidR="00F6089E" w:rsidRPr="00DB05BD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inden</w:t>
            </w:r>
            <w:r w:rsidR="00F6089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hun </w:t>
            </w:r>
            <w:r w:rsid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cykler </w:t>
            </w:r>
            <w:r w:rsidR="007E3B4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de 7 kilometer på arbejde.</w:t>
            </w:r>
            <w:r w:rsidR="000479B8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A25D66" w:rsidRPr="005A7E7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Efter </w:t>
            </w:r>
            <w:r w:rsidR="00DD16CB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job</w:t>
            </w:r>
            <w:r w:rsidR="00A25D66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8F1F1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skynder sig hjem, for at kunne hente </w:t>
            </w:r>
            <w:r w:rsidR="00733D8B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børn</w:t>
            </w:r>
            <w:r w:rsidR="008F1F1E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Heldigvis laver hendes mand aftensmad, </w:t>
            </w:r>
            <w:r w:rsidR="005F59A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så hun </w:t>
            </w:r>
            <w:r w:rsidR="00D37DFF" w:rsidRPr="00E0430F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i løbet</w:t>
            </w:r>
            <w:r w:rsidR="00D37DFF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af aftenen kan nå at</w:t>
            </w:r>
            <w:r w:rsidR="005F59A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1E2C0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læse </w:t>
            </w:r>
            <w:r w:rsidR="005F59A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med børnene</w:t>
            </w:r>
            <w:r w:rsidR="001E2C0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247BF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Tidsord: Om morgenen, senere, i løbet af, for det meste</w:t>
            </w:r>
          </w:p>
        </w:tc>
      </w:tr>
      <w:tr w:rsidR="00D034C0" w:rsidRPr="008C241E" w14:paraId="5D38747F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4328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Uddannelse/baggrund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63AEA" w14:textId="1603B0C9" w:rsidR="000F3626" w:rsidRPr="00CA5E69" w:rsidRDefault="00597A9F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Under sit studie boede</w:t>
            </w:r>
            <w:r w:rsidR="00162D2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Marie</w:t>
            </w:r>
            <w:r w:rsidR="000F3626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1A38A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i København</w:t>
            </w:r>
            <w:r w:rsidR="00F911F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</w:t>
            </w:r>
            <w:r w:rsidR="00ED624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I dag bor hun i</w:t>
            </w:r>
            <w:r w:rsidR="001A38A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lille landsby uden for Nyborg</w:t>
            </w:r>
            <w:r w:rsidR="00895FD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 hvor hun underviser på det lokale gymnasium</w:t>
            </w:r>
            <w:r w:rsidR="00ED624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ECD57" w14:textId="4655D4C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Kompetencer</w:t>
            </w:r>
            <w:r w:rsidR="00DB05BD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/bopæl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: Erfaring med, arbejdet med, uddannet som, går i/på</w:t>
            </w:r>
            <w:r w:rsidR="0010120C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 vokset op i,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...</w:t>
            </w:r>
          </w:p>
        </w:tc>
      </w:tr>
      <w:tr w:rsidR="00D034C0" w:rsidRPr="008C241E" w14:paraId="2F77B338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A0992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Største udfordring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E1349" w14:textId="1079FDCE" w:rsidR="000F3626" w:rsidRPr="00CA5E69" w:rsidRDefault="00D15BF8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</w:t>
            </w:r>
            <w:r w:rsidR="000F3626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un </w:t>
            </w:r>
            <w:r w:rsidRPr="004254D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vil gerne</w:t>
            </w:r>
            <w:r w:rsidR="00DB028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leve mere bæredygtigt, men synes det </w:t>
            </w:r>
            <w:r w:rsidR="0065064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kan være en udfordring i en </w:t>
            </w:r>
            <w:r w:rsidR="00FB2CAA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travl hverdag.</w:t>
            </w:r>
            <w:r w:rsidR="001735D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Hun </w:t>
            </w:r>
            <w:r w:rsidR="00162D29" w:rsidRPr="00162D29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kæmper</w:t>
            </w:r>
            <w:r w:rsidR="00162D2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med</w:t>
            </w:r>
            <w:r w:rsidR="001735D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dårlig samvittighed over de mange flyveture til Paris, men hun </w:t>
            </w:r>
            <w:r w:rsidR="001735DB" w:rsidRPr="00202859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el</w:t>
            </w:r>
            <w:r w:rsidR="001F5598" w:rsidRPr="00202859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sker</w:t>
            </w:r>
            <w:r w:rsidR="0086724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bare</w:t>
            </w:r>
            <w:r w:rsidR="001F5598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den by</w:t>
            </w:r>
            <w:r w:rsidR="004D782F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</w:t>
            </w:r>
            <w:r w:rsidR="00FB2CAA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AAEA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Tænkeverber: Håber, drømmer, ønsker, kæmper, mangler, har svært ved</w:t>
            </w:r>
          </w:p>
        </w:tc>
      </w:tr>
      <w:tr w:rsidR="00D034C0" w:rsidRPr="008C241E" w14:paraId="1A9B3D3A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32783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Interesser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E528C" w14:textId="54007BBD" w:rsidR="0070345C" w:rsidRDefault="00202859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Marie </w:t>
            </w:r>
            <w:r w:rsidR="001F763D" w:rsidRPr="00C5487E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rejser</w:t>
            </w:r>
            <w:r w:rsidR="001F763D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sjælden</w:t>
            </w:r>
            <w:r w:rsidR="00C5487E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uden for Europa. </w:t>
            </w:r>
            <w:r w:rsidR="00D8040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I sin ferie </w:t>
            </w: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foretrækker</w:t>
            </w:r>
            <w:r w:rsidR="00D8040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hun</w:t>
            </w: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at</w:t>
            </w:r>
            <w:r w:rsidR="00C5487E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C5487E" w:rsidRPr="007C28A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cykle</w:t>
            </w:r>
            <w:r w:rsidR="00C5487E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</w:t>
            </w:r>
            <w:r w:rsidR="00C5487E" w:rsidRPr="007C28A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vandre</w:t>
            </w:r>
            <w:r w:rsidR="00C5487E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og</w:t>
            </w:r>
            <w:r w:rsidR="005A088D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A044FB" w:rsidRPr="007C28A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bo</w:t>
            </w:r>
            <w:r w:rsidR="005A088D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21220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i Danmark</w:t>
            </w:r>
            <w:r w:rsidR="00553B5A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</w:t>
            </w:r>
            <w:r w:rsidR="0021220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Alperne </w:t>
            </w:r>
            <w:r w:rsidR="007C28A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eller</w:t>
            </w:r>
            <w:r w:rsidR="0031214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Norge</w:t>
            </w:r>
            <w:r w:rsidR="00D8040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</w:t>
            </w:r>
            <w:r w:rsidR="007C28A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Hun </w:t>
            </w:r>
            <w:r w:rsidR="007C28A1" w:rsidRPr="00C84CB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flyver</w:t>
            </w:r>
            <w:r w:rsidR="007C28A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dog ofte </w:t>
            </w:r>
            <w:r w:rsidR="0095707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en smuttur til</w:t>
            </w:r>
            <w:r w:rsidR="00F9417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Paris</w:t>
            </w:r>
            <w:r w:rsidR="0095707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hvor hun </w:t>
            </w:r>
            <w:r w:rsidR="0095707B" w:rsidRPr="00C84CB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n</w:t>
            </w:r>
            <w:r w:rsidR="00E365E3" w:rsidRPr="00C84CB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yde</w:t>
            </w:r>
            <w:r w:rsidR="0070345C" w:rsidRPr="00C84CB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r</w:t>
            </w:r>
            <w:r w:rsidR="00E365E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fransk vin, mad og kultur.</w:t>
            </w:r>
          </w:p>
          <w:p w14:paraId="45AFA0F6" w14:textId="52BF6376" w:rsidR="000F3626" w:rsidRPr="00CA5E69" w:rsidRDefault="00662619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Hjemme </w:t>
            </w:r>
            <w:r w:rsidR="0070345C" w:rsidRPr="00C84CB2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slapper</w:t>
            </w:r>
            <w:r w:rsidR="0070345C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E57B5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med havearbejde og en god film på Netflix. Hun </w:t>
            </w:r>
            <w:r w:rsidR="00E57B58" w:rsidRPr="00D118D0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læser</w:t>
            </w:r>
            <w:r w:rsidR="00E57B5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også bøger, men orker det kun i ferien. </w:t>
            </w:r>
            <w:r w:rsidR="0070345C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E365E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75559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1214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C512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Handleverber: rejser, spiller, abonnerer, følger, ser, slapper af med osv. </w:t>
            </w:r>
          </w:p>
        </w:tc>
      </w:tr>
      <w:tr w:rsidR="00693A22" w:rsidRPr="008C241E" w14:paraId="7791CBEF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88CF2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Vaner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40691" w14:textId="06BB1A24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Ofte</w:t>
            </w:r>
            <w:r w:rsidR="003B14FA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C55AF9" w:rsidRPr="00193498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handler</w:t>
            </w:r>
            <w:r w:rsidR="003B14FA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E125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Rikke </w:t>
            </w:r>
            <w:r w:rsidR="00C55AF9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på nettet, hvor hun </w:t>
            </w:r>
            <w:r w:rsidR="00C55AF9" w:rsidRPr="00193498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bestiller</w:t>
            </w:r>
            <w:r w:rsidR="00C55AF9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E125B" w:rsidRPr="00193498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økologiske</w:t>
            </w:r>
            <w:r w:rsidR="003E125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E125B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madvarer</w:t>
            </w:r>
            <w:r w:rsidR="00C55AF9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</w:t>
            </w:r>
            <w:r w:rsidR="00C55AF9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O</w:t>
            </w:r>
            <w:r w:rsidR="003E125B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m sommeren henter</w:t>
            </w:r>
            <w:r w:rsidR="003E125B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hun også </w:t>
            </w:r>
            <w:r w:rsidR="00E844A2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frisk </w:t>
            </w:r>
            <w:r w:rsidR="003E125B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salat</w:t>
            </w:r>
            <w:r w:rsidR="00E66DDC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,</w:t>
            </w:r>
            <w:r w:rsidR="003E125B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 kartofter</w:t>
            </w:r>
            <w:r w:rsidR="00E66DDC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 og krydderurter</w:t>
            </w:r>
            <w:r w:rsidR="00F37D84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 i køkkenhaven</w:t>
            </w:r>
            <w:r w:rsidR="00F37D84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. </w:t>
            </w:r>
            <w:r w:rsidR="008A059B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Hun </w:t>
            </w:r>
            <w:r w:rsidR="008A059B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stemmer</w:t>
            </w:r>
            <w:r w:rsidR="008A059B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1F774F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for det meste på de Radikale. </w:t>
            </w:r>
          </w:p>
          <w:p w14:paraId="2DA83E20" w14:textId="77777777" w:rsidR="003E125B" w:rsidRPr="00CA5E69" w:rsidRDefault="003E125B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</w:p>
          <w:p w14:paraId="5ECD7272" w14:textId="0CE347B5" w:rsidR="003E125B" w:rsidRPr="00CA5E69" w:rsidRDefault="003E125B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Hun prioritere</w:t>
            </w:r>
            <w:r w:rsidR="007E3B4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r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at købe </w:t>
            </w:r>
            <w:r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god kvalitet</w:t>
            </w:r>
            <w:r w:rsidR="001B7FD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og har </w:t>
            </w:r>
            <w:r w:rsidR="0014284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for nyligt </w:t>
            </w:r>
            <w:r w:rsidR="001B7FD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købt en </w:t>
            </w:r>
            <w:r w:rsidR="001B7FD2" w:rsidRPr="00711191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dyr trenchcoat</w:t>
            </w:r>
            <w:r w:rsidR="001B7FD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men hun forventer også at den kan holde i mange år. Hun forsøger at undgå </w:t>
            </w:r>
            <w:r w:rsidR="002D41E0" w:rsidRPr="00424349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fast Fashion</w:t>
            </w:r>
            <w:r w:rsidR="001B7FD2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men må erkende at hun nogle gange </w:t>
            </w:r>
            <w:r w:rsidR="001B7FD2" w:rsidRPr="002D7E7C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køber </w:t>
            </w:r>
            <w:r w:rsidR="00456AD3" w:rsidRPr="002D7E7C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 xml:space="preserve">billigt </w:t>
            </w:r>
            <w:r w:rsidR="007E3B43" w:rsidRPr="002D7E7C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børnetøj i H&amp;M</w:t>
            </w:r>
            <w:r w:rsidR="007E3B4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 for de vokser jo så hurtigt.</w:t>
            </w:r>
          </w:p>
          <w:p w14:paraId="46CCBCAC" w14:textId="77777777" w:rsidR="000F3626" w:rsidRPr="00CA5E69" w:rsidRDefault="000F3626" w:rsidP="005D0F21">
            <w:pPr>
              <w:spacing w:after="240"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br/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br/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DDB7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Handleverber: Genbruger, shopper, sparer, investerer, stemmer,</w:t>
            </w:r>
          </w:p>
          <w:p w14:paraId="333C770B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</w:p>
          <w:p w14:paraId="31AFB85D" w14:textId="0FE5CCEA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Omstændigheder: På nettet, i lokale butikker, i </w:t>
            </w:r>
            <w:r w:rsidR="002D41E0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hverdagen osv.</w:t>
            </w:r>
          </w:p>
          <w:p w14:paraId="3D4099AF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</w:p>
          <w:p w14:paraId="72549681" w14:textId="23E9C89F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Adjektiver: discount, billige, kvalitet, moderigtig, økologiske, eksotis</w:t>
            </w:r>
            <w:r w:rsidR="0019349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k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osv.</w:t>
            </w:r>
          </w:p>
          <w:p w14:paraId="321EBB17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</w:p>
          <w:p w14:paraId="68895514" w14:textId="608FDB42" w:rsidR="000F3626" w:rsidRPr="00CA5E69" w:rsidRDefault="000F3626" w:rsidP="00CA5E69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Substantiver: Forbrug, feminisme, Fast fashion,</w:t>
            </w:r>
          </w:p>
        </w:tc>
      </w:tr>
      <w:tr w:rsidR="00693A22" w:rsidRPr="00AB2C5F" w14:paraId="6296558F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990B4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Hvor får jeres persona informationer fra?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10D0D" w14:textId="4A7CC8E7" w:rsidR="000F3626" w:rsidRPr="00CA5E69" w:rsidRDefault="00665E53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9F1266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Facebook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og </w:t>
            </w:r>
            <w:r w:rsidRPr="009F1266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Instagram</w:t>
            </w: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er de </w:t>
            </w:r>
            <w:r w:rsidRPr="009F1266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sociale medier</w:t>
            </w:r>
            <w:r w:rsidR="00AD465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456AD3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Marie</w:t>
            </w:r>
            <w:r w:rsidR="00AD465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A37D8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spilder</w:t>
            </w:r>
            <w:r w:rsidR="00AD465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tid</w:t>
            </w:r>
            <w:r w:rsidR="0025438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en</w:t>
            </w:r>
            <w:r w:rsidR="00AD465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på</w:t>
            </w:r>
            <w:r w:rsidR="00726D5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 Hun læser også</w:t>
            </w:r>
            <w:r w:rsidR="003C659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C6593" w:rsidRPr="00D0284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DR</w:t>
            </w:r>
            <w:r w:rsidR="001C6EA3" w:rsidRPr="00D0284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’s</w:t>
            </w:r>
            <w:r w:rsidR="001C6EA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, </w:t>
            </w:r>
            <w:r w:rsidR="001C6EA3" w:rsidRPr="00D0284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TV2</w:t>
            </w:r>
            <w:r w:rsidR="001C6EA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og</w:t>
            </w:r>
            <w:r w:rsidR="00726D58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3C6593" w:rsidRPr="00D0284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Politiken</w:t>
            </w:r>
            <w:r w:rsidR="001C6EA3" w:rsidRPr="00D02843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s</w:t>
            </w:r>
            <w:r w:rsidR="0038325B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nyheder</w:t>
            </w:r>
            <w:r w:rsidR="001C6EA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på sin telefon</w:t>
            </w:r>
            <w:r w:rsidR="0038325B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</w:t>
            </w:r>
            <w:r w:rsidR="003C6593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AD465D" w:rsidRPr="00CA5E69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E8663" w14:textId="77777777" w:rsidR="000F3626" w:rsidRPr="00CA5E69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val="en-US" w:eastAsia="da-DK"/>
              </w:rPr>
            </w:pPr>
            <w:r w:rsidRPr="00CA5E69">
              <w:rPr>
                <w:rFonts w:asciiTheme="majorHAnsi" w:eastAsia="Times New Roman" w:hAnsiTheme="majorHAnsi" w:cstheme="majorHAnsi"/>
                <w:sz w:val="19"/>
                <w:szCs w:val="19"/>
                <w:lang w:val="en-US" w:eastAsia="da-DK"/>
              </w:rPr>
              <w:t>Facebook, YouTube, Snapchat, Instagram, avisen, TV, influencers</w:t>
            </w:r>
          </w:p>
        </w:tc>
      </w:tr>
      <w:tr w:rsidR="00D034C0" w:rsidRPr="008C241E" w14:paraId="34783B4A" w14:textId="77777777" w:rsidTr="00693A22">
        <w:trPr>
          <w:trHeight w:val="10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D47BC" w14:textId="660F4198" w:rsidR="000F3626" w:rsidRPr="00885235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Hvad </w:t>
            </w:r>
            <w:r w:rsidR="002B6DFC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v</w:t>
            </w:r>
            <w:r w:rsidR="00F1377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il</w:t>
            </w:r>
            <w:r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jeres persona </w:t>
            </w:r>
            <w:r w:rsidR="00F13771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gerne ændre?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5C9A4" w14:textId="210CD4C6" w:rsidR="000F3626" w:rsidRPr="00885235" w:rsidRDefault="00760FC0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H</w:t>
            </w:r>
            <w:r w:rsidR="000F3626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un </w:t>
            </w:r>
            <w:r w:rsidR="000F3626" w:rsidRPr="00847B2E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ønsker</w:t>
            </w:r>
            <w:r w:rsidR="00124DDF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,</w:t>
            </w:r>
            <w:r w:rsidR="000F3626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at </w:t>
            </w:r>
            <w:r w:rsidR="00D35D1E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Danmark går forrest i</w:t>
            </w:r>
            <w:r w:rsidR="00D034C0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klimakampen,</w:t>
            </w:r>
            <w:r w:rsidR="004A61E4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0F3626" w:rsidRPr="00124DDF">
              <w:rPr>
                <w:rFonts w:asciiTheme="majorHAnsi" w:eastAsia="Times New Roman" w:hAnsiTheme="majorHAnsi" w:cstheme="majorHAnsi"/>
                <w:sz w:val="19"/>
                <w:szCs w:val="19"/>
                <w:u w:val="single"/>
                <w:lang w:eastAsia="da-DK"/>
              </w:rPr>
              <w:t>fordi</w:t>
            </w:r>
            <w:r w:rsidR="000F3626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 </w:t>
            </w:r>
            <w:r w:rsidR="004A61E4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hendes børn skal vokse op i en verden uden oversvømmelser og </w:t>
            </w:r>
            <w:r w:rsidR="00D034C0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naturkatastrofer</w:t>
            </w:r>
            <w:r w:rsidR="000F3626"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F08C1" w14:textId="2D43138B" w:rsidR="00735144" w:rsidRDefault="00735144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Tænkeverber: ønsker, d</w:t>
            </w:r>
            <w:r w:rsidR="00847B2E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rømmer om</w:t>
            </w:r>
          </w:p>
          <w:p w14:paraId="4A658A52" w14:textId="6C23D8BF" w:rsidR="000F3626" w:rsidRPr="00885235" w:rsidRDefault="000F3626" w:rsidP="005D0F21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</w:pPr>
            <w:r w:rsidRPr="00885235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>Ledsætning</w:t>
            </w:r>
            <w:r w:rsidR="007165C7">
              <w:rPr>
                <w:rFonts w:asciiTheme="majorHAnsi" w:eastAsia="Times New Roman" w:hAnsiTheme="majorHAnsi" w:cstheme="majorHAnsi"/>
                <w:sz w:val="19"/>
                <w:szCs w:val="19"/>
                <w:lang w:eastAsia="da-DK"/>
              </w:rPr>
              <w:t xml:space="preserve">: fordi, da, </w:t>
            </w:r>
          </w:p>
        </w:tc>
      </w:tr>
    </w:tbl>
    <w:p w14:paraId="03875503" w14:textId="77777777" w:rsidR="000F3626" w:rsidRPr="008C241E" w:rsidRDefault="000F3626" w:rsidP="000F3626">
      <w:pPr>
        <w:rPr>
          <w:rFonts w:asciiTheme="majorHAnsi" w:hAnsiTheme="majorHAnsi" w:cstheme="majorHAnsi"/>
        </w:rPr>
      </w:pPr>
    </w:p>
    <w:p w14:paraId="25EEC0A2" w14:textId="41D1C2E4" w:rsidR="008C241E" w:rsidRPr="008C241E" w:rsidRDefault="008C241E" w:rsidP="008C241E">
      <w:pPr>
        <w:pStyle w:val="Titel"/>
        <w:rPr>
          <w:rFonts w:cstheme="majorHAnsi"/>
          <w:color w:val="auto"/>
          <w:sz w:val="48"/>
          <w:szCs w:val="44"/>
        </w:rPr>
      </w:pPr>
      <w:r w:rsidRPr="008C241E">
        <w:rPr>
          <w:rFonts w:cstheme="majorHAnsi"/>
          <w:sz w:val="48"/>
          <w:szCs w:val="44"/>
        </w:rPr>
        <w:t>Skriveskabelon: Beskriv persona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5409"/>
        <w:gridCol w:w="2853"/>
      </w:tblGrid>
      <w:tr w:rsidR="008C241E" w:rsidRPr="008C241E" w14:paraId="32069932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0C3EB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2"/>
                <w:szCs w:val="22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Spørgsmål, der skal besvares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8E9A2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color w:val="auto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Skriv selv her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7CED6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2"/>
                <w:szCs w:val="22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da-DK"/>
              </w:rPr>
              <w:t>Eksempler</w:t>
            </w:r>
          </w:p>
        </w:tc>
      </w:tr>
      <w:tr w:rsidR="008C241E" w:rsidRPr="008C241E" w14:paraId="6EA6D4E2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FE883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color w:val="auto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En persona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7AFCC" w14:textId="77777777" w:rsidR="008C241E" w:rsidRPr="004A2734" w:rsidRDefault="008C241E">
            <w:pPr>
              <w:rPr>
                <w:rFonts w:asciiTheme="majorHAnsi" w:eastAsia="Times New Roman" w:hAnsiTheme="majorHAnsi" w:cstheme="majorHAnsi"/>
                <w:szCs w:val="20"/>
                <w:lang w:eastAsia="da-DK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00684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Fornavn, efternavn og alder</w:t>
            </w:r>
          </w:p>
        </w:tc>
      </w:tr>
      <w:tr w:rsidR="008C241E" w:rsidRPr="008C241E" w14:paraId="1A44A94E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E7A1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Jeres personas roller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FB2FA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(Navn) er…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1F017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Titler: Gymnasieelev, far, bankdirektør, chauffør, sygeplejeske</w:t>
            </w:r>
          </w:p>
        </w:tc>
      </w:tr>
      <w:tr w:rsidR="008C241E" w:rsidRPr="008C241E" w14:paraId="08FC95EF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FCE0E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En typisk dag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0DC2E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En typisk dag …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BBC88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Tidsord: Om morgenen, senere, i løbet af, for det meste</w:t>
            </w:r>
          </w:p>
        </w:tc>
      </w:tr>
      <w:tr w:rsidR="008C241E" w:rsidRPr="008C241E" w14:paraId="136DF675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0B436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Uddannelse/baggrund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52E8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(Navn) har/er….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7F93" w14:textId="67D9EEC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Kompetencer: Erfaring med, arbejdet med, uddannet som, går i/på ...</w:t>
            </w:r>
            <w:r w:rsidR="0079051C">
              <w:rPr>
                <w:rFonts w:asciiTheme="majorHAnsi" w:eastAsia="Times New Roman" w:hAnsiTheme="majorHAnsi" w:cstheme="majorHAnsi"/>
                <w:lang w:eastAsia="da-DK"/>
              </w:rPr>
              <w:t xml:space="preserve"> er vokset op i…</w:t>
            </w:r>
          </w:p>
        </w:tc>
      </w:tr>
      <w:tr w:rsidR="008C241E" w:rsidRPr="008C241E" w14:paraId="7402CB5D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4A7FD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Største udfordring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D8BAB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Han/hun (tænkeverbum) ...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41B94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Tænkeverber: Håber, drømmer, ønsker, kæmper, mangler, har svært ved</w:t>
            </w:r>
          </w:p>
        </w:tc>
      </w:tr>
      <w:tr w:rsidR="008C241E" w:rsidRPr="008C241E" w14:paraId="419FAEE4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9D62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Interesser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26FFA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Han/hun (handleverbum) at ...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8637" w14:textId="4CDC02FE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Handleverber: rejse</w:t>
            </w:r>
            <w:r w:rsidR="001C030B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spille</w:t>
            </w:r>
            <w:r w:rsidR="001C030B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abonnere</w:t>
            </w:r>
            <w:r w:rsidR="008F37D7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følge</w:t>
            </w:r>
            <w:r w:rsidR="008F37D7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se</w:t>
            </w:r>
            <w:r w:rsidR="008F37D7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slappe</w:t>
            </w:r>
            <w:r w:rsidR="008F37D7">
              <w:rPr>
                <w:rFonts w:asciiTheme="majorHAnsi" w:eastAsia="Times New Roman" w:hAnsiTheme="majorHAnsi" w:cstheme="majorHAnsi"/>
                <w:lang w:eastAsia="da-DK"/>
              </w:rPr>
              <w:t>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 af med osv. </w:t>
            </w:r>
          </w:p>
        </w:tc>
      </w:tr>
      <w:tr w:rsidR="008C241E" w:rsidRPr="008C241E" w14:paraId="11B2E962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4289" w14:textId="149EDD39" w:rsidR="008C241E" w:rsidRPr="008C241E" w:rsidRDefault="0060087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lang w:eastAsia="da-DK"/>
              </w:rPr>
              <w:t>V</w:t>
            </w:r>
            <w:r w:rsidR="008C241E" w:rsidRPr="008C241E">
              <w:rPr>
                <w:rFonts w:asciiTheme="majorHAnsi" w:eastAsia="Times New Roman" w:hAnsiTheme="majorHAnsi" w:cstheme="majorHAnsi"/>
                <w:lang w:eastAsia="da-DK"/>
              </w:rPr>
              <w:t>aner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5637" w14:textId="1BB3E2C5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Ofte </w:t>
            </w:r>
            <w:r w:rsidR="003D3FCF">
              <w:rPr>
                <w:rFonts w:asciiTheme="majorHAnsi" w:eastAsia="Times New Roman" w:hAnsiTheme="majorHAnsi" w:cstheme="majorHAnsi"/>
                <w:lang w:eastAsia="da-DK"/>
              </w:rPr>
              <w:t>gør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 (navn)….</w:t>
            </w:r>
          </w:p>
          <w:p w14:paraId="63B64AA7" w14:textId="77777777" w:rsidR="008C241E" w:rsidRPr="008C241E" w:rsidRDefault="008C241E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sz w:val="24"/>
                <w:lang w:eastAsia="da-DK"/>
              </w:rPr>
              <w:br/>
            </w:r>
            <w:r w:rsidRPr="008C241E">
              <w:rPr>
                <w:rFonts w:asciiTheme="majorHAnsi" w:eastAsia="Times New Roman" w:hAnsiTheme="majorHAnsi" w:cstheme="majorHAnsi"/>
                <w:sz w:val="24"/>
                <w:lang w:eastAsia="da-DK"/>
              </w:rPr>
              <w:br/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DE3B" w14:textId="6E0EFC85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Handleverber: </w:t>
            </w:r>
            <w:r w:rsidR="002F4330">
              <w:rPr>
                <w:rFonts w:asciiTheme="majorHAnsi" w:eastAsia="Times New Roman" w:hAnsiTheme="majorHAnsi" w:cstheme="majorHAnsi"/>
                <w:lang w:eastAsia="da-DK"/>
              </w:rPr>
              <w:t>Genbruger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shopper,</w:t>
            </w:r>
            <w:r w:rsidR="002F4330">
              <w:rPr>
                <w:rFonts w:asciiTheme="majorHAnsi" w:eastAsia="Times New Roman" w:hAnsiTheme="majorHAnsi" w:cstheme="majorHAnsi"/>
                <w:lang w:eastAsia="da-DK"/>
              </w:rPr>
              <w:t xml:space="preserve"> 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sparer, investerer, </w:t>
            </w:r>
            <w:r w:rsidR="00FB07BA">
              <w:rPr>
                <w:rFonts w:asciiTheme="majorHAnsi" w:eastAsia="Times New Roman" w:hAnsiTheme="majorHAnsi" w:cstheme="majorHAnsi"/>
                <w:lang w:eastAsia="da-DK"/>
              </w:rPr>
              <w:t>stemmer,</w:t>
            </w:r>
          </w:p>
          <w:p w14:paraId="300C570D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</w:p>
          <w:p w14:paraId="64744A7D" w14:textId="5AAFA745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Omstændigheder: På nettet, i lokale butikker, i</w:t>
            </w:r>
            <w:r w:rsidR="00FB07BA">
              <w:rPr>
                <w:rFonts w:asciiTheme="majorHAnsi" w:eastAsia="Times New Roman" w:hAnsiTheme="majorHAnsi" w:cstheme="majorHAnsi"/>
                <w:lang w:eastAsia="da-DK"/>
              </w:rPr>
              <w:t xml:space="preserve"> hverdagen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 </w:t>
            </w:r>
            <w:r w:rsidR="002D41E0">
              <w:rPr>
                <w:rFonts w:asciiTheme="majorHAnsi" w:eastAsia="Times New Roman" w:hAnsiTheme="majorHAnsi" w:cstheme="majorHAnsi"/>
                <w:lang w:eastAsia="da-DK"/>
              </w:rPr>
              <w:t>o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sv.</w:t>
            </w:r>
          </w:p>
          <w:p w14:paraId="5C5A8329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</w:p>
          <w:p w14:paraId="1766AF5D" w14:textId="2927645B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Adjektiver: discount,</w:t>
            </w:r>
            <w:r w:rsidR="00F6492E">
              <w:rPr>
                <w:rFonts w:asciiTheme="majorHAnsi" w:eastAsia="Times New Roman" w:hAnsiTheme="majorHAnsi" w:cstheme="majorHAnsi"/>
                <w:lang w:eastAsia="da-DK"/>
              </w:rPr>
              <w:t xml:space="preserve"> 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billige, kvalitet, moderigtig, økologiske, eksotisk osv.</w:t>
            </w:r>
          </w:p>
          <w:p w14:paraId="596232BD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</w:p>
          <w:p w14:paraId="27416018" w14:textId="7DD0CA88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Substantiver: </w:t>
            </w:r>
            <w:r w:rsidR="003D3FCF">
              <w:rPr>
                <w:rFonts w:asciiTheme="majorHAnsi" w:eastAsia="Times New Roman" w:hAnsiTheme="majorHAnsi" w:cstheme="majorHAnsi"/>
                <w:lang w:eastAsia="da-DK"/>
              </w:rPr>
              <w:t xml:space="preserve">Forbrug, feminisme, </w:t>
            </w:r>
            <w:r w:rsidR="00F6492E">
              <w:rPr>
                <w:rFonts w:asciiTheme="majorHAnsi" w:eastAsia="Times New Roman" w:hAnsiTheme="majorHAnsi" w:cstheme="majorHAnsi"/>
                <w:lang w:eastAsia="da-DK"/>
              </w:rPr>
              <w:t>Fast fashion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</w:t>
            </w:r>
          </w:p>
          <w:p w14:paraId="12102D9F" w14:textId="7D94D9E5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 </w:t>
            </w:r>
          </w:p>
        </w:tc>
      </w:tr>
      <w:tr w:rsidR="008C241E" w:rsidRPr="00AB2C5F" w14:paraId="125C8E85" w14:textId="77777777" w:rsidTr="00693A2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0060F" w14:textId="06AC7CF4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Hvor får jere</w:t>
            </w:r>
            <w:r w:rsidR="00845687">
              <w:rPr>
                <w:rFonts w:asciiTheme="majorHAnsi" w:eastAsia="Times New Roman" w:hAnsiTheme="majorHAnsi" w:cstheme="majorHAnsi"/>
                <w:lang w:eastAsia="da-DK"/>
              </w:rPr>
              <w:t>s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 persona informationer fra?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51C6E" w14:textId="77777777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De (sociale) medier, han/hun bruger mest tid på er…, fordi…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07D88" w14:textId="40068F39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val="en-US"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val="en-US" w:eastAsia="da-DK"/>
              </w:rPr>
              <w:t>Facebook, YouTube, Snapchat, Instagram, avise</w:t>
            </w:r>
            <w:r w:rsidR="002D41E0">
              <w:rPr>
                <w:rFonts w:asciiTheme="majorHAnsi" w:eastAsia="Times New Roman" w:hAnsiTheme="majorHAnsi" w:cstheme="majorHAnsi"/>
                <w:lang w:val="en-US" w:eastAsia="da-DK"/>
              </w:rPr>
              <w:t>n</w:t>
            </w:r>
            <w:r w:rsidRPr="008C241E">
              <w:rPr>
                <w:rFonts w:asciiTheme="majorHAnsi" w:eastAsia="Times New Roman" w:hAnsiTheme="majorHAnsi" w:cstheme="majorHAnsi"/>
                <w:lang w:val="en-US" w:eastAsia="da-DK"/>
              </w:rPr>
              <w:t>, TV, influencers</w:t>
            </w:r>
          </w:p>
        </w:tc>
      </w:tr>
      <w:tr w:rsidR="008C241E" w:rsidRPr="008C241E" w14:paraId="7137C61F" w14:textId="77777777" w:rsidTr="00693A22">
        <w:trPr>
          <w:trHeight w:val="10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43C11" w14:textId="5787267E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Hvad </w:t>
            </w:r>
            <w:r w:rsidR="00D87F52">
              <w:rPr>
                <w:rFonts w:asciiTheme="majorHAnsi" w:eastAsia="Times New Roman" w:hAnsiTheme="majorHAnsi" w:cstheme="majorHAnsi"/>
                <w:lang w:eastAsia="da-DK"/>
              </w:rPr>
              <w:t xml:space="preserve">vil 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jeres persona </w:t>
            </w:r>
            <w:r w:rsidR="00D87F52">
              <w:rPr>
                <w:rFonts w:asciiTheme="majorHAnsi" w:eastAsia="Times New Roman" w:hAnsiTheme="majorHAnsi" w:cstheme="majorHAnsi"/>
                <w:lang w:eastAsia="da-DK"/>
              </w:rPr>
              <w:t>gerne ændre?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1110D" w14:textId="34E28C5B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Han/hun </w:t>
            </w:r>
            <w:r w:rsidR="00845687">
              <w:rPr>
                <w:rFonts w:asciiTheme="majorHAnsi" w:eastAsia="Times New Roman" w:hAnsiTheme="majorHAnsi" w:cstheme="majorHAnsi"/>
                <w:lang w:eastAsia="da-DK"/>
              </w:rPr>
              <w:t>ønsker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 xml:space="preserve"> </w:t>
            </w:r>
            <w:r w:rsidR="00600870">
              <w:rPr>
                <w:rFonts w:asciiTheme="majorHAnsi" w:eastAsia="Times New Roman" w:hAnsiTheme="majorHAnsi" w:cstheme="majorHAnsi"/>
                <w:lang w:eastAsia="da-DK"/>
              </w:rPr>
              <w:t>at …</w:t>
            </w: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, fordi ...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D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CE08" w14:textId="0A0FDE0E" w:rsidR="008C241E" w:rsidRPr="008C241E" w:rsidRDefault="008C241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lang w:eastAsia="da-DK"/>
              </w:rPr>
            </w:pPr>
            <w:r w:rsidRPr="008C241E">
              <w:rPr>
                <w:rFonts w:asciiTheme="majorHAnsi" w:eastAsia="Times New Roman" w:hAnsiTheme="majorHAnsi" w:cstheme="majorHAnsi"/>
                <w:lang w:eastAsia="da-DK"/>
              </w:rPr>
              <w:t>Ledsætning</w:t>
            </w:r>
            <w:r w:rsidR="007165C7">
              <w:rPr>
                <w:rFonts w:asciiTheme="majorHAnsi" w:eastAsia="Times New Roman" w:hAnsiTheme="majorHAnsi" w:cstheme="majorHAnsi"/>
                <w:lang w:eastAsia="da-DK"/>
              </w:rPr>
              <w:t>: fordi, da</w:t>
            </w:r>
          </w:p>
        </w:tc>
      </w:tr>
    </w:tbl>
    <w:p w14:paraId="1382297E" w14:textId="77777777" w:rsidR="00F96BD6" w:rsidRPr="008C241E" w:rsidRDefault="00F96BD6" w:rsidP="009438D3">
      <w:pPr>
        <w:rPr>
          <w:rFonts w:asciiTheme="majorHAnsi" w:hAnsiTheme="majorHAnsi" w:cstheme="majorHAnsi"/>
        </w:rPr>
      </w:pPr>
    </w:p>
    <w:sectPr w:rsidR="00F96BD6" w:rsidRPr="008C241E" w:rsidSect="008C2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2FB1" w14:textId="77777777" w:rsidR="001B2374" w:rsidRDefault="001B2374" w:rsidP="006626CB">
      <w:pPr>
        <w:spacing w:line="240" w:lineRule="auto"/>
      </w:pPr>
      <w:r>
        <w:separator/>
      </w:r>
    </w:p>
    <w:p w14:paraId="2D2A64AE" w14:textId="77777777" w:rsidR="001B2374" w:rsidRDefault="001B2374"/>
    <w:p w14:paraId="4E6536B6" w14:textId="77777777" w:rsidR="001B2374" w:rsidRDefault="001B2374" w:rsidP="00550804"/>
  </w:endnote>
  <w:endnote w:type="continuationSeparator" w:id="0">
    <w:p w14:paraId="7C19242A" w14:textId="77777777" w:rsidR="001B2374" w:rsidRDefault="001B2374" w:rsidP="006626CB">
      <w:pPr>
        <w:spacing w:line="240" w:lineRule="auto"/>
      </w:pPr>
      <w:r>
        <w:continuationSeparator/>
      </w:r>
    </w:p>
    <w:p w14:paraId="6B8D6CDF" w14:textId="77777777" w:rsidR="001B2374" w:rsidRDefault="001B2374"/>
    <w:p w14:paraId="2B968C8B" w14:textId="77777777" w:rsidR="001B2374" w:rsidRDefault="001B2374" w:rsidP="0055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A13D" w14:textId="77777777" w:rsidR="008F37D7" w:rsidRDefault="008F37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4596" w14:textId="77777777" w:rsidR="008F37D7" w:rsidRDefault="008F37D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E58F" w14:textId="77777777" w:rsidR="008F37D7" w:rsidRDefault="008F37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5CDA" w14:textId="77777777" w:rsidR="001B2374" w:rsidRDefault="001B2374" w:rsidP="006626CB">
      <w:pPr>
        <w:spacing w:line="240" w:lineRule="auto"/>
      </w:pPr>
      <w:r>
        <w:separator/>
      </w:r>
    </w:p>
    <w:p w14:paraId="312A05F1" w14:textId="77777777" w:rsidR="001B2374" w:rsidRDefault="001B2374"/>
    <w:p w14:paraId="3432B3DC" w14:textId="77777777" w:rsidR="001B2374" w:rsidRDefault="001B2374" w:rsidP="00550804"/>
  </w:footnote>
  <w:footnote w:type="continuationSeparator" w:id="0">
    <w:p w14:paraId="3EE46159" w14:textId="77777777" w:rsidR="001B2374" w:rsidRDefault="001B2374" w:rsidP="006626CB">
      <w:pPr>
        <w:spacing w:line="240" w:lineRule="auto"/>
      </w:pPr>
      <w:r>
        <w:continuationSeparator/>
      </w:r>
    </w:p>
    <w:p w14:paraId="5A776DFE" w14:textId="77777777" w:rsidR="001B2374" w:rsidRDefault="001B2374"/>
    <w:p w14:paraId="32C3A13C" w14:textId="77777777" w:rsidR="001B2374" w:rsidRDefault="001B2374" w:rsidP="00550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117677306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0E7F63AF" w14:textId="77777777" w:rsidR="00332E8D" w:rsidRDefault="00332E8D" w:rsidP="00F4211C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6351A3"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1E82" w14:textId="77777777" w:rsidR="00CA4151" w:rsidRPr="009438D3" w:rsidRDefault="009438D3" w:rsidP="009438D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5067558A" w:rsidR="009438D3" w:rsidRPr="009438D3" w:rsidRDefault="001B2374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"/>
                                  <w:noProof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" filled="f" stroked="f" strokeweight=".5pt">
              <v:textbox inset="0,0,0,0">
                <w:txbxContent>
                  <w:p w14:paraId="257528CE" w14:textId="5067558A" w:rsidR="009438D3" w:rsidRPr="009438D3" w:rsidRDefault="001B2374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>
                          <w:rPr>
                            <w:rStyle w:val="Sidetal"/>
                            <w:noProof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44877B3" id="Grafik 3" o:spid="_x0000_s1026" style="position:absolute;margin-left:28.9pt;margin-top:28.65pt;width:66.9pt;height:41.1pt;z-index:-251660288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351263" w14:textId="209B4AC9" w:rsidR="009438D3" w:rsidRPr="009438D3" w:rsidRDefault="001E227D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Atomkraft – nej tak!</w:t>
                          </w:r>
                        </w:p>
                        <w:p w14:paraId="5ACD1646" w14:textId="3F47E398" w:rsidR="001E227D" w:rsidRDefault="001B2374" w:rsidP="009438D3">
                          <w:pPr>
                            <w:pStyle w:val="Lilleskrift"/>
                            <w:spacing w:after="46" w:line="200" w:lineRule="exact"/>
                          </w:pPr>
                          <w:hyperlink r:id="rId1" w:history="1">
                            <w:r w:rsidR="001E227D" w:rsidRPr="00842989">
                              <w:rPr>
                                <w:rStyle w:val="Hyperlink"/>
                              </w:rPr>
                              <w:t>https://kp.mitcfu.dk/TV0000130616</w:t>
                            </w:r>
                          </w:hyperlink>
                        </w:p>
                        <w:p w14:paraId="70682021" w14:textId="1897826A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 w:rsidRPr="009438D3">
                            <w:rPr>
                              <w:color w:val="2A2A2A" w:themeColor="text1"/>
                            </w:rPr>
                            <w:fldChar w:fldCharType="begin"/>
                          </w:r>
                          <w:r w:rsidRPr="009438D3">
                            <w:rPr>
                              <w:color w:val="2A2A2A" w:themeColor="text1"/>
                            </w:rPr>
                            <w:instrText xml:space="preserve"> TIME \@ "dd.MM.yyyy" </w:instrText>
                          </w:r>
                          <w:r w:rsidRPr="009438D3">
                            <w:rPr>
                              <w:color w:val="2A2A2A" w:themeColor="text1"/>
                            </w:rPr>
                            <w:fldChar w:fldCharType="separate"/>
                          </w:r>
                          <w:r w:rsidR="00AB2C5F">
                            <w:rPr>
                              <w:noProof/>
                              <w:color w:val="2A2A2A" w:themeColor="text1"/>
                            </w:rPr>
                            <w:t>04.09.2023</w:t>
                          </w:r>
                          <w:r w:rsidRPr="009438D3">
                            <w:rPr>
                              <w:color w:val="2A2A2A" w:themeColor="text1"/>
                            </w:rPr>
                            <w:fldChar w:fldCharType="end"/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FA881" id="Tekstfelt 2" o:spid="_x0000_s1027" type="#_x0000_t202" style="position:absolute;margin-left:191.1pt;margin-top:-.05pt;width:177.95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" filled="f" stroked="f" strokeweight=".5pt">
              <v:textbox inset="0,0,0,0">
                <w:txbxContent>
                  <w:p w14:paraId="5F351263" w14:textId="209B4AC9" w:rsidR="009438D3" w:rsidRPr="009438D3" w:rsidRDefault="001E227D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Atomkraft – nej tak!</w:t>
                    </w:r>
                  </w:p>
                  <w:p w14:paraId="5ACD1646" w14:textId="3F47E398" w:rsidR="001E227D" w:rsidRDefault="001B2374" w:rsidP="009438D3">
                    <w:pPr>
                      <w:pStyle w:val="Lilleskrift"/>
                      <w:spacing w:after="46" w:line="200" w:lineRule="exact"/>
                    </w:pPr>
                    <w:hyperlink r:id="rId2" w:history="1">
                      <w:r w:rsidR="001E227D" w:rsidRPr="00842989">
                        <w:rPr>
                          <w:rStyle w:val="Hyperlink"/>
                        </w:rPr>
                        <w:t>https://kp.mitcfu.dk/TV0000130616</w:t>
                      </w:r>
                    </w:hyperlink>
                  </w:p>
                  <w:p w14:paraId="70682021" w14:textId="1897826A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 w:rsidRPr="009438D3">
                      <w:rPr>
                        <w:color w:val="2A2A2A" w:themeColor="text1"/>
                      </w:rPr>
                      <w:fldChar w:fldCharType="begin"/>
                    </w:r>
                    <w:r w:rsidRPr="009438D3">
                      <w:rPr>
                        <w:color w:val="2A2A2A" w:themeColor="text1"/>
                      </w:rPr>
                      <w:instrText xml:space="preserve"> TIME \@ "dd.MM.yyyy" </w:instrText>
                    </w:r>
                    <w:r w:rsidRPr="009438D3">
                      <w:rPr>
                        <w:color w:val="2A2A2A" w:themeColor="text1"/>
                      </w:rPr>
                      <w:fldChar w:fldCharType="separate"/>
                    </w:r>
                    <w:r w:rsidR="00AB2C5F">
                      <w:rPr>
                        <w:noProof/>
                        <w:color w:val="2A2A2A" w:themeColor="text1"/>
                      </w:rPr>
                      <w:t>04.09.2023</w:t>
                    </w:r>
                    <w:r w:rsidRPr="009438D3">
                      <w:rPr>
                        <w:color w:val="2A2A2A" w:themeColor="text1"/>
                      </w:rPr>
                      <w:fldChar w:fldCharType="end"/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BAE6" w14:textId="77777777" w:rsidR="008F37D7" w:rsidRDefault="008F37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9"/>
    <w:rsid w:val="000479B8"/>
    <w:rsid w:val="000B0787"/>
    <w:rsid w:val="000F3626"/>
    <w:rsid w:val="0010120C"/>
    <w:rsid w:val="00101958"/>
    <w:rsid w:val="00102EE1"/>
    <w:rsid w:val="001147B5"/>
    <w:rsid w:val="00124DDF"/>
    <w:rsid w:val="0014284D"/>
    <w:rsid w:val="00145BC2"/>
    <w:rsid w:val="00162D29"/>
    <w:rsid w:val="001735DB"/>
    <w:rsid w:val="00177936"/>
    <w:rsid w:val="00193498"/>
    <w:rsid w:val="001A38AD"/>
    <w:rsid w:val="001B2374"/>
    <w:rsid w:val="001B7FD2"/>
    <w:rsid w:val="001C030B"/>
    <w:rsid w:val="001C6EA3"/>
    <w:rsid w:val="001E113B"/>
    <w:rsid w:val="001E227D"/>
    <w:rsid w:val="001E2C08"/>
    <w:rsid w:val="001F5598"/>
    <w:rsid w:val="001F763D"/>
    <w:rsid w:val="001F774F"/>
    <w:rsid w:val="00202859"/>
    <w:rsid w:val="00212204"/>
    <w:rsid w:val="00222304"/>
    <w:rsid w:val="00226125"/>
    <w:rsid w:val="00234E42"/>
    <w:rsid w:val="00254383"/>
    <w:rsid w:val="0028792B"/>
    <w:rsid w:val="002B458E"/>
    <w:rsid w:val="002B6DFC"/>
    <w:rsid w:val="002C2CF0"/>
    <w:rsid w:val="002C5E1D"/>
    <w:rsid w:val="002C70F6"/>
    <w:rsid w:val="002D41E0"/>
    <w:rsid w:val="002D7E7C"/>
    <w:rsid w:val="002F4330"/>
    <w:rsid w:val="0031214D"/>
    <w:rsid w:val="00321F0F"/>
    <w:rsid w:val="00332E8D"/>
    <w:rsid w:val="00351CE3"/>
    <w:rsid w:val="00371679"/>
    <w:rsid w:val="00372E95"/>
    <w:rsid w:val="0038325B"/>
    <w:rsid w:val="003B14FA"/>
    <w:rsid w:val="003C6593"/>
    <w:rsid w:val="003D3FCF"/>
    <w:rsid w:val="003D6A57"/>
    <w:rsid w:val="003E125B"/>
    <w:rsid w:val="00421BF1"/>
    <w:rsid w:val="00424349"/>
    <w:rsid w:val="004254D2"/>
    <w:rsid w:val="004436EB"/>
    <w:rsid w:val="00451DC3"/>
    <w:rsid w:val="00456AD3"/>
    <w:rsid w:val="004A2734"/>
    <w:rsid w:val="004A61E4"/>
    <w:rsid w:val="004D782F"/>
    <w:rsid w:val="004F2093"/>
    <w:rsid w:val="004F5EE9"/>
    <w:rsid w:val="005272FA"/>
    <w:rsid w:val="00537E64"/>
    <w:rsid w:val="00550804"/>
    <w:rsid w:val="00553B5A"/>
    <w:rsid w:val="00561913"/>
    <w:rsid w:val="00584D9E"/>
    <w:rsid w:val="00597A9F"/>
    <w:rsid w:val="005A088D"/>
    <w:rsid w:val="005A5292"/>
    <w:rsid w:val="005A7E73"/>
    <w:rsid w:val="005F59AB"/>
    <w:rsid w:val="00600870"/>
    <w:rsid w:val="00631451"/>
    <w:rsid w:val="006351A3"/>
    <w:rsid w:val="00646299"/>
    <w:rsid w:val="00650642"/>
    <w:rsid w:val="00651D71"/>
    <w:rsid w:val="00662619"/>
    <w:rsid w:val="006626CB"/>
    <w:rsid w:val="00665E53"/>
    <w:rsid w:val="006701AE"/>
    <w:rsid w:val="00693A22"/>
    <w:rsid w:val="006A1D87"/>
    <w:rsid w:val="006A3121"/>
    <w:rsid w:val="007007D8"/>
    <w:rsid w:val="0070345C"/>
    <w:rsid w:val="00711191"/>
    <w:rsid w:val="007165C7"/>
    <w:rsid w:val="00726D58"/>
    <w:rsid w:val="00733D8B"/>
    <w:rsid w:val="00735144"/>
    <w:rsid w:val="0075559B"/>
    <w:rsid w:val="00760FC0"/>
    <w:rsid w:val="0079051C"/>
    <w:rsid w:val="007A15DC"/>
    <w:rsid w:val="007C28A1"/>
    <w:rsid w:val="007E3B43"/>
    <w:rsid w:val="00845687"/>
    <w:rsid w:val="00847B2E"/>
    <w:rsid w:val="00867248"/>
    <w:rsid w:val="00876200"/>
    <w:rsid w:val="00885235"/>
    <w:rsid w:val="00895FD8"/>
    <w:rsid w:val="008A059B"/>
    <w:rsid w:val="008C241E"/>
    <w:rsid w:val="008F1F1E"/>
    <w:rsid w:val="008F37D7"/>
    <w:rsid w:val="009438D3"/>
    <w:rsid w:val="0095707B"/>
    <w:rsid w:val="009B2961"/>
    <w:rsid w:val="009F1266"/>
    <w:rsid w:val="00A044FB"/>
    <w:rsid w:val="00A25D66"/>
    <w:rsid w:val="00A37D85"/>
    <w:rsid w:val="00A514FE"/>
    <w:rsid w:val="00A64D1A"/>
    <w:rsid w:val="00AB2C5F"/>
    <w:rsid w:val="00AD465D"/>
    <w:rsid w:val="00AF5AB9"/>
    <w:rsid w:val="00B229B5"/>
    <w:rsid w:val="00B313B4"/>
    <w:rsid w:val="00B41B4B"/>
    <w:rsid w:val="00C5487E"/>
    <w:rsid w:val="00C55AF9"/>
    <w:rsid w:val="00C84CB2"/>
    <w:rsid w:val="00CA4151"/>
    <w:rsid w:val="00CA5E69"/>
    <w:rsid w:val="00CE7142"/>
    <w:rsid w:val="00D0067B"/>
    <w:rsid w:val="00D02843"/>
    <w:rsid w:val="00D034C0"/>
    <w:rsid w:val="00D118D0"/>
    <w:rsid w:val="00D15BF8"/>
    <w:rsid w:val="00D35D1E"/>
    <w:rsid w:val="00D37DFF"/>
    <w:rsid w:val="00D70F34"/>
    <w:rsid w:val="00D80401"/>
    <w:rsid w:val="00D87F52"/>
    <w:rsid w:val="00D93F4D"/>
    <w:rsid w:val="00DB0282"/>
    <w:rsid w:val="00DB05BD"/>
    <w:rsid w:val="00DD16CB"/>
    <w:rsid w:val="00E02014"/>
    <w:rsid w:val="00E02D31"/>
    <w:rsid w:val="00E0430F"/>
    <w:rsid w:val="00E07C48"/>
    <w:rsid w:val="00E273CA"/>
    <w:rsid w:val="00E365E3"/>
    <w:rsid w:val="00E57B58"/>
    <w:rsid w:val="00E66DDC"/>
    <w:rsid w:val="00E844A2"/>
    <w:rsid w:val="00E91B88"/>
    <w:rsid w:val="00ED6248"/>
    <w:rsid w:val="00EF3A8A"/>
    <w:rsid w:val="00F13771"/>
    <w:rsid w:val="00F25B02"/>
    <w:rsid w:val="00F37D84"/>
    <w:rsid w:val="00F40084"/>
    <w:rsid w:val="00F4676D"/>
    <w:rsid w:val="00F57343"/>
    <w:rsid w:val="00F6089E"/>
    <w:rsid w:val="00F6492E"/>
    <w:rsid w:val="00F911F1"/>
    <w:rsid w:val="00F94174"/>
    <w:rsid w:val="00F96BD6"/>
    <w:rsid w:val="00FA304C"/>
    <w:rsid w:val="00FB07BA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p.mitcfu.dk/TV0000130616" TargetMode="External"/><Relationship Id="rId1" Type="http://schemas.openxmlformats.org/officeDocument/2006/relationships/hyperlink" Target="https://kp.mitcfu.dk/TV00001306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7" ma:contentTypeDescription="Opret et nyt dokument." ma:contentTypeScope="" ma:versionID="435f3f4d796048bb0d0e81c4850803a3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21474944fe0bd8b65a8fdae6f411f416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2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7807D-0007-4AE2-B7AF-577614BF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0E8EE-6AE1-4877-B381-86252610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(1).dotx</Template>
  <TotalTime>0</TotalTime>
  <Pages>2</Pages>
  <Words>617</Words>
  <Characters>3425</Characters>
  <Application>Microsoft Office Word</Application>
  <DocSecurity>0</DocSecurity>
  <Lines>163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Karin Abrahamsen (KAAB) | VIA</cp:lastModifiedBy>
  <cp:revision>2</cp:revision>
  <cp:lastPrinted>2023-03-30T11:00:00Z</cp:lastPrinted>
  <dcterms:created xsi:type="dcterms:W3CDTF">2023-09-04T09:16:00Z</dcterms:created>
  <dcterms:modified xsi:type="dcterms:W3CDTF">2023-09-04T09:16:00Z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</Properties>
</file>