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4295" w14:textId="73CE3BF6" w:rsidR="00E273CA" w:rsidRPr="00732BDD" w:rsidRDefault="00A240E5" w:rsidP="00421BF1">
      <w:pPr>
        <w:pStyle w:val="Titel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0290" behindDoc="0" locked="0" layoutInCell="1" allowOverlap="1" wp14:anchorId="087E6DE5" wp14:editId="194285CD">
            <wp:simplePos x="0" y="0"/>
            <wp:positionH relativeFrom="column">
              <wp:posOffset>-1977390</wp:posOffset>
            </wp:positionH>
            <wp:positionV relativeFrom="paragraph">
              <wp:posOffset>0</wp:posOffset>
            </wp:positionV>
            <wp:extent cx="806400" cy="806400"/>
            <wp:effectExtent l="0" t="0" r="0" b="0"/>
            <wp:wrapSquare wrapText="bothSides"/>
            <wp:docPr id="1232037751" name="Billede 3" descr="Et billede, der indeholder mønster, kvadratisk, Symmetri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037751" name="Billede 3" descr="Et billede, der indeholder mønster, kvadratisk, Symmetri, kun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A5D" w:rsidRPr="00732BDD">
        <w:rPr>
          <w:lang w:val="de-DE"/>
        </w:rPr>
        <w:t xml:space="preserve">Ich so Du so </w:t>
      </w:r>
    </w:p>
    <w:p w14:paraId="041AC02C" w14:textId="421C91D5" w:rsidR="00E15BB1" w:rsidRPr="00391349" w:rsidRDefault="00AB5DBE" w:rsidP="03241D95">
      <w:pPr>
        <w:pStyle w:val="Lilleskrift"/>
        <w:rPr>
          <w:bCs w:val="0"/>
          <w:lang w:val="de-DE"/>
        </w:rPr>
      </w:pPr>
      <w:r w:rsidRPr="00CC471C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0" wp14:anchorId="0A891970" wp14:editId="1E360BDF">
                <wp:simplePos x="0" y="0"/>
                <wp:positionH relativeFrom="column">
                  <wp:posOffset>-1988820</wp:posOffset>
                </wp:positionH>
                <wp:positionV relativeFrom="page">
                  <wp:posOffset>2533649</wp:posOffset>
                </wp:positionV>
                <wp:extent cx="1713230" cy="409575"/>
                <wp:effectExtent l="0" t="0" r="1270" b="9525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9EF76" w14:textId="09FF7710" w:rsidR="00CE7142" w:rsidRPr="00CE7142" w:rsidRDefault="00C13A5F" w:rsidP="00CE7142">
                            <w:pPr>
                              <w:pStyle w:val="Lilleskrift"/>
                              <w:rPr>
                                <w:rFonts w:cs="Times New Roman (Brødtekst CS)"/>
                                <w:b/>
                                <w:bCs w:val="0"/>
                                <w:color w:val="000000"/>
                                <w:spacing w:val="-1"/>
                              </w:rPr>
                            </w:pPr>
                            <w:hyperlink r:id="rId12" w:history="1">
                              <w:r w:rsidRPr="004879FA">
                                <w:rPr>
                                  <w:rStyle w:val="Hyperlink"/>
                                  <w:rFonts w:cs="Times New Roman (Brødtekst CS)"/>
                                  <w:bCs w:val="0"/>
                                  <w:spacing w:val="-1"/>
                                </w:rPr>
                                <w:t>https://link.mitcfu.dk/m/90051030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1970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style="position:absolute;margin-left:-156.6pt;margin-top:199.5pt;width:134.9pt;height:32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" o:allowoverlap="f" filled="f" stroked="f" strokeweight=".5pt">
                <v:textbox inset="0,0,0,0">
                  <w:txbxContent>
                    <w:p w14:paraId="6A49EF76" w14:textId="09FF7710" w:rsidR="00CE7142" w:rsidRPr="00CE7142" w:rsidRDefault="00C13A5F" w:rsidP="00CE7142">
                      <w:pPr>
                        <w:pStyle w:val="Lilleskrift"/>
                        <w:rPr>
                          <w:rFonts w:cs="Times New Roman (Brødtekst CS)"/>
                          <w:b/>
                          <w:bCs w:val="0"/>
                          <w:color w:val="000000"/>
                          <w:spacing w:val="-1"/>
                        </w:rPr>
                      </w:pPr>
                      <w:hyperlink r:id="rId13" w:history="1">
                        <w:r w:rsidRPr="004879FA">
                          <w:rPr>
                            <w:rStyle w:val="Hyperlink"/>
                            <w:rFonts w:cs="Times New Roman (Brødtekst CS)"/>
                            <w:bCs w:val="0"/>
                            <w:spacing w:val="-1"/>
                          </w:rPr>
                          <w:t>https://link.mitcfu.dk/m/90051030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E15BB1" w:rsidRPr="00391349">
        <w:rPr>
          <w:b/>
          <w:lang w:val="de-DE"/>
        </w:rPr>
        <w:t>Læremidlet</w:t>
      </w:r>
      <w:r w:rsidR="00D95CEE" w:rsidRPr="00391349">
        <w:rPr>
          <w:b/>
          <w:lang w:val="de-DE"/>
        </w:rPr>
        <w:tab/>
      </w:r>
      <w:r w:rsidR="00BF6769" w:rsidRPr="00391349">
        <w:rPr>
          <w:b/>
          <w:lang w:val="de-DE"/>
        </w:rPr>
        <w:t xml:space="preserve">Ich so </w:t>
      </w:r>
      <w:r w:rsidR="00391349" w:rsidRPr="00391349">
        <w:rPr>
          <w:b/>
          <w:lang w:val="de-DE"/>
        </w:rPr>
        <w:t xml:space="preserve">Du so, Labor Ateliergemeinschaft </w:t>
      </w:r>
    </w:p>
    <w:p w14:paraId="7554FACB" w14:textId="035167BE" w:rsidR="00676E54" w:rsidRDefault="00676E54" w:rsidP="00676E54">
      <w:pPr>
        <w:pStyle w:val="Lilleskrift"/>
      </w:pPr>
      <w:r w:rsidRPr="4530F144">
        <w:rPr>
          <w:b/>
        </w:rPr>
        <w:t>Medietype</w:t>
      </w:r>
      <w:r w:rsidR="00D95CEE">
        <w:rPr>
          <w:b/>
        </w:rPr>
        <w:tab/>
      </w:r>
      <w:r w:rsidR="00B55C24">
        <w:rPr>
          <w:b/>
        </w:rPr>
        <w:t>bog</w:t>
      </w:r>
      <w:r>
        <w:t xml:space="preserve"> </w:t>
      </w:r>
    </w:p>
    <w:p w14:paraId="610462F8" w14:textId="6B51D96D" w:rsidR="03241D95" w:rsidRDefault="0834664B" w:rsidP="03241D95">
      <w:pPr>
        <w:pStyle w:val="Lilleskrift"/>
        <w:rPr>
          <w:b/>
        </w:rPr>
      </w:pPr>
      <w:r w:rsidRPr="5EB73B65">
        <w:rPr>
          <w:b/>
        </w:rPr>
        <w:t>Fag</w:t>
      </w:r>
      <w:r w:rsidR="00D95CEE">
        <w:rPr>
          <w:b/>
        </w:rPr>
        <w:tab/>
      </w:r>
      <w:r w:rsidR="002C445A">
        <w:rPr>
          <w:b/>
        </w:rPr>
        <w:t>tysk</w:t>
      </w:r>
      <w:r w:rsidR="00AA3AC1">
        <w:rPr>
          <w:bCs w:val="0"/>
        </w:rPr>
        <w:t xml:space="preserve"> </w:t>
      </w:r>
    </w:p>
    <w:p w14:paraId="6A04CC08" w14:textId="4CE85AEE" w:rsidR="0834664B" w:rsidRDefault="0834664B" w:rsidP="64E2E7BB">
      <w:pPr>
        <w:pStyle w:val="Lilleskrift"/>
      </w:pPr>
      <w:r w:rsidRPr="64E2E7BB">
        <w:rPr>
          <w:b/>
        </w:rPr>
        <w:t>Målgruppe</w:t>
      </w:r>
      <w:r w:rsidR="00D95CEE">
        <w:rPr>
          <w:b/>
        </w:rPr>
        <w:tab/>
      </w:r>
      <w:r w:rsidR="002C445A">
        <w:rPr>
          <w:b/>
        </w:rPr>
        <w:t>8.-10. k</w:t>
      </w:r>
      <w:r>
        <w:t>lasse</w:t>
      </w:r>
    </w:p>
    <w:p w14:paraId="001C3AE4" w14:textId="6C68CCE9" w:rsidR="2DCB6965" w:rsidRDefault="2DCB6965" w:rsidP="00EF5562">
      <w:pPr>
        <w:pStyle w:val="Lilleskrift"/>
        <w:ind w:left="1588" w:hanging="1588"/>
      </w:pPr>
      <w:r w:rsidRPr="4530F144">
        <w:rPr>
          <w:b/>
        </w:rPr>
        <w:t>Nøgleord</w:t>
      </w:r>
      <w:r w:rsidR="00D95CEE">
        <w:rPr>
          <w:b/>
        </w:rPr>
        <w:tab/>
      </w:r>
      <w:r w:rsidR="00AD62A1">
        <w:rPr>
          <w:b/>
        </w:rPr>
        <w:t xml:space="preserve">tysk, </w:t>
      </w:r>
      <w:r w:rsidR="00412C83">
        <w:rPr>
          <w:b/>
        </w:rPr>
        <w:t>aktivi</w:t>
      </w:r>
      <w:r w:rsidR="00E66F9B">
        <w:rPr>
          <w:b/>
        </w:rPr>
        <w:t xml:space="preserve">tetsbog, </w:t>
      </w:r>
      <w:r w:rsidR="00F12F78">
        <w:rPr>
          <w:b/>
        </w:rPr>
        <w:t>mang</w:t>
      </w:r>
      <w:r w:rsidR="001B0863">
        <w:rPr>
          <w:b/>
        </w:rPr>
        <w:t xml:space="preserve">foldighed, kønsroller, </w:t>
      </w:r>
      <w:r w:rsidR="000A0DD9">
        <w:rPr>
          <w:b/>
        </w:rPr>
        <w:t>for</w:t>
      </w:r>
      <w:r w:rsidR="00C358E8">
        <w:rPr>
          <w:b/>
        </w:rPr>
        <w:t xml:space="preserve">domme, </w:t>
      </w:r>
      <w:r w:rsidR="00D258E2">
        <w:rPr>
          <w:b/>
        </w:rPr>
        <w:t>toler</w:t>
      </w:r>
      <w:r w:rsidR="00EF5562">
        <w:rPr>
          <w:b/>
        </w:rPr>
        <w:t xml:space="preserve">ance, </w:t>
      </w:r>
      <w:r w:rsidR="00C358E8">
        <w:rPr>
          <w:b/>
        </w:rPr>
        <w:t>samtale, skriftlig fremstilling</w:t>
      </w:r>
      <w:r w:rsidR="005755D2">
        <w:rPr>
          <w:b/>
        </w:rPr>
        <w:t>, sproglig fokus</w:t>
      </w:r>
      <w:r>
        <w:t xml:space="preserve"> </w:t>
      </w:r>
    </w:p>
    <w:p w14:paraId="2D071F49" w14:textId="5FE72627" w:rsidR="00DB66E9" w:rsidRDefault="00DB66E9" w:rsidP="00DB66E9">
      <w:pPr>
        <w:pStyle w:val="Lilleskrift"/>
        <w:pBdr>
          <w:bottom w:val="single" w:sz="2" w:space="1" w:color="5F5F5F" w:themeColor="text1" w:themeTint="BF"/>
        </w:pBdr>
        <w:spacing w:before="360" w:line="40" w:lineRule="exact"/>
        <w:rPr>
          <w:b/>
          <w:bCs w:val="0"/>
        </w:rPr>
      </w:pPr>
    </w:p>
    <w:p w14:paraId="60292CF0" w14:textId="41AF88D9" w:rsidR="006351A3" w:rsidRPr="00C96332" w:rsidRDefault="0011113D" w:rsidP="003E67C6">
      <w:pPr>
        <w:pStyle w:val="Overskrift1"/>
      </w:pPr>
      <w:r>
        <w:rPr>
          <w:bCs/>
          <w:noProof/>
        </w:rPr>
        <w:drawing>
          <wp:anchor distT="0" distB="0" distL="114300" distR="114300" simplePos="0" relativeHeight="251659266" behindDoc="0" locked="0" layoutInCell="1" allowOverlap="1" wp14:anchorId="02F75E0C" wp14:editId="5875062E">
            <wp:simplePos x="0" y="0"/>
            <wp:positionH relativeFrom="column">
              <wp:posOffset>-1999196</wp:posOffset>
            </wp:positionH>
            <wp:positionV relativeFrom="paragraph">
              <wp:posOffset>651510</wp:posOffset>
            </wp:positionV>
            <wp:extent cx="1515745" cy="2129155"/>
            <wp:effectExtent l="0" t="0" r="8255" b="4445"/>
            <wp:wrapSquare wrapText="bothSides"/>
            <wp:docPr id="112449563" name="Billede 3" descr="Et billede, der indeholder tekst, clipart, smiley, plaka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9563" name="Billede 3" descr="Et billede, der indeholder tekst, clipart, smiley, plakat&#10;&#10;Automatisk genereret beskrivels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748"/>
                    <a:stretch/>
                  </pic:blipFill>
                  <pic:spPr bwMode="auto">
                    <a:xfrm>
                      <a:off x="0" y="0"/>
                      <a:ext cx="1515745" cy="2129155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B72" w:rsidRPr="00C96332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0" wp14:anchorId="789E51B0" wp14:editId="17F93E1C">
                <wp:simplePos x="0" y="0"/>
                <wp:positionH relativeFrom="column">
                  <wp:posOffset>-1997075</wp:posOffset>
                </wp:positionH>
                <wp:positionV relativeFrom="paragraph">
                  <wp:posOffset>291465</wp:posOffset>
                </wp:positionV>
                <wp:extent cx="1704975" cy="7094965"/>
                <wp:effectExtent l="0" t="0" r="9525" b="10795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09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44E9C" w14:textId="77777777" w:rsidR="008606E4" w:rsidRDefault="008606E4" w:rsidP="0028106C">
                            <w:pPr>
                              <w:pStyle w:val="Lilleskrift"/>
                              <w:rPr>
                                <w:bCs w:val="0"/>
                              </w:rPr>
                            </w:pPr>
                          </w:p>
                          <w:p w14:paraId="03BEEFDD" w14:textId="77777777" w:rsidR="008606E4" w:rsidRDefault="008606E4" w:rsidP="0028106C">
                            <w:pPr>
                              <w:pStyle w:val="Lilleskrift"/>
                              <w:rPr>
                                <w:bCs w:val="0"/>
                              </w:rPr>
                            </w:pPr>
                          </w:p>
                          <w:p w14:paraId="7E4334C1" w14:textId="77777777" w:rsidR="008606E4" w:rsidRDefault="008606E4" w:rsidP="0028106C">
                            <w:pPr>
                              <w:pStyle w:val="Lilleskrift"/>
                              <w:rPr>
                                <w:bCs w:val="0"/>
                              </w:rPr>
                            </w:pPr>
                          </w:p>
                          <w:p w14:paraId="3B6FE89C" w14:textId="77777777" w:rsidR="008606E4" w:rsidRPr="0028106C" w:rsidRDefault="008606E4" w:rsidP="0028106C">
                            <w:pPr>
                              <w:pStyle w:val="Lilleskrift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51B0" id="Tekstfelt 9" o:spid="_x0000_s1027" type="#_x0000_t202" style="position:absolute;margin-left:-157.25pt;margin-top:22.95pt;width:134.25pt;height:558.6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" o:allowoverlap="f" filled="f" stroked="f" strokeweight=".5pt">
                <v:textbox inset="0,0,0,0">
                  <w:txbxContent>
                    <w:p w14:paraId="43544E9C" w14:textId="77777777" w:rsidR="008606E4" w:rsidRDefault="008606E4" w:rsidP="0028106C">
                      <w:pPr>
                        <w:pStyle w:val="Lilleskrift"/>
                        <w:rPr>
                          <w:bCs w:val="0"/>
                        </w:rPr>
                      </w:pPr>
                    </w:p>
                    <w:p w14:paraId="03BEEFDD" w14:textId="77777777" w:rsidR="008606E4" w:rsidRDefault="008606E4" w:rsidP="0028106C">
                      <w:pPr>
                        <w:pStyle w:val="Lilleskrift"/>
                        <w:rPr>
                          <w:bCs w:val="0"/>
                        </w:rPr>
                      </w:pPr>
                    </w:p>
                    <w:p w14:paraId="7E4334C1" w14:textId="77777777" w:rsidR="008606E4" w:rsidRDefault="008606E4" w:rsidP="0028106C">
                      <w:pPr>
                        <w:pStyle w:val="Lilleskrift"/>
                        <w:rPr>
                          <w:bCs w:val="0"/>
                        </w:rPr>
                      </w:pPr>
                    </w:p>
                    <w:p w14:paraId="3B6FE89C" w14:textId="77777777" w:rsidR="008606E4" w:rsidRPr="0028106C" w:rsidRDefault="008606E4" w:rsidP="0028106C">
                      <w:pPr>
                        <w:pStyle w:val="Lilleskrift"/>
                        <w:rPr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1A3" w:rsidRPr="00C96332">
        <w:t>Faglig</w:t>
      </w:r>
      <w:r w:rsidR="0E52639F" w:rsidRPr="00C96332">
        <w:t>t</w:t>
      </w:r>
      <w:r w:rsidR="006351A3" w:rsidRPr="00C96332">
        <w:t xml:space="preserve"> </w:t>
      </w:r>
      <w:r w:rsidR="48267B2A" w:rsidRPr="00C96332">
        <w:t>fokus</w:t>
      </w:r>
    </w:p>
    <w:p w14:paraId="7C2E8480" w14:textId="32E51709" w:rsidR="00063BC6" w:rsidRDefault="00440E84" w:rsidP="00E21C7D">
      <w:pPr>
        <w:spacing w:after="240"/>
      </w:pPr>
      <w:r w:rsidRPr="00440E84">
        <w:t>Bogen “Ich</w:t>
      </w:r>
      <w:r>
        <w:t xml:space="preserve"> </w:t>
      </w:r>
      <w:r w:rsidRPr="00440E84">
        <w:t>so Du so” handler om identitet og udforsker, hvad der er “normalt” gennem forskellige perspektive</w:t>
      </w:r>
      <w:r>
        <w:t>r</w:t>
      </w:r>
      <w:r w:rsidRPr="00440E84">
        <w:t xml:space="preserve">. </w:t>
      </w:r>
      <w:proofErr w:type="gramStart"/>
      <w:r w:rsidR="00A307E1">
        <w:t>Dette autentiske læremiddel</w:t>
      </w:r>
      <w:proofErr w:type="gramEnd"/>
      <w:r w:rsidR="00A307E1">
        <w:t xml:space="preserve"> er en </w:t>
      </w:r>
      <w:r w:rsidRPr="00440E84">
        <w:t xml:space="preserve">billed-læsebog, der bruger visuelle elementer til at engagere læserne og </w:t>
      </w:r>
      <w:r>
        <w:t xml:space="preserve">til at </w:t>
      </w:r>
      <w:r w:rsidRPr="00440E84">
        <w:t>fremme forståelsen af komplekse emner som selvopfattelse og mangfoldighed</w:t>
      </w:r>
      <w:r>
        <w:t xml:space="preserve">. </w:t>
      </w:r>
      <w:r w:rsidR="00C16583">
        <w:t xml:space="preserve">Billederne og de tilhørende </w:t>
      </w:r>
      <w:r w:rsidR="00411624">
        <w:t xml:space="preserve">tekster </w:t>
      </w:r>
      <w:r w:rsidR="003110B4">
        <w:t xml:space="preserve">er sjove, </w:t>
      </w:r>
      <w:r w:rsidR="005E1AA3">
        <w:t xml:space="preserve">kritiske </w:t>
      </w:r>
      <w:r w:rsidR="003110B4">
        <w:t xml:space="preserve">og provokerende </w:t>
      </w:r>
      <w:r w:rsidR="005E1AA3">
        <w:t xml:space="preserve">og </w:t>
      </w:r>
      <w:r w:rsidR="00411624">
        <w:t xml:space="preserve">lægger op til </w:t>
      </w:r>
      <w:r w:rsidR="0077247F">
        <w:t>den individuelle reflek</w:t>
      </w:r>
      <w:r w:rsidR="00400740">
        <w:t xml:space="preserve">sion, </w:t>
      </w:r>
      <w:r w:rsidR="00CD1261">
        <w:t>gruppe</w:t>
      </w:r>
      <w:r w:rsidR="00411624">
        <w:t>diskussioner</w:t>
      </w:r>
      <w:r w:rsidR="00CD1261">
        <w:t xml:space="preserve"> </w:t>
      </w:r>
      <w:r w:rsidR="0077247F">
        <w:t xml:space="preserve">og </w:t>
      </w:r>
      <w:r w:rsidR="000D170B">
        <w:t xml:space="preserve">meningsdannelse </w:t>
      </w:r>
      <w:r w:rsidR="00393F55">
        <w:t xml:space="preserve">i forhold til </w:t>
      </w:r>
      <w:r w:rsidR="00063BC6">
        <w:t xml:space="preserve">emner som </w:t>
      </w:r>
      <w:r w:rsidR="00393F55">
        <w:t>diversitet og ensartethed.</w:t>
      </w:r>
      <w:r w:rsidR="00E31EFD">
        <w:t xml:space="preserve"> </w:t>
      </w:r>
    </w:p>
    <w:p w14:paraId="50CC7089" w14:textId="0E33D31A" w:rsidR="000D69CE" w:rsidRDefault="005B5912" w:rsidP="00E21C7D">
      <w:pPr>
        <w:spacing w:after="240"/>
      </w:pPr>
      <w:r>
        <w:t xml:space="preserve">Arbejdet med bogen </w:t>
      </w:r>
      <w:r w:rsidR="005029DE">
        <w:t xml:space="preserve">tager afsæt i en </w:t>
      </w:r>
      <w:r>
        <w:t xml:space="preserve">undersøgende </w:t>
      </w:r>
      <w:r w:rsidR="00AB531E">
        <w:t xml:space="preserve">og kreativ </w:t>
      </w:r>
      <w:r w:rsidR="00E923AA">
        <w:t xml:space="preserve">tyskundervisning </w:t>
      </w:r>
      <w:r w:rsidR="00FE0F11">
        <w:t>og</w:t>
      </w:r>
      <w:r w:rsidR="00887970">
        <w:t xml:space="preserve"> </w:t>
      </w:r>
      <w:r w:rsidR="00115DFA">
        <w:t xml:space="preserve">understøtter udviklingen af </w:t>
      </w:r>
      <w:r w:rsidR="00DE1130">
        <w:t xml:space="preserve">de </w:t>
      </w:r>
      <w:r w:rsidR="006107CE">
        <w:t>mundtlige og skriftlige</w:t>
      </w:r>
      <w:r w:rsidR="006A543F">
        <w:t xml:space="preserve"> </w:t>
      </w:r>
      <w:r w:rsidR="00115DFA">
        <w:t>sprogkompetencer.</w:t>
      </w:r>
      <w:r w:rsidR="006A543F">
        <w:t xml:space="preserve"> Derudover </w:t>
      </w:r>
      <w:r w:rsidR="001F4217">
        <w:t xml:space="preserve">har bogen potentiale til at fremme elevernes </w:t>
      </w:r>
      <w:r w:rsidR="00861685">
        <w:t>interkulturelle kompetencer</w:t>
      </w:r>
      <w:r w:rsidR="00DE1130">
        <w:t xml:space="preserve">. </w:t>
      </w:r>
    </w:p>
    <w:p w14:paraId="1C7A1141" w14:textId="40F8F3CF" w:rsidR="00D60141" w:rsidRDefault="00AB084A" w:rsidP="00D60141">
      <w:pPr>
        <w:spacing w:after="240"/>
      </w:pPr>
      <w:r>
        <w:t xml:space="preserve">I de følgende </w:t>
      </w:r>
      <w:r w:rsidR="001E75E8">
        <w:t>eksempel</w:t>
      </w:r>
      <w:r w:rsidR="005755D2">
        <w:t xml:space="preserve">opgaver </w:t>
      </w:r>
      <w:r>
        <w:t>er der lag</w:t>
      </w:r>
      <w:r w:rsidR="007454D5">
        <w:t xml:space="preserve">t vægt på ordforrådstilegnelse, </w:t>
      </w:r>
      <w:r w:rsidR="00AB531E">
        <w:t xml:space="preserve">træningen af sproglige </w:t>
      </w:r>
      <w:r w:rsidR="00C12232">
        <w:t>vendinger, man kan bruge til at y</w:t>
      </w:r>
      <w:r w:rsidR="00365ABC">
        <w:t>tre sin mening</w:t>
      </w:r>
      <w:r w:rsidR="006E6513">
        <w:t xml:space="preserve">, </w:t>
      </w:r>
      <w:r w:rsidR="00124188">
        <w:t xml:space="preserve">samt </w:t>
      </w:r>
      <w:r w:rsidR="0023098F">
        <w:t>de</w:t>
      </w:r>
      <w:r w:rsidR="00176B07">
        <w:t>n</w:t>
      </w:r>
      <w:r w:rsidR="0023098F">
        <w:t xml:space="preserve"> </w:t>
      </w:r>
      <w:r w:rsidR="00717AD7">
        <w:t>kreativ</w:t>
      </w:r>
      <w:r w:rsidR="0023098F">
        <w:t>e</w:t>
      </w:r>
      <w:r w:rsidR="00717AD7">
        <w:t xml:space="preserve"> </w:t>
      </w:r>
      <w:r w:rsidR="0061113B">
        <w:t xml:space="preserve">tilgang til </w:t>
      </w:r>
      <w:r w:rsidR="00176B07">
        <w:t>sprog</w:t>
      </w:r>
      <w:r w:rsidR="0061113B">
        <w:t>et</w:t>
      </w:r>
      <w:r w:rsidR="00B17D19">
        <w:t xml:space="preserve">. </w:t>
      </w:r>
      <w:r w:rsidR="00B1405B">
        <w:t xml:space="preserve"> </w:t>
      </w:r>
    </w:p>
    <w:p w14:paraId="4E88BC99" w14:textId="12337CED" w:rsidR="00550804" w:rsidRDefault="00550804" w:rsidP="003A7DA4">
      <w:pPr>
        <w:pStyle w:val="Overskrift1"/>
      </w:pPr>
      <w:r>
        <w:t>Ideer til undervisningen</w:t>
      </w:r>
    </w:p>
    <w:p w14:paraId="4E40CF2C" w14:textId="0F49474D" w:rsidR="004B4592" w:rsidRDefault="004B4592" w:rsidP="004B4592">
      <w:pPr>
        <w:rPr>
          <w:b/>
          <w:bCs/>
        </w:rPr>
      </w:pPr>
      <w:r>
        <w:rPr>
          <w:b/>
          <w:bCs/>
        </w:rPr>
        <w:t>Vor dem Lesen</w:t>
      </w:r>
    </w:p>
    <w:p w14:paraId="46CA037D" w14:textId="363CEC67" w:rsidR="00786126" w:rsidRDefault="00A54C23" w:rsidP="004B4592">
      <w:r w:rsidRPr="00A54C23">
        <w:t xml:space="preserve">Lad dine elever se på bogens omslag først. Hvad kan titlen på forsiden betyde? Teksten på bagsiden </w:t>
      </w:r>
      <w:r w:rsidR="005D7B84">
        <w:t xml:space="preserve">uddyber, hvad bogen handler om. </w:t>
      </w:r>
      <w:r w:rsidRPr="00A54C23">
        <w:t xml:space="preserve">Lad eleverne undersøge, hvad teksten betyder. Oversættelsesværktøjer er </w:t>
      </w:r>
      <w:r w:rsidR="005264A9">
        <w:t xml:space="preserve">i denne forbindelse </w:t>
      </w:r>
      <w:r w:rsidRPr="00A54C23">
        <w:t xml:space="preserve">nyttige </w:t>
      </w:r>
      <w:r w:rsidR="006A63D3">
        <w:t xml:space="preserve">hjælpemidler. </w:t>
      </w:r>
      <w:r w:rsidR="00786126">
        <w:t xml:space="preserve">Du kan formulere følgende spørgsmål til opgaven: </w:t>
      </w:r>
    </w:p>
    <w:p w14:paraId="1DFF0837" w14:textId="77777777" w:rsidR="00786126" w:rsidRDefault="00786126" w:rsidP="004B4592"/>
    <w:p w14:paraId="5DAF7CD0" w14:textId="756EA2F7" w:rsidR="00B17D19" w:rsidRPr="008133CB" w:rsidRDefault="00786126" w:rsidP="004B4592">
      <w:pPr>
        <w:rPr>
          <w:lang w:val="de-DE"/>
        </w:rPr>
      </w:pPr>
      <w:r w:rsidRPr="008133CB">
        <w:rPr>
          <w:lang w:val="de-DE"/>
        </w:rPr>
        <w:t>Wovon handel</w:t>
      </w:r>
      <w:r w:rsidR="008133CB" w:rsidRPr="008133CB">
        <w:rPr>
          <w:lang w:val="de-DE"/>
        </w:rPr>
        <w:t>t das Buch? S</w:t>
      </w:r>
      <w:r w:rsidR="008133CB">
        <w:rPr>
          <w:lang w:val="de-DE"/>
        </w:rPr>
        <w:t>ammelt Stichwörter.</w:t>
      </w:r>
      <w:r w:rsidR="008133CB">
        <w:rPr>
          <w:lang w:val="de-DE"/>
        </w:rPr>
        <w:br/>
        <w:t xml:space="preserve">Was ist die Botschaft des Buches? </w:t>
      </w:r>
      <w:r w:rsidR="008133CB" w:rsidRPr="008133CB">
        <w:rPr>
          <w:lang w:val="de-DE"/>
        </w:rPr>
        <w:br/>
      </w:r>
      <w:r w:rsidR="00A54C23" w:rsidRPr="008133CB">
        <w:rPr>
          <w:lang w:val="de-DE"/>
        </w:rPr>
        <w:t xml:space="preserve">  </w:t>
      </w:r>
    </w:p>
    <w:p w14:paraId="249F3F17" w14:textId="7B102505" w:rsidR="00320C67" w:rsidRDefault="005B04C4" w:rsidP="004B4592">
      <w:r w:rsidRPr="005B04C4">
        <w:t xml:space="preserve">På indersiden af omslaget er der forskellige formuleringer med ordet 'normal'. Lad dine elever finde og samle </w:t>
      </w:r>
      <w:r w:rsidR="00A64D59">
        <w:t>udtryk</w:t>
      </w:r>
      <w:r w:rsidR="005264A9">
        <w:t>kene</w:t>
      </w:r>
      <w:r w:rsidR="007E3AB7">
        <w:t xml:space="preserve">, som indeholder ordet </w:t>
      </w:r>
      <w:r w:rsidRPr="005B04C4">
        <w:t>'normal'.</w:t>
      </w:r>
      <w:r>
        <w:t xml:space="preserve"> </w:t>
      </w:r>
    </w:p>
    <w:p w14:paraId="63F55E19" w14:textId="77777777" w:rsidR="007E3AB7" w:rsidRDefault="007E3AB7" w:rsidP="004B4592"/>
    <w:p w14:paraId="2C07C792" w14:textId="7FB0D02E" w:rsidR="007E3AB7" w:rsidRDefault="00952199" w:rsidP="004B4592">
      <w:pPr>
        <w:rPr>
          <w:lang w:val="de-DE"/>
        </w:rPr>
      </w:pPr>
      <w:r w:rsidRPr="00F04959">
        <w:rPr>
          <w:lang w:val="de-DE"/>
        </w:rPr>
        <w:t xml:space="preserve">Findet </w:t>
      </w:r>
      <w:r w:rsidR="007E3AB7" w:rsidRPr="00F04959">
        <w:rPr>
          <w:lang w:val="de-DE"/>
        </w:rPr>
        <w:t>Wörter und Ausdrücke</w:t>
      </w:r>
      <w:r w:rsidRPr="00F04959">
        <w:rPr>
          <w:lang w:val="de-DE"/>
        </w:rPr>
        <w:t xml:space="preserve">, die das Wort </w:t>
      </w:r>
      <w:r w:rsidR="00F04959" w:rsidRPr="00F04959">
        <w:rPr>
          <w:lang w:val="de-DE"/>
        </w:rPr>
        <w:t>’normal</w:t>
      </w:r>
      <w:r w:rsidR="001E75E8">
        <w:rPr>
          <w:lang w:val="de-DE"/>
        </w:rPr>
        <w:t>‘</w:t>
      </w:r>
      <w:r w:rsidR="00F04959" w:rsidRPr="00F04959">
        <w:rPr>
          <w:lang w:val="de-DE"/>
        </w:rPr>
        <w:t xml:space="preserve"> enthalten.</w:t>
      </w:r>
      <w:r w:rsidR="00F04959">
        <w:rPr>
          <w:lang w:val="de-DE"/>
        </w:rPr>
        <w:t xml:space="preserve"> Was bedeuten diese Ausdrücke? </w:t>
      </w:r>
      <w:r w:rsidR="007E3AB7" w:rsidRPr="00F04959">
        <w:rPr>
          <w:lang w:val="de-DE"/>
        </w:rPr>
        <w:t xml:space="preserve"> </w:t>
      </w:r>
    </w:p>
    <w:p w14:paraId="5B4868F3" w14:textId="04E6CA64" w:rsidR="00F04959" w:rsidRDefault="00F04959" w:rsidP="004B4592">
      <w:pPr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>Während des Lesens</w:t>
      </w:r>
    </w:p>
    <w:p w14:paraId="137E297C" w14:textId="77777777" w:rsidR="00373047" w:rsidRDefault="006D293A" w:rsidP="004B4592">
      <w:r w:rsidRPr="006D293A">
        <w:t xml:space="preserve">Bogen </w:t>
      </w:r>
      <w:r w:rsidRPr="006D293A">
        <w:rPr>
          <w:i/>
          <w:iCs/>
        </w:rPr>
        <w:t>Ich so du so</w:t>
      </w:r>
      <w:r w:rsidRPr="006D293A">
        <w:t xml:space="preserve"> har </w:t>
      </w:r>
      <w:r>
        <w:t xml:space="preserve">stort </w:t>
      </w:r>
      <w:r w:rsidRPr="006D293A">
        <w:t xml:space="preserve">potentiale til at vække elevernes nysgerrighed. Så lad dem </w:t>
      </w:r>
      <w:r>
        <w:t xml:space="preserve">først </w:t>
      </w:r>
      <w:r w:rsidRPr="006D293A">
        <w:t>selv bladre i bogen og opdage interessante sider</w:t>
      </w:r>
      <w:r>
        <w:t xml:space="preserve">, før du vælger en side ud. </w:t>
      </w:r>
    </w:p>
    <w:p w14:paraId="67D9CEEC" w14:textId="6E685CB6" w:rsidR="00460E40" w:rsidRPr="00460E40" w:rsidRDefault="00460E40" w:rsidP="004B4592">
      <w:pPr>
        <w:rPr>
          <w:b/>
          <w:bCs/>
        </w:rPr>
      </w:pPr>
      <w:r>
        <w:rPr>
          <w:b/>
          <w:bCs/>
        </w:rPr>
        <w:t>Normal-O-Meter</w:t>
      </w:r>
    </w:p>
    <w:p w14:paraId="429FB2BA" w14:textId="668A6F39" w:rsidR="00315D37" w:rsidRDefault="0002610D" w:rsidP="004B4592">
      <w:r>
        <w:t xml:space="preserve">Du kan fx </w:t>
      </w:r>
      <w:r w:rsidR="004732CD">
        <w:t>starte med side 18 (sidetallene stå</w:t>
      </w:r>
      <w:r w:rsidR="00A96757">
        <w:t>r</w:t>
      </w:r>
      <w:r w:rsidR="004732CD">
        <w:t xml:space="preserve"> på højkant på indersiden af </w:t>
      </w:r>
      <w:r w:rsidR="00493820">
        <w:t>siden), som</w:t>
      </w:r>
      <w:r w:rsidR="0099036E">
        <w:t xml:space="preserve"> </w:t>
      </w:r>
      <w:r w:rsidR="00D135AB">
        <w:t>forestiller en slag</w:t>
      </w:r>
      <w:r w:rsidR="00A30853">
        <w:t>s</w:t>
      </w:r>
      <w:r w:rsidR="00D135AB">
        <w:t xml:space="preserve"> normalitetsbarometer. </w:t>
      </w:r>
      <w:r w:rsidR="002E547A">
        <w:t xml:space="preserve">Tag en kopi </w:t>
      </w:r>
      <w:r w:rsidR="00C76B64">
        <w:t xml:space="preserve">af siden </w:t>
      </w:r>
      <w:r w:rsidR="002E547A">
        <w:t xml:space="preserve">og </w:t>
      </w:r>
      <w:r w:rsidR="005C2EB5">
        <w:t xml:space="preserve">gennemgå </w:t>
      </w:r>
      <w:r w:rsidR="00AE640B">
        <w:t xml:space="preserve">begreberne </w:t>
      </w:r>
      <w:r w:rsidR="005C2EB5">
        <w:t>sammen med eleverne, for at sikre en fælles forforståelse. L</w:t>
      </w:r>
      <w:r w:rsidR="002E547A">
        <w:t xml:space="preserve">ad </w:t>
      </w:r>
      <w:r w:rsidR="005C2EB5">
        <w:t xml:space="preserve">dem derefter </w:t>
      </w:r>
      <w:r w:rsidR="002E547A">
        <w:t>udfylde</w:t>
      </w:r>
      <w:r w:rsidR="00E6547C">
        <w:t xml:space="preserve"> siden</w:t>
      </w:r>
      <w:r w:rsidR="00346E82">
        <w:t xml:space="preserve"> og eventuel tilføje flere temaer eller egenskaber</w:t>
      </w:r>
      <w:r w:rsidR="00E6547C">
        <w:t xml:space="preserve">. </w:t>
      </w:r>
      <w:r w:rsidR="00D171E5">
        <w:t xml:space="preserve">Når eleverne </w:t>
      </w:r>
      <w:r w:rsidR="005F042C">
        <w:t>har sat deres kryds i normalitetsbarometeret</w:t>
      </w:r>
      <w:r w:rsidR="001925AF">
        <w:t>,</w:t>
      </w:r>
      <w:r w:rsidR="00AE640B">
        <w:t xml:space="preserve"> skal de </w:t>
      </w:r>
      <w:r w:rsidR="004F1D06">
        <w:t xml:space="preserve">udvælge en kategori og forberede </w:t>
      </w:r>
      <w:r w:rsidR="00E53983">
        <w:t xml:space="preserve">en kort mundtlig </w:t>
      </w:r>
      <w:r w:rsidR="00263EFA">
        <w:t>redegørelse</w:t>
      </w:r>
      <w:r w:rsidR="0011329A">
        <w:t>.</w:t>
      </w:r>
      <w:r w:rsidR="000864E0">
        <w:t xml:space="preserve"> </w:t>
      </w:r>
      <w:r w:rsidR="00490740">
        <w:t xml:space="preserve">For at </w:t>
      </w:r>
      <w:r w:rsidR="00DB7A2D">
        <w:t xml:space="preserve">understøtte elevernes sprogproduktion, er det </w:t>
      </w:r>
      <w:r w:rsidR="0078263A">
        <w:t xml:space="preserve">en </w:t>
      </w:r>
      <w:r w:rsidR="00E3734D">
        <w:t>god idé at</w:t>
      </w:r>
      <w:r w:rsidR="00DB7A2D">
        <w:t xml:space="preserve"> tilbyde sproglige vendinger (chunks), som de </w:t>
      </w:r>
      <w:r w:rsidR="00A0015E">
        <w:t xml:space="preserve">nemt kan </w:t>
      </w:r>
      <w:r w:rsidR="00FC4594">
        <w:t xml:space="preserve">kombinere </w:t>
      </w:r>
      <w:r w:rsidR="00BE0E35">
        <w:t xml:space="preserve">med ordene fra bogen </w:t>
      </w:r>
      <w:r w:rsidR="0034588F">
        <w:t xml:space="preserve">og deres eget sproglige repertoire. </w:t>
      </w:r>
    </w:p>
    <w:p w14:paraId="07784CD7" w14:textId="77777777" w:rsidR="00315D37" w:rsidRDefault="00315D37" w:rsidP="004B4592"/>
    <w:p w14:paraId="17F09063" w14:textId="373E85EA" w:rsidR="00315D37" w:rsidRPr="00683535" w:rsidRDefault="00315D37" w:rsidP="004B4592">
      <w:pPr>
        <w:rPr>
          <w:lang w:val="de-DE"/>
        </w:rPr>
      </w:pPr>
      <w:r w:rsidRPr="00683535">
        <w:rPr>
          <w:lang w:val="de-DE"/>
        </w:rPr>
        <w:t>Ich habe</w:t>
      </w:r>
      <w:r w:rsidR="006C400D" w:rsidRPr="00683535">
        <w:rPr>
          <w:lang w:val="de-DE"/>
        </w:rPr>
        <w:t xml:space="preserve"> die Ka</w:t>
      </w:r>
      <w:r w:rsidR="00683535" w:rsidRPr="00683535">
        <w:rPr>
          <w:lang w:val="de-DE"/>
        </w:rPr>
        <w:t>tegorie</w:t>
      </w:r>
      <w:r w:rsidRPr="00683535">
        <w:rPr>
          <w:lang w:val="de-DE"/>
        </w:rPr>
        <w:t xml:space="preserve"> … gewählt. </w:t>
      </w:r>
    </w:p>
    <w:p w14:paraId="154B133F" w14:textId="2529E6DC" w:rsidR="00F04959" w:rsidRDefault="00317B58" w:rsidP="004B4592">
      <w:pPr>
        <w:rPr>
          <w:lang w:val="de-DE"/>
        </w:rPr>
      </w:pPr>
      <w:r w:rsidRPr="00683535">
        <w:rPr>
          <w:lang w:val="de-DE"/>
        </w:rPr>
        <w:t xml:space="preserve">Ich habe </w:t>
      </w:r>
      <w:r w:rsidR="006C400D" w:rsidRPr="00683535">
        <w:rPr>
          <w:lang w:val="de-DE"/>
        </w:rPr>
        <w:t>… angekreuzt</w:t>
      </w:r>
      <w:r w:rsidR="009F043E">
        <w:rPr>
          <w:lang w:val="de-DE"/>
        </w:rPr>
        <w:t xml:space="preserve">. </w:t>
      </w:r>
      <w:r w:rsidR="0034588F" w:rsidRPr="00683535">
        <w:rPr>
          <w:lang w:val="de-DE"/>
        </w:rPr>
        <w:t xml:space="preserve"> </w:t>
      </w:r>
    </w:p>
    <w:p w14:paraId="5BD522C9" w14:textId="43091F24" w:rsidR="00683535" w:rsidRDefault="00EF3F2C" w:rsidP="004B4592">
      <w:pPr>
        <w:rPr>
          <w:lang w:val="de-DE"/>
        </w:rPr>
      </w:pPr>
      <w:r>
        <w:rPr>
          <w:lang w:val="de-DE"/>
        </w:rPr>
        <w:t>Ich finde</w:t>
      </w:r>
      <w:r w:rsidR="003D56DF">
        <w:rPr>
          <w:lang w:val="de-DE"/>
        </w:rPr>
        <w:t xml:space="preserve">, dass </w:t>
      </w:r>
      <w:r w:rsidR="00355F07">
        <w:rPr>
          <w:lang w:val="de-DE"/>
        </w:rPr>
        <w:t xml:space="preserve">mein/meine … </w:t>
      </w:r>
      <w:r w:rsidR="00CA7DCF">
        <w:rPr>
          <w:lang w:val="de-DE"/>
        </w:rPr>
        <w:t>ist/sind.</w:t>
      </w:r>
      <w:r w:rsidR="008E1F5D">
        <w:rPr>
          <w:lang w:val="de-DE"/>
        </w:rPr>
        <w:t xml:space="preserve"> </w:t>
      </w:r>
    </w:p>
    <w:p w14:paraId="2C2006E6" w14:textId="5B8F0A81" w:rsidR="00343B29" w:rsidRDefault="00343B29" w:rsidP="004B4592">
      <w:pPr>
        <w:rPr>
          <w:lang w:val="de-DE"/>
        </w:rPr>
      </w:pPr>
      <w:r>
        <w:rPr>
          <w:lang w:val="de-DE"/>
        </w:rPr>
        <w:t xml:space="preserve">Ich denke, ich bin … </w:t>
      </w:r>
    </w:p>
    <w:p w14:paraId="2769B644" w14:textId="35211F1A" w:rsidR="007C5617" w:rsidRPr="00683535" w:rsidRDefault="007C5617" w:rsidP="004B4592">
      <w:pPr>
        <w:rPr>
          <w:lang w:val="de-DE"/>
        </w:rPr>
      </w:pPr>
      <w:r>
        <w:rPr>
          <w:lang w:val="de-DE"/>
        </w:rPr>
        <w:t xml:space="preserve">Ich </w:t>
      </w:r>
      <w:r w:rsidR="00CA7DCF">
        <w:rPr>
          <w:lang w:val="de-DE"/>
        </w:rPr>
        <w:t xml:space="preserve">meine, dass </w:t>
      </w:r>
    </w:p>
    <w:p w14:paraId="0E3FF768" w14:textId="77777777" w:rsidR="00F04959" w:rsidRDefault="00F04959" w:rsidP="004B4592">
      <w:pPr>
        <w:rPr>
          <w:lang w:val="de-DE"/>
        </w:rPr>
      </w:pPr>
    </w:p>
    <w:p w14:paraId="5270CBBE" w14:textId="55A0C756" w:rsidR="00460E40" w:rsidRPr="00AD62A1" w:rsidRDefault="003707BF" w:rsidP="004B4592">
      <w:pPr>
        <w:rPr>
          <w:b/>
          <w:bCs/>
        </w:rPr>
      </w:pPr>
      <w:r w:rsidRPr="00AD62A1">
        <w:rPr>
          <w:b/>
          <w:bCs/>
        </w:rPr>
        <w:t xml:space="preserve">Jungenfarben </w:t>
      </w:r>
      <w:r w:rsidR="00803B0D" w:rsidRPr="00AD62A1">
        <w:rPr>
          <w:b/>
          <w:bCs/>
        </w:rPr>
        <w:t>–</w:t>
      </w:r>
      <w:r w:rsidRPr="00AD62A1">
        <w:rPr>
          <w:b/>
          <w:bCs/>
        </w:rPr>
        <w:t xml:space="preserve"> Mädchenfarben</w:t>
      </w:r>
    </w:p>
    <w:p w14:paraId="50F0A128" w14:textId="4591649E" w:rsidR="00221732" w:rsidRPr="00AD62A1" w:rsidRDefault="00803B0D" w:rsidP="004B4592">
      <w:pPr>
        <w:rPr>
          <w:lang w:val="de-DE"/>
        </w:rPr>
      </w:pPr>
      <w:r w:rsidRPr="00803B0D">
        <w:t>Side 46-47 handler om typiske d</w:t>
      </w:r>
      <w:r>
        <w:t>renge og pigefarver</w:t>
      </w:r>
      <w:r w:rsidR="00C80C2A">
        <w:t xml:space="preserve"> eller findes det overhoved? Lad eleverne læse</w:t>
      </w:r>
      <w:r w:rsidR="00A66C53">
        <w:t xml:space="preserve"> </w:t>
      </w:r>
      <w:r w:rsidR="0046266D">
        <w:t xml:space="preserve">teksten </w:t>
      </w:r>
      <w:r w:rsidR="00DB7F7F">
        <w:t xml:space="preserve">til venstre og se på tegningen. </w:t>
      </w:r>
      <w:r w:rsidR="00221732" w:rsidRPr="00AD62A1">
        <w:rPr>
          <w:lang w:val="de-DE"/>
        </w:rPr>
        <w:t xml:space="preserve">Spørg dem, hvad </w:t>
      </w:r>
      <w:r w:rsidR="002E2EEE" w:rsidRPr="00AD62A1">
        <w:rPr>
          <w:lang w:val="de-DE"/>
        </w:rPr>
        <w:t>den vil fortælle os</w:t>
      </w:r>
      <w:r w:rsidR="00540566" w:rsidRPr="00AD62A1">
        <w:rPr>
          <w:lang w:val="de-DE"/>
        </w:rPr>
        <w:t>.</w:t>
      </w:r>
    </w:p>
    <w:p w14:paraId="74C26BF1" w14:textId="77777777" w:rsidR="00540566" w:rsidRPr="00AD62A1" w:rsidRDefault="00540566" w:rsidP="004B4592">
      <w:pPr>
        <w:rPr>
          <w:lang w:val="de-DE"/>
        </w:rPr>
      </w:pPr>
    </w:p>
    <w:p w14:paraId="505ED096" w14:textId="35F98E62" w:rsidR="00540566" w:rsidRDefault="00540566" w:rsidP="004B4592">
      <w:pPr>
        <w:rPr>
          <w:lang w:val="de-DE"/>
        </w:rPr>
      </w:pPr>
      <w:r w:rsidRPr="00540566">
        <w:rPr>
          <w:lang w:val="de-DE"/>
        </w:rPr>
        <w:t>Seht euch die Zeichnung an</w:t>
      </w:r>
      <w:r>
        <w:rPr>
          <w:lang w:val="de-DE"/>
        </w:rPr>
        <w:t xml:space="preserve"> und lest den Text.</w:t>
      </w:r>
    </w:p>
    <w:p w14:paraId="1BD91C9D" w14:textId="5F587174" w:rsidR="00540566" w:rsidRDefault="00540566" w:rsidP="004B4592">
      <w:pPr>
        <w:rPr>
          <w:lang w:val="de-DE"/>
        </w:rPr>
      </w:pPr>
      <w:r>
        <w:rPr>
          <w:lang w:val="de-DE"/>
        </w:rPr>
        <w:t xml:space="preserve">Was </w:t>
      </w:r>
      <w:r w:rsidR="006B4404">
        <w:rPr>
          <w:lang w:val="de-DE"/>
        </w:rPr>
        <w:t xml:space="preserve">passiert hier gerade? </w:t>
      </w:r>
    </w:p>
    <w:p w14:paraId="69B38C82" w14:textId="7AF29B03" w:rsidR="006B4404" w:rsidRDefault="006B4404" w:rsidP="004B4592">
      <w:pPr>
        <w:rPr>
          <w:lang w:val="de-DE"/>
        </w:rPr>
      </w:pPr>
      <w:r>
        <w:rPr>
          <w:lang w:val="de-DE"/>
        </w:rPr>
        <w:t xml:space="preserve">Wie sieht das Schwein aus? </w:t>
      </w:r>
      <w:r w:rsidR="005C7354">
        <w:rPr>
          <w:lang w:val="de-DE"/>
        </w:rPr>
        <w:t xml:space="preserve">Ist es glücklich? </w:t>
      </w:r>
    </w:p>
    <w:p w14:paraId="37734EF1" w14:textId="7BBCDE87" w:rsidR="005C7354" w:rsidRDefault="005C7354" w:rsidP="004B4592">
      <w:pPr>
        <w:rPr>
          <w:lang w:val="de-DE"/>
        </w:rPr>
      </w:pPr>
      <w:r>
        <w:rPr>
          <w:lang w:val="de-DE"/>
        </w:rPr>
        <w:t xml:space="preserve">Was will und die Comiczeichnung </w:t>
      </w:r>
      <w:r w:rsidR="00F73CC2">
        <w:rPr>
          <w:lang w:val="de-DE"/>
        </w:rPr>
        <w:t xml:space="preserve">uns </w:t>
      </w:r>
      <w:r>
        <w:rPr>
          <w:lang w:val="de-DE"/>
        </w:rPr>
        <w:t xml:space="preserve">sagen? </w:t>
      </w:r>
    </w:p>
    <w:p w14:paraId="56562D30" w14:textId="77777777" w:rsidR="00BA0058" w:rsidRDefault="00BA0058" w:rsidP="004B4592">
      <w:pPr>
        <w:rPr>
          <w:lang w:val="de-DE"/>
        </w:rPr>
      </w:pPr>
    </w:p>
    <w:p w14:paraId="6A2B23B3" w14:textId="4A3B6A23" w:rsidR="00BA0058" w:rsidRDefault="00BA0058" w:rsidP="004B4592">
      <w:r w:rsidRPr="00BA0058">
        <w:t>Lad eleverne derefter arbejde m</w:t>
      </w:r>
      <w:r>
        <w:t>ed side 47. De kan fx bestemme farverne på tysk</w:t>
      </w:r>
      <w:r w:rsidR="008A476A">
        <w:t xml:space="preserve"> og efterfølge inddele farverne i drenge og pigefarver. </w:t>
      </w:r>
      <w:r w:rsidR="00255FBD">
        <w:t>Findes der overhoved</w:t>
      </w:r>
      <w:r w:rsidR="00A307E1">
        <w:t>et</w:t>
      </w:r>
      <w:r w:rsidR="00255FBD">
        <w:t xml:space="preserve"> farver, der er mere til piger eller drenge? </w:t>
      </w:r>
      <w:r w:rsidR="003A3160" w:rsidRPr="00893CAE">
        <w:t>Lad dem diskutere spørgsmålet</w:t>
      </w:r>
      <w:r w:rsidR="0072750B" w:rsidRPr="00893CAE">
        <w:t xml:space="preserve"> </w:t>
      </w:r>
      <w:r w:rsidR="003A3160" w:rsidRPr="00893CAE">
        <w:rPr>
          <w:i/>
          <w:iCs/>
        </w:rPr>
        <w:t xml:space="preserve">Gibt es Mädchen- und Jungenfarben? </w:t>
      </w:r>
      <w:r w:rsidR="0072750B" w:rsidRPr="00893CAE">
        <w:t xml:space="preserve">og </w:t>
      </w:r>
      <w:r w:rsidR="00893CAE" w:rsidRPr="00893CAE">
        <w:t>tilbyd de</w:t>
      </w:r>
      <w:r w:rsidR="00893CAE">
        <w:t>m evt. følgende chunks:</w:t>
      </w:r>
    </w:p>
    <w:p w14:paraId="74D3FE55" w14:textId="77777777" w:rsidR="00893CAE" w:rsidRPr="00893CAE" w:rsidRDefault="00893CAE" w:rsidP="004B4592"/>
    <w:p w14:paraId="366C5167" w14:textId="06E0AA61" w:rsidR="003A3160" w:rsidRPr="00AD62A1" w:rsidRDefault="00893CAE" w:rsidP="004B4592">
      <w:pPr>
        <w:rPr>
          <w:lang w:val="de-DE"/>
        </w:rPr>
      </w:pPr>
      <w:r w:rsidRPr="00AD62A1">
        <w:rPr>
          <w:lang w:val="de-DE"/>
        </w:rPr>
        <w:t>Ich finde, dass …</w:t>
      </w:r>
    </w:p>
    <w:p w14:paraId="1B88A560" w14:textId="2E45EFCD" w:rsidR="00893CAE" w:rsidRDefault="00893CAE" w:rsidP="004B4592">
      <w:pPr>
        <w:rPr>
          <w:lang w:val="de-DE"/>
        </w:rPr>
      </w:pPr>
      <w:r w:rsidRPr="00893CAE">
        <w:rPr>
          <w:lang w:val="de-DE"/>
        </w:rPr>
        <w:t>Meiner Meinung nach gibt e</w:t>
      </w:r>
      <w:r>
        <w:rPr>
          <w:lang w:val="de-DE"/>
        </w:rPr>
        <w:t>s …</w:t>
      </w:r>
    </w:p>
    <w:p w14:paraId="3528EB73" w14:textId="5461E238" w:rsidR="00893CAE" w:rsidRDefault="0057444C" w:rsidP="004B4592">
      <w:pPr>
        <w:rPr>
          <w:lang w:val="de-DE"/>
        </w:rPr>
      </w:pPr>
      <w:r>
        <w:rPr>
          <w:lang w:val="de-DE"/>
        </w:rPr>
        <w:t>Ich denke, dass …</w:t>
      </w:r>
    </w:p>
    <w:p w14:paraId="3CAB09A0" w14:textId="43C294CB" w:rsidR="0057444C" w:rsidRDefault="0057444C" w:rsidP="004B4592">
      <w:pPr>
        <w:rPr>
          <w:lang w:val="de-DE"/>
        </w:rPr>
      </w:pPr>
      <w:r>
        <w:rPr>
          <w:lang w:val="de-DE"/>
        </w:rPr>
        <w:t>Auf der einen Seite … und auf der anderen Seite …</w:t>
      </w:r>
    </w:p>
    <w:p w14:paraId="2EC17E8B" w14:textId="0C6B78CE" w:rsidR="0057444C" w:rsidRDefault="00BD68F2" w:rsidP="004B4592">
      <w:pPr>
        <w:rPr>
          <w:lang w:val="de-DE"/>
        </w:rPr>
      </w:pPr>
      <w:r>
        <w:rPr>
          <w:lang w:val="de-DE"/>
        </w:rPr>
        <w:t>Ich bin der Meinung, dass …</w:t>
      </w:r>
    </w:p>
    <w:p w14:paraId="0E538042" w14:textId="32BC8A1B" w:rsidR="00221732" w:rsidRPr="00893CAE" w:rsidRDefault="00BD68F2" w:rsidP="004B4592">
      <w:pPr>
        <w:rPr>
          <w:lang w:val="de-DE"/>
        </w:rPr>
      </w:pPr>
      <w:r>
        <w:rPr>
          <w:lang w:val="de-DE"/>
        </w:rPr>
        <w:t xml:space="preserve">Für mich gibt es … </w:t>
      </w:r>
    </w:p>
    <w:p w14:paraId="483C9449" w14:textId="3A634B7B" w:rsidR="00803B0D" w:rsidRPr="00893CAE" w:rsidRDefault="002D7705" w:rsidP="004B4592">
      <w:pPr>
        <w:rPr>
          <w:lang w:val="de-DE"/>
        </w:rPr>
      </w:pPr>
      <w:r w:rsidRPr="00893CAE">
        <w:rPr>
          <w:lang w:val="de-DE"/>
        </w:rPr>
        <w:t xml:space="preserve"> </w:t>
      </w:r>
      <w:r w:rsidR="00A66C53" w:rsidRPr="00893CAE">
        <w:rPr>
          <w:lang w:val="de-DE"/>
        </w:rPr>
        <w:t xml:space="preserve"> </w:t>
      </w:r>
    </w:p>
    <w:p w14:paraId="592F8C61" w14:textId="5CD35359" w:rsidR="005B04C4" w:rsidRDefault="007145C7" w:rsidP="004B4592">
      <w:pPr>
        <w:rPr>
          <w:lang w:val="de-DE"/>
        </w:rPr>
      </w:pPr>
      <w:r w:rsidRPr="002A5AEE">
        <w:rPr>
          <w:b/>
          <w:bCs/>
          <w:lang w:val="de-DE"/>
        </w:rPr>
        <w:t>Der heisse-Scheiss-Kreis</w:t>
      </w:r>
      <w:r w:rsidR="002A5AEE">
        <w:rPr>
          <w:lang w:val="de-DE"/>
        </w:rPr>
        <w:t xml:space="preserve"> (side 96-97)</w:t>
      </w:r>
    </w:p>
    <w:p w14:paraId="4FEE368B" w14:textId="77777777" w:rsidR="0098332D" w:rsidRDefault="00142AA0" w:rsidP="004B4592">
      <w:r w:rsidRPr="00142AA0">
        <w:t>Læs overskriften højt og s</w:t>
      </w:r>
      <w:r>
        <w:t xml:space="preserve">pørg eleverne, </w:t>
      </w:r>
      <w:r w:rsidR="001A1E5E">
        <w:t xml:space="preserve">hvad den kunne betyde. </w:t>
      </w:r>
      <w:r w:rsidRPr="00142AA0">
        <w:t xml:space="preserve">Lad </w:t>
      </w:r>
      <w:r w:rsidR="001A1E5E">
        <w:t xml:space="preserve">dem </w:t>
      </w:r>
      <w:r w:rsidR="00AB60D1">
        <w:t xml:space="preserve">derefter </w:t>
      </w:r>
      <w:r w:rsidRPr="00142AA0">
        <w:t>læse dobbeltsiden. De skal starte ved den røde pil øverst til venstre.</w:t>
      </w:r>
      <w:r w:rsidR="00AB60D1">
        <w:t xml:space="preserve"> </w:t>
      </w:r>
      <w:r w:rsidR="00EC0F7D">
        <w:t>Sidern</w:t>
      </w:r>
      <w:r w:rsidR="004C5557">
        <w:t xml:space="preserve">e viser en </w:t>
      </w:r>
      <w:r w:rsidR="00DA700F">
        <w:t>slags trend-</w:t>
      </w:r>
      <w:r w:rsidR="004C5557">
        <w:t>cirkel, der begynder med</w:t>
      </w:r>
      <w:r w:rsidR="00DA700F">
        <w:t xml:space="preserve"> e</w:t>
      </w:r>
      <w:r w:rsidR="000B070D">
        <w:t>t</w:t>
      </w:r>
      <w:r w:rsidR="00DA700F">
        <w:t xml:space="preserve"> ny</w:t>
      </w:r>
      <w:r w:rsidR="002259E5">
        <w:t>t modefænomen</w:t>
      </w:r>
      <w:r w:rsidR="006A642A">
        <w:t xml:space="preserve">, der </w:t>
      </w:r>
      <w:r w:rsidR="002259E5">
        <w:t xml:space="preserve">ender med </w:t>
      </w:r>
      <w:r w:rsidR="009E2D69">
        <w:t xml:space="preserve">at </w:t>
      </w:r>
      <w:r w:rsidR="003A42F7">
        <w:t>gå af mode</w:t>
      </w:r>
      <w:r w:rsidR="006A642A">
        <w:t>. Spørg eleverne</w:t>
      </w:r>
      <w:r w:rsidR="002427DC">
        <w:t xml:space="preserve">, om de </w:t>
      </w:r>
      <w:r w:rsidR="008815D2">
        <w:t>kender en modetrend</w:t>
      </w:r>
      <w:r w:rsidR="0098332D">
        <w:t xml:space="preserve">, som er blevet umoderne. </w:t>
      </w:r>
    </w:p>
    <w:p w14:paraId="5E896280" w14:textId="77777777" w:rsidR="0098332D" w:rsidRDefault="0098332D" w:rsidP="004B4592"/>
    <w:p w14:paraId="3F658FCD" w14:textId="77777777" w:rsidR="006D396A" w:rsidRDefault="0098332D" w:rsidP="004B4592">
      <w:pPr>
        <w:rPr>
          <w:lang w:val="de-DE"/>
        </w:rPr>
      </w:pPr>
      <w:r w:rsidRPr="0063559B">
        <w:rPr>
          <w:lang w:val="de-DE"/>
        </w:rPr>
        <w:t xml:space="preserve">Kennt ihr einen Modetrend, der </w:t>
      </w:r>
      <w:r w:rsidR="0063559B" w:rsidRPr="0063559B">
        <w:rPr>
          <w:lang w:val="de-DE"/>
        </w:rPr>
        <w:t>am Anfang sehr modern und a</w:t>
      </w:r>
      <w:r w:rsidR="0063559B">
        <w:rPr>
          <w:lang w:val="de-DE"/>
        </w:rPr>
        <w:t xml:space="preserve">m Ende </w:t>
      </w:r>
      <w:r w:rsidR="00A27826">
        <w:rPr>
          <w:lang w:val="de-DE"/>
        </w:rPr>
        <w:t xml:space="preserve">unmodern war? </w:t>
      </w:r>
    </w:p>
    <w:p w14:paraId="39978E56" w14:textId="1E01E5EE" w:rsidR="00EA7300" w:rsidRDefault="00EA7300" w:rsidP="004B4592">
      <w:pPr>
        <w:rPr>
          <w:lang w:val="de-DE"/>
        </w:rPr>
      </w:pPr>
      <w:r>
        <w:rPr>
          <w:lang w:val="de-DE"/>
        </w:rPr>
        <w:t xml:space="preserve">Setzt die Modetrends in die Tabelle ein. </w:t>
      </w:r>
    </w:p>
    <w:p w14:paraId="7D62D939" w14:textId="77777777" w:rsidR="00EA7300" w:rsidRDefault="00EA7300" w:rsidP="004B4592">
      <w:pPr>
        <w:rPr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94"/>
        <w:gridCol w:w="3694"/>
      </w:tblGrid>
      <w:tr w:rsidR="00EA7300" w:rsidRPr="00081E00" w14:paraId="0A391900" w14:textId="77777777" w:rsidTr="00EA7300">
        <w:tc>
          <w:tcPr>
            <w:tcW w:w="3694" w:type="dxa"/>
          </w:tcPr>
          <w:p w14:paraId="3F909B28" w14:textId="15C06D5F" w:rsidR="00EA7300" w:rsidRPr="00EA7300" w:rsidRDefault="00746FAA" w:rsidP="00EA730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Was ist </w:t>
            </w:r>
            <w:r w:rsidR="00EA7300">
              <w:rPr>
                <w:b/>
                <w:bCs/>
                <w:lang w:val="de-DE"/>
              </w:rPr>
              <w:t>in</w:t>
            </w:r>
            <w:r w:rsidR="00081E00">
              <w:rPr>
                <w:b/>
                <w:bCs/>
                <w:lang w:val="de-DE"/>
              </w:rPr>
              <w:t>?</w:t>
            </w:r>
          </w:p>
        </w:tc>
        <w:tc>
          <w:tcPr>
            <w:tcW w:w="3694" w:type="dxa"/>
          </w:tcPr>
          <w:p w14:paraId="299D14F1" w14:textId="34D3EE39" w:rsidR="00EA7300" w:rsidRPr="00081E00" w:rsidRDefault="00081E00" w:rsidP="00EA7300">
            <w:pPr>
              <w:jc w:val="center"/>
              <w:rPr>
                <w:b/>
                <w:bCs/>
                <w:lang w:val="en-US"/>
              </w:rPr>
            </w:pPr>
            <w:r w:rsidRPr="00081E00">
              <w:rPr>
                <w:b/>
                <w:bCs/>
                <w:lang w:val="en-US"/>
              </w:rPr>
              <w:t>Was ist out?</w:t>
            </w:r>
          </w:p>
        </w:tc>
      </w:tr>
      <w:tr w:rsidR="00EA7300" w:rsidRPr="00081E00" w14:paraId="7949B77B" w14:textId="77777777" w:rsidTr="00EA7300">
        <w:tc>
          <w:tcPr>
            <w:tcW w:w="3694" w:type="dxa"/>
          </w:tcPr>
          <w:p w14:paraId="51C7C7D8" w14:textId="77777777" w:rsidR="00EA7300" w:rsidRPr="00081E00" w:rsidRDefault="00EA7300" w:rsidP="004B4592">
            <w:pPr>
              <w:rPr>
                <w:lang w:val="en-US"/>
              </w:rPr>
            </w:pPr>
          </w:p>
          <w:p w14:paraId="5D01065A" w14:textId="77777777" w:rsidR="00EA7300" w:rsidRPr="00081E00" w:rsidRDefault="00EA7300" w:rsidP="004B4592">
            <w:pPr>
              <w:rPr>
                <w:lang w:val="en-US"/>
              </w:rPr>
            </w:pPr>
          </w:p>
          <w:p w14:paraId="223B9932" w14:textId="77777777" w:rsidR="00EA7300" w:rsidRPr="00081E00" w:rsidRDefault="00EA7300" w:rsidP="004B4592">
            <w:pPr>
              <w:rPr>
                <w:lang w:val="en-US"/>
              </w:rPr>
            </w:pPr>
          </w:p>
          <w:p w14:paraId="7BE56C31" w14:textId="77777777" w:rsidR="00EA7300" w:rsidRPr="00081E00" w:rsidRDefault="00EA7300" w:rsidP="004B4592">
            <w:pPr>
              <w:rPr>
                <w:lang w:val="en-US"/>
              </w:rPr>
            </w:pPr>
          </w:p>
          <w:p w14:paraId="2FC3DA1D" w14:textId="77777777" w:rsidR="00EA7300" w:rsidRPr="00081E00" w:rsidRDefault="00EA7300" w:rsidP="004B4592">
            <w:pPr>
              <w:rPr>
                <w:lang w:val="en-US"/>
              </w:rPr>
            </w:pPr>
          </w:p>
          <w:p w14:paraId="3D05A278" w14:textId="77777777" w:rsidR="00EA7300" w:rsidRPr="00081E00" w:rsidRDefault="00EA7300" w:rsidP="004B4592">
            <w:pPr>
              <w:rPr>
                <w:lang w:val="en-US"/>
              </w:rPr>
            </w:pPr>
          </w:p>
          <w:p w14:paraId="4B80D85C" w14:textId="77777777" w:rsidR="00EA7300" w:rsidRPr="00081E00" w:rsidRDefault="00EA7300" w:rsidP="004B4592">
            <w:pPr>
              <w:rPr>
                <w:lang w:val="en-US"/>
              </w:rPr>
            </w:pPr>
          </w:p>
        </w:tc>
        <w:tc>
          <w:tcPr>
            <w:tcW w:w="3694" w:type="dxa"/>
          </w:tcPr>
          <w:p w14:paraId="28F92694" w14:textId="77777777" w:rsidR="00EA7300" w:rsidRPr="00081E00" w:rsidRDefault="00EA7300" w:rsidP="004B4592">
            <w:pPr>
              <w:rPr>
                <w:lang w:val="en-US"/>
              </w:rPr>
            </w:pPr>
          </w:p>
        </w:tc>
      </w:tr>
    </w:tbl>
    <w:p w14:paraId="76C0B14A" w14:textId="77777777" w:rsidR="00EA7300" w:rsidRPr="00081E00" w:rsidRDefault="00EA7300" w:rsidP="004B4592">
      <w:pPr>
        <w:rPr>
          <w:lang w:val="en-US"/>
        </w:rPr>
      </w:pPr>
    </w:p>
    <w:p w14:paraId="7838C926" w14:textId="49263EF1" w:rsidR="00BB32D7" w:rsidRDefault="0095771E" w:rsidP="004B4592">
      <w:r w:rsidRPr="00CA0E6D">
        <w:t>Efterfølgende kan</w:t>
      </w:r>
      <w:r w:rsidR="00CA0E6D" w:rsidRPr="00CA0E6D">
        <w:t xml:space="preserve"> I arbejde v</w:t>
      </w:r>
      <w:r w:rsidR="00CA0E6D">
        <w:t xml:space="preserve">idere med </w:t>
      </w:r>
      <w:r w:rsidR="00514631">
        <w:t>emnet tøjstil og personlige udtryksformer</w:t>
      </w:r>
      <w:r w:rsidR="001C0773">
        <w:t xml:space="preserve">, et tema, eleverne </w:t>
      </w:r>
      <w:r w:rsidR="00241A0F">
        <w:t xml:space="preserve">selv har erfaring med og som </w:t>
      </w:r>
      <w:r w:rsidR="00815BBF">
        <w:t xml:space="preserve">ofte </w:t>
      </w:r>
      <w:r w:rsidR="00241A0F">
        <w:t>spiller en vi</w:t>
      </w:r>
      <w:r w:rsidR="00815BBF">
        <w:t xml:space="preserve">gtig rolle i deres liv. </w:t>
      </w:r>
    </w:p>
    <w:p w14:paraId="2CC0FDFC" w14:textId="7CBBD9C9" w:rsidR="00815BBF" w:rsidRDefault="00D8189E" w:rsidP="004B4592">
      <w:r w:rsidRPr="00D8189E">
        <w:t>Du kan begynde samtalen m</w:t>
      </w:r>
      <w:r>
        <w:t xml:space="preserve">ed følgende spørgsmål: </w:t>
      </w:r>
    </w:p>
    <w:p w14:paraId="70FEA682" w14:textId="77777777" w:rsidR="00D8189E" w:rsidRDefault="00D8189E" w:rsidP="004B4592"/>
    <w:p w14:paraId="59AA7E4B" w14:textId="77CBE2DC" w:rsidR="00D8189E" w:rsidRPr="00443B31" w:rsidRDefault="00D8189E" w:rsidP="004B4592">
      <w:pPr>
        <w:rPr>
          <w:lang w:val="de-DE"/>
        </w:rPr>
      </w:pPr>
      <w:r w:rsidRPr="00443B31">
        <w:rPr>
          <w:lang w:val="de-DE"/>
        </w:rPr>
        <w:t xml:space="preserve">Wie wichtig ist dir </w:t>
      </w:r>
      <w:r w:rsidR="00443B31" w:rsidRPr="00443B31">
        <w:rPr>
          <w:lang w:val="de-DE"/>
        </w:rPr>
        <w:t>K</w:t>
      </w:r>
      <w:r w:rsidR="00443B31">
        <w:rPr>
          <w:lang w:val="de-DE"/>
        </w:rPr>
        <w:t xml:space="preserve">leidung und Mode? </w:t>
      </w:r>
    </w:p>
    <w:p w14:paraId="5A0B9F34" w14:textId="77777777" w:rsidR="00443B31" w:rsidRDefault="007C2199" w:rsidP="004B4592">
      <w:pPr>
        <w:rPr>
          <w:lang w:val="de-DE"/>
        </w:rPr>
      </w:pPr>
      <w:r>
        <w:rPr>
          <w:lang w:val="de-DE"/>
        </w:rPr>
        <w:t xml:space="preserve">Wie ist dein </w:t>
      </w:r>
      <w:r w:rsidR="00D3522E">
        <w:rPr>
          <w:lang w:val="de-DE"/>
        </w:rPr>
        <w:t>Kleid</w:t>
      </w:r>
      <w:r w:rsidR="006647CB">
        <w:rPr>
          <w:lang w:val="de-DE"/>
        </w:rPr>
        <w:t>ungsstil?</w:t>
      </w:r>
      <w:r w:rsidR="009E2ECD">
        <w:rPr>
          <w:lang w:val="de-DE"/>
        </w:rPr>
        <w:t xml:space="preserve"> </w:t>
      </w:r>
      <w:r w:rsidR="009168C8">
        <w:rPr>
          <w:lang w:val="de-DE"/>
        </w:rPr>
        <w:br/>
      </w:r>
      <w:r w:rsidR="009E2ECD">
        <w:rPr>
          <w:lang w:val="de-DE"/>
        </w:rPr>
        <w:t xml:space="preserve">Gehst du nach der neusten Mode oder hast du deinen eigenen Stil? </w:t>
      </w:r>
    </w:p>
    <w:p w14:paraId="53CB8B3B" w14:textId="77777777" w:rsidR="00443B31" w:rsidRPr="00A530DB" w:rsidRDefault="00443B31" w:rsidP="004B4592">
      <w:r w:rsidRPr="00A530DB">
        <w:t xml:space="preserve">Was macht dich aus? </w:t>
      </w:r>
    </w:p>
    <w:p w14:paraId="3B44A140" w14:textId="77777777" w:rsidR="00B97148" w:rsidRPr="00A530DB" w:rsidRDefault="00B97148" w:rsidP="004B4592"/>
    <w:p w14:paraId="193B5FDA" w14:textId="18075C6E" w:rsidR="00B97148" w:rsidRPr="00B97148" w:rsidRDefault="00B97148" w:rsidP="004B4592">
      <w:r w:rsidRPr="00B97148">
        <w:t>Flere ideer til opgaver f</w:t>
      </w:r>
      <w:r>
        <w:t xml:space="preserve">inder du på padletten under supplerende materialer. </w:t>
      </w:r>
    </w:p>
    <w:p w14:paraId="71D5A645" w14:textId="77777777" w:rsidR="00443B31" w:rsidRPr="00B97148" w:rsidRDefault="00443B31" w:rsidP="004B4592"/>
    <w:p w14:paraId="524C49CF" w14:textId="433190D0" w:rsidR="00EA7300" w:rsidRPr="00A530DB" w:rsidRDefault="00443B31" w:rsidP="004B4592">
      <w:pPr>
        <w:rPr>
          <w:b/>
          <w:bCs/>
        </w:rPr>
      </w:pPr>
      <w:r w:rsidRPr="00A530DB">
        <w:rPr>
          <w:b/>
          <w:bCs/>
        </w:rPr>
        <w:t>Nach dem Lesen</w:t>
      </w:r>
      <w:r w:rsidR="006647CB" w:rsidRPr="00A530DB">
        <w:rPr>
          <w:b/>
          <w:bCs/>
        </w:rPr>
        <w:t xml:space="preserve"> </w:t>
      </w:r>
    </w:p>
    <w:p w14:paraId="3FAB223C" w14:textId="08A3153F" w:rsidR="00E85957" w:rsidRDefault="00697140" w:rsidP="004B4592">
      <w:r w:rsidRPr="00697140">
        <w:t>Mangfoldighed og accept er de centrale temaer i bogen. Det er derfor en god idé</w:t>
      </w:r>
      <w:r w:rsidR="00181659">
        <w:t>,</w:t>
      </w:r>
      <w:r w:rsidRPr="00697140">
        <w:t xml:space="preserve"> at </w:t>
      </w:r>
      <w:r w:rsidR="008F24AF">
        <w:t xml:space="preserve">du </w:t>
      </w:r>
      <w:r w:rsidR="00DF1A2F">
        <w:t xml:space="preserve">tager emnet op </w:t>
      </w:r>
      <w:r w:rsidRPr="00697140">
        <w:t xml:space="preserve">efter hver opgave </w:t>
      </w:r>
      <w:r w:rsidR="00397537">
        <w:t xml:space="preserve">og </w:t>
      </w:r>
      <w:r w:rsidR="006469D7">
        <w:t>taler med dine elever om, hvad opgaven har med</w:t>
      </w:r>
      <w:r w:rsidR="00673D56">
        <w:t xml:space="preserve"> mangfoldighed </w:t>
      </w:r>
      <w:r w:rsidR="00D61FDF">
        <w:t xml:space="preserve">og accept at </w:t>
      </w:r>
      <w:r w:rsidR="00E03989">
        <w:t xml:space="preserve">gøre. </w:t>
      </w:r>
      <w:r w:rsidR="00D61FDF">
        <w:t>Lad dine elever sætte ord på</w:t>
      </w:r>
      <w:r w:rsidR="000D6E4C">
        <w:t xml:space="preserve">, hvad opgavens/sidens budskab er. </w:t>
      </w:r>
    </w:p>
    <w:p w14:paraId="069F19D9" w14:textId="7F65507E" w:rsidR="00E86B16" w:rsidRDefault="00BE6321" w:rsidP="004B4592">
      <w:r>
        <w:t xml:space="preserve">Hvis du ønsker, at elevernes arbejde med bogen munder ud i en præsentation, </w:t>
      </w:r>
      <w:r w:rsidR="00124579">
        <w:t xml:space="preserve">er det vigtigt, at de </w:t>
      </w:r>
      <w:r w:rsidR="005D1646">
        <w:t>samle</w:t>
      </w:r>
      <w:r w:rsidR="00124579">
        <w:t>r</w:t>
      </w:r>
      <w:r w:rsidR="005D1646">
        <w:t xml:space="preserve"> </w:t>
      </w:r>
      <w:r w:rsidR="00DF1A2F">
        <w:t xml:space="preserve">deres </w:t>
      </w:r>
      <w:r w:rsidR="008F24AF">
        <w:t>tekstproduktioner</w:t>
      </w:r>
      <w:r w:rsidR="00A56574">
        <w:t xml:space="preserve"> </w:t>
      </w:r>
      <w:r w:rsidR="00EA54B5">
        <w:t>på</w:t>
      </w:r>
      <w:r w:rsidR="00E86B16">
        <w:t xml:space="preserve"> fx</w:t>
      </w:r>
      <w:r w:rsidR="00EA54B5">
        <w:t xml:space="preserve"> Book Creator, Padlet</w:t>
      </w:r>
      <w:r w:rsidR="00124579">
        <w:t xml:space="preserve">, </w:t>
      </w:r>
      <w:r w:rsidR="00EA54B5">
        <w:t>Thin</w:t>
      </w:r>
      <w:r w:rsidR="002A22D6">
        <w:t>glink eller i en kollage</w:t>
      </w:r>
      <w:r w:rsidR="00124579">
        <w:t xml:space="preserve">. </w:t>
      </w:r>
      <w:r w:rsidR="004278C8">
        <w:t>Tekstproduktioner</w:t>
      </w:r>
      <w:r w:rsidR="0020396E">
        <w:t>ne</w:t>
      </w:r>
      <w:r w:rsidR="004278C8">
        <w:t xml:space="preserve"> kan </w:t>
      </w:r>
      <w:r w:rsidR="0039792F">
        <w:t xml:space="preserve">have mange forskellige </w:t>
      </w:r>
      <w:r w:rsidR="001D08C8">
        <w:t>ud</w:t>
      </w:r>
      <w:r w:rsidR="0039792F">
        <w:t>form</w:t>
      </w:r>
      <w:r w:rsidR="001D08C8">
        <w:t>ning</w:t>
      </w:r>
      <w:r w:rsidR="0039792F">
        <w:t xml:space="preserve">er: </w:t>
      </w:r>
      <w:r w:rsidR="0020396E">
        <w:t>s</w:t>
      </w:r>
      <w:r w:rsidR="004278C8">
        <w:t xml:space="preserve">kriftlige tekster, </w:t>
      </w:r>
      <w:r w:rsidR="0039792F">
        <w:t xml:space="preserve">spørgeskemaer, </w:t>
      </w:r>
      <w:r w:rsidR="001D492F">
        <w:t xml:space="preserve">oversigter, </w:t>
      </w:r>
      <w:r w:rsidR="0020396E">
        <w:t xml:space="preserve">slogans, </w:t>
      </w:r>
      <w:r w:rsidR="001D492F">
        <w:t>video</w:t>
      </w:r>
      <w:r w:rsidR="00E63A55">
        <w:t xml:space="preserve">produktioner </w:t>
      </w:r>
      <w:r w:rsidR="001D492F">
        <w:t>eller podcast</w:t>
      </w:r>
      <w:r w:rsidR="00E63A55">
        <w:t>s</w:t>
      </w:r>
      <w:r w:rsidR="001039E8">
        <w:t xml:space="preserve">. </w:t>
      </w:r>
      <w:r w:rsidR="005856A4">
        <w:t>Men</w:t>
      </w:r>
      <w:r w:rsidR="00E63A55">
        <w:t>s</w:t>
      </w:r>
      <w:r w:rsidR="005856A4">
        <w:t xml:space="preserve"> </w:t>
      </w:r>
      <w:r w:rsidR="00E63A55">
        <w:t xml:space="preserve">eleverne </w:t>
      </w:r>
      <w:r w:rsidR="005856A4">
        <w:t xml:space="preserve">producerer deres tekster, </w:t>
      </w:r>
      <w:r w:rsidR="00A307E1">
        <w:t>kan</w:t>
      </w:r>
      <w:r w:rsidR="003740DF">
        <w:t xml:space="preserve"> du </w:t>
      </w:r>
      <w:r w:rsidR="00A307E1">
        <w:t>få</w:t>
      </w:r>
      <w:r w:rsidR="003740DF">
        <w:t xml:space="preserve"> dem </w:t>
      </w:r>
      <w:r w:rsidR="00A307E1">
        <w:t xml:space="preserve">til at </w:t>
      </w:r>
      <w:r w:rsidR="003740DF">
        <w:t>arbejde i mindre grupper, så de kan inspirere og hjælpe hinanden</w:t>
      </w:r>
      <w:r w:rsidR="001E362D">
        <w:t xml:space="preserve">, når de skal formulere sig på tysk. </w:t>
      </w:r>
    </w:p>
    <w:p w14:paraId="74F982EE" w14:textId="7E94BB84" w:rsidR="00D057D2" w:rsidRDefault="00E86B16" w:rsidP="004B4592">
      <w:r>
        <w:t>En afsluttende præsentation</w:t>
      </w:r>
      <w:r w:rsidR="00B455A4">
        <w:t xml:space="preserve"> kan foregå som en udstilling, </w:t>
      </w:r>
      <w:r w:rsidR="00164BD4">
        <w:t xml:space="preserve">en mundtlig præsentation </w:t>
      </w:r>
      <w:r w:rsidR="008814CA">
        <w:t>for andre klasser</w:t>
      </w:r>
      <w:r w:rsidR="00B660EC">
        <w:t xml:space="preserve"> eller forældrene eller en </w:t>
      </w:r>
      <w:r w:rsidR="00C8733C">
        <w:t xml:space="preserve">videopræsentation, som kan ligge på skolens hjemmeside. </w:t>
      </w:r>
      <w:r w:rsidR="001D492F">
        <w:t xml:space="preserve"> </w:t>
      </w:r>
    </w:p>
    <w:p w14:paraId="7263C7B4" w14:textId="61C1D76D" w:rsidR="00550804" w:rsidRDefault="00550804" w:rsidP="00225764">
      <w:pPr>
        <w:pStyle w:val="Overskrift1"/>
        <w:spacing w:after="0"/>
      </w:pPr>
      <w:r>
        <w:t>Supplerende materialer</w:t>
      </w:r>
    </w:p>
    <w:p w14:paraId="052DC45C" w14:textId="4C612965" w:rsidR="00184899" w:rsidRPr="00184899" w:rsidRDefault="00920328" w:rsidP="00184899">
      <w:hyperlink r:id="rId15" w:history="1">
        <w:r w:rsidRPr="00920328">
          <w:rPr>
            <w:rStyle w:val="Hyperlink"/>
          </w:rPr>
          <w:t>Padlet</w:t>
        </w:r>
      </w:hyperlink>
      <w:r>
        <w:t xml:space="preserve"> </w:t>
      </w:r>
    </w:p>
    <w:sectPr w:rsidR="00184899" w:rsidRPr="00184899" w:rsidSect="00631451">
      <w:headerReference w:type="even" r:id="rId16"/>
      <w:headerReference w:type="default" r:id="rId17"/>
      <w:footerReference w:type="default" r:id="rId18"/>
      <w:pgSz w:w="11900" w:h="16840"/>
      <w:pgMar w:top="2336" w:right="680" w:bottom="1281" w:left="3822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499F9" w14:textId="77777777" w:rsidR="008C2D0E" w:rsidRDefault="008C2D0E" w:rsidP="006626CB">
      <w:pPr>
        <w:spacing w:line="240" w:lineRule="auto"/>
      </w:pPr>
      <w:r>
        <w:separator/>
      </w:r>
    </w:p>
    <w:p w14:paraId="766397BB" w14:textId="77777777" w:rsidR="008C2D0E" w:rsidRDefault="008C2D0E"/>
    <w:p w14:paraId="65C0DC90" w14:textId="77777777" w:rsidR="008C2D0E" w:rsidRDefault="008C2D0E" w:rsidP="00550804"/>
  </w:endnote>
  <w:endnote w:type="continuationSeparator" w:id="0">
    <w:p w14:paraId="01D7ACC5" w14:textId="77777777" w:rsidR="008C2D0E" w:rsidRDefault="008C2D0E" w:rsidP="006626CB">
      <w:pPr>
        <w:spacing w:line="240" w:lineRule="auto"/>
      </w:pPr>
      <w:r>
        <w:continuationSeparator/>
      </w:r>
    </w:p>
    <w:p w14:paraId="4A0BB0B2" w14:textId="77777777" w:rsidR="008C2D0E" w:rsidRDefault="008C2D0E"/>
    <w:p w14:paraId="3D86802C" w14:textId="77777777" w:rsidR="008C2D0E" w:rsidRDefault="008C2D0E" w:rsidP="00550804"/>
  </w:endnote>
  <w:endnote w:type="continuationNotice" w:id="1">
    <w:p w14:paraId="6E11A959" w14:textId="77777777" w:rsidR="008C2D0E" w:rsidRDefault="008C2D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rødtekst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65"/>
      <w:gridCol w:w="2465"/>
      <w:gridCol w:w="2465"/>
    </w:tblGrid>
    <w:tr w:rsidR="18A6E61D" w14:paraId="591F4062" w14:textId="77777777" w:rsidTr="18A6E61D">
      <w:trPr>
        <w:trHeight w:val="300"/>
      </w:trPr>
      <w:tc>
        <w:tcPr>
          <w:tcW w:w="2465" w:type="dxa"/>
        </w:tcPr>
        <w:p w14:paraId="6F6BAAD9" w14:textId="7A89C49A" w:rsidR="18A6E61D" w:rsidRDefault="18A6E61D" w:rsidP="18A6E61D">
          <w:pPr>
            <w:pStyle w:val="Sidehoved"/>
            <w:ind w:left="-115"/>
          </w:pPr>
        </w:p>
      </w:tc>
      <w:tc>
        <w:tcPr>
          <w:tcW w:w="2465" w:type="dxa"/>
        </w:tcPr>
        <w:p w14:paraId="6DD10F07" w14:textId="7D288608" w:rsidR="18A6E61D" w:rsidRDefault="18A6E61D" w:rsidP="18A6E61D">
          <w:pPr>
            <w:pStyle w:val="Sidehoved"/>
            <w:jc w:val="center"/>
          </w:pPr>
        </w:p>
      </w:tc>
      <w:tc>
        <w:tcPr>
          <w:tcW w:w="2465" w:type="dxa"/>
        </w:tcPr>
        <w:p w14:paraId="55F76BCC" w14:textId="012D0835" w:rsidR="18A6E61D" w:rsidRDefault="18A6E61D" w:rsidP="18A6E61D">
          <w:pPr>
            <w:pStyle w:val="Sidehoved"/>
            <w:ind w:right="-115"/>
            <w:jc w:val="right"/>
          </w:pPr>
        </w:p>
      </w:tc>
    </w:tr>
  </w:tbl>
  <w:p w14:paraId="1574C81F" w14:textId="73CFABFB" w:rsidR="18A6E61D" w:rsidRDefault="18A6E61D" w:rsidP="18A6E6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7C64B" w14:textId="77777777" w:rsidR="008C2D0E" w:rsidRDefault="008C2D0E" w:rsidP="006626CB">
      <w:pPr>
        <w:spacing w:line="240" w:lineRule="auto"/>
      </w:pPr>
      <w:r>
        <w:separator/>
      </w:r>
    </w:p>
    <w:p w14:paraId="625EE876" w14:textId="77777777" w:rsidR="008C2D0E" w:rsidRDefault="008C2D0E"/>
    <w:p w14:paraId="6E08E010" w14:textId="77777777" w:rsidR="008C2D0E" w:rsidRDefault="008C2D0E" w:rsidP="00550804"/>
  </w:footnote>
  <w:footnote w:type="continuationSeparator" w:id="0">
    <w:p w14:paraId="4B43D7A6" w14:textId="77777777" w:rsidR="008C2D0E" w:rsidRDefault="008C2D0E" w:rsidP="006626CB">
      <w:pPr>
        <w:spacing w:line="240" w:lineRule="auto"/>
      </w:pPr>
      <w:r>
        <w:continuationSeparator/>
      </w:r>
    </w:p>
    <w:p w14:paraId="04B4D094" w14:textId="77777777" w:rsidR="008C2D0E" w:rsidRDefault="008C2D0E"/>
    <w:p w14:paraId="27B26601" w14:textId="77777777" w:rsidR="008C2D0E" w:rsidRDefault="008C2D0E" w:rsidP="00550804"/>
  </w:footnote>
  <w:footnote w:type="continuationNotice" w:id="1">
    <w:p w14:paraId="548A30F4" w14:textId="77777777" w:rsidR="008C2D0E" w:rsidRDefault="008C2D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595D" w14:textId="77777777" w:rsidR="00332E8D" w:rsidRDefault="00332E8D">
    <w:pPr>
      <w:pStyle w:val="Sidehove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351A3">
      <w:rPr>
        <w:rStyle w:val="Sidetal"/>
        <w:noProof/>
      </w:rPr>
      <w:t>1</w:t>
    </w:r>
    <w:r>
      <w:rPr>
        <w:rStyle w:val="Sidetal"/>
      </w:rPr>
      <w:fldChar w:fldCharType="end"/>
    </w:r>
  </w:p>
  <w:p w14:paraId="403217BB" w14:textId="77777777" w:rsidR="00234E42" w:rsidRDefault="00234E42" w:rsidP="00332E8D">
    <w:pPr>
      <w:pStyle w:val="Sidehoved"/>
      <w:ind w:right="360"/>
    </w:pPr>
  </w:p>
  <w:p w14:paraId="5CC53DB2" w14:textId="77777777" w:rsidR="00E07C48" w:rsidRDefault="00E07C48"/>
  <w:p w14:paraId="15DCAA90" w14:textId="77777777"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495F" w14:textId="5626BC9B" w:rsidR="00CA4151" w:rsidRPr="00A64D1A" w:rsidRDefault="00CA4151" w:rsidP="00A64D1A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154347A7" wp14:editId="512096E7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BB7D31" id="Gruppe 4" o:spid="_x0000_s1026" style="position:absolute;margin-left:28.9pt;margin-top:28.65pt;width:66.9pt;height:41.1pt;z-index:-251635712;mso-position-horizontal-relative:page;mso-position-vertical-relative:page;mso-width-relative:margin;mso-height-relative:margin" coordsize="46977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o:spid="_x0000_s1027" style="position:absolute;left:3396;top:10083;width:14909;height:15526;visibility:visible;mso-wrap-style:square;v-text-anchor:middle" coordsize="1490923,155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filled="f" stroked="f" strokeweight=".21703mm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o:spid="_x0000_s1028" style="position:absolute;left:20880;top:3479;width:7565;height:21813;visibility:visible;mso-wrap-style:square;v-text-anchor:middle" coordsize="756561,218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filled="f" stroked="f" strokeweight=".21703mm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o:spid="_x0000_s1029" style="position:absolute;left:30478;top:10399;width:13098;height:15209;visibility:visible;mso-wrap-style:square;v-text-anchor:middle" coordsize="1309814,152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filled="f" stroked="f" strokeweight=".21703mm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="000E409F">
      <w:t>c</w:t>
    </w:r>
    <w:r w:rsidR="00F15D23">
      <w:t>fu-</w:t>
    </w:r>
    <w:r w:rsidR="00234E42" w:rsidRPr="00A64D1A">
      <w:t>vejledning</w:t>
    </w:r>
    <w:r w:rsidR="00332E8D" w:rsidRPr="00A64D1A">
      <w:tab/>
    </w:r>
    <w:sdt>
      <w:sdtPr>
        <w:rPr>
          <w:rStyle w:val="Sidetal"/>
        </w:rPr>
        <w:id w:val="-1713573590"/>
        <w:docPartObj>
          <w:docPartGallery w:val="Page Numbers (Top of Page)"/>
          <w:docPartUnique/>
        </w:docPartObj>
      </w:sdtPr>
      <w:sdtEndPr>
        <w:rPr>
          <w:rStyle w:val="Sidetal"/>
        </w:rPr>
      </w:sdtEndPr>
      <w:sdtContent>
        <w:r w:rsidR="00332E8D" w:rsidRPr="00A64D1A">
          <w:rPr>
            <w:rStyle w:val="Sidetal"/>
          </w:rPr>
          <w:fldChar w:fldCharType="begin"/>
        </w:r>
        <w:r w:rsidR="00332E8D" w:rsidRPr="00A64D1A">
          <w:rPr>
            <w:rStyle w:val="Sidetal"/>
          </w:rPr>
          <w:instrText xml:space="preserve"> PAGE </w:instrText>
        </w:r>
        <w:r w:rsidR="00332E8D" w:rsidRPr="00A64D1A">
          <w:rPr>
            <w:rStyle w:val="Sidetal"/>
          </w:rPr>
          <w:fldChar w:fldCharType="separate"/>
        </w:r>
        <w:r w:rsidR="00332E8D" w:rsidRPr="00A64D1A">
          <w:rPr>
            <w:rStyle w:val="Sidetal"/>
          </w:rPr>
          <w:t>1</w:t>
        </w:r>
        <w:r w:rsidR="00332E8D" w:rsidRPr="00A64D1A">
          <w:rPr>
            <w:rStyle w:val="Sidetal"/>
          </w:rPr>
          <w:fldChar w:fldCharType="end"/>
        </w:r>
        <w:r w:rsidR="00332E8D" w:rsidRPr="00A64D1A">
          <w:rPr>
            <w:rStyle w:val="Sidetal"/>
          </w:rPr>
          <w:t>/</w:t>
        </w:r>
        <w:r w:rsidR="00332E8D" w:rsidRPr="00A64D1A">
          <w:fldChar w:fldCharType="begin"/>
        </w:r>
        <w:r w:rsidR="00332E8D" w:rsidRPr="00A64D1A">
          <w:instrText>NUMPAGES \ * arabisk \ * MERGEFORMAT</w:instrText>
        </w:r>
        <w:r w:rsidR="00332E8D" w:rsidRPr="00A64D1A">
          <w:fldChar w:fldCharType="separate"/>
        </w:r>
        <w:r w:rsidR="00332E8D" w:rsidRPr="00A64D1A">
          <w:t>1</w:t>
        </w:r>
        <w:r w:rsidR="00332E8D" w:rsidRPr="00A64D1A">
          <w:fldChar w:fldCharType="end"/>
        </w:r>
      </w:sdtContent>
    </w:sdt>
  </w:p>
  <w:p w14:paraId="5744F7CF" w14:textId="69F57247" w:rsidR="00234E42" w:rsidRDefault="00234E42" w:rsidP="00A64D1A">
    <w:pPr>
      <w:pStyle w:val="Sidehoved"/>
    </w:pPr>
    <w:r w:rsidRPr="00A64D1A">
      <w:t xml:space="preserve">Udarbejdet af </w:t>
    </w:r>
    <w:r w:rsidR="000020E0">
      <w:t>Susanne Ries</w:t>
    </w:r>
  </w:p>
  <w:p w14:paraId="60526B9F" w14:textId="502E6D62" w:rsidR="000E409F" w:rsidRPr="00A64D1A" w:rsidRDefault="00AD5F42" w:rsidP="00A64D1A">
    <w:pPr>
      <w:pStyle w:val="Sidehoved"/>
    </w:pPr>
    <w:r>
      <w:t>Januar 2025</w:t>
    </w:r>
  </w:p>
  <w:p w14:paraId="0BE3AB5A" w14:textId="77777777" w:rsidR="00CA4151" w:rsidRPr="00234E42" w:rsidRDefault="00CA4151" w:rsidP="00234E42">
    <w:pPr>
      <w:pStyle w:val="Sidehoved"/>
      <w:spacing w:line="202" w:lineRule="exact"/>
      <w:rPr>
        <w:szCs w:val="16"/>
      </w:rPr>
    </w:pPr>
  </w:p>
  <w:p w14:paraId="3831456E" w14:textId="77777777" w:rsidR="00E07C48" w:rsidRDefault="00E07C48"/>
  <w:p w14:paraId="55416D78" w14:textId="77777777" w:rsidR="00E07C48" w:rsidRDefault="00E07C48" w:rsidP="005508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2652"/>
    <w:multiLevelType w:val="hybridMultilevel"/>
    <w:tmpl w:val="B5CE16C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A7374"/>
    <w:multiLevelType w:val="hybridMultilevel"/>
    <w:tmpl w:val="040461F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1622B"/>
    <w:multiLevelType w:val="hybridMultilevel"/>
    <w:tmpl w:val="1AF45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0B2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3203"/>
    <w:multiLevelType w:val="hybridMultilevel"/>
    <w:tmpl w:val="B7A0EF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D4384"/>
    <w:multiLevelType w:val="hybridMultilevel"/>
    <w:tmpl w:val="670C9A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10E5"/>
    <w:multiLevelType w:val="hybridMultilevel"/>
    <w:tmpl w:val="A3009E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772FB"/>
    <w:multiLevelType w:val="hybridMultilevel"/>
    <w:tmpl w:val="7C229C7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80368"/>
    <w:multiLevelType w:val="hybridMultilevel"/>
    <w:tmpl w:val="EB8876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35D9C"/>
    <w:multiLevelType w:val="hybridMultilevel"/>
    <w:tmpl w:val="C25823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60815">
    <w:abstractNumId w:val="2"/>
  </w:num>
  <w:num w:numId="2" w16cid:durableId="2009093987">
    <w:abstractNumId w:val="2"/>
  </w:num>
  <w:num w:numId="3" w16cid:durableId="760680965">
    <w:abstractNumId w:val="8"/>
  </w:num>
  <w:num w:numId="4" w16cid:durableId="429351279">
    <w:abstractNumId w:val="1"/>
  </w:num>
  <w:num w:numId="5" w16cid:durableId="371878822">
    <w:abstractNumId w:val="2"/>
  </w:num>
  <w:num w:numId="6" w16cid:durableId="1430201324">
    <w:abstractNumId w:val="6"/>
  </w:num>
  <w:num w:numId="7" w16cid:durableId="1076124067">
    <w:abstractNumId w:val="0"/>
  </w:num>
  <w:num w:numId="8" w16cid:durableId="1818958011">
    <w:abstractNumId w:val="7"/>
  </w:num>
  <w:num w:numId="9" w16cid:durableId="1323000452">
    <w:abstractNumId w:val="3"/>
  </w:num>
  <w:num w:numId="10" w16cid:durableId="274019145">
    <w:abstractNumId w:val="5"/>
  </w:num>
  <w:num w:numId="11" w16cid:durableId="1427918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1B"/>
    <w:rsid w:val="000020E0"/>
    <w:rsid w:val="00004BDC"/>
    <w:rsid w:val="00004CDB"/>
    <w:rsid w:val="000063D3"/>
    <w:rsid w:val="00014BA9"/>
    <w:rsid w:val="00022823"/>
    <w:rsid w:val="000249AD"/>
    <w:rsid w:val="00025641"/>
    <w:rsid w:val="0002610D"/>
    <w:rsid w:val="0002622F"/>
    <w:rsid w:val="00026C86"/>
    <w:rsid w:val="000276BE"/>
    <w:rsid w:val="000319E1"/>
    <w:rsid w:val="000337D8"/>
    <w:rsid w:val="0003407D"/>
    <w:rsid w:val="0003626C"/>
    <w:rsid w:val="0003636F"/>
    <w:rsid w:val="00040286"/>
    <w:rsid w:val="00040BAE"/>
    <w:rsid w:val="00045E21"/>
    <w:rsid w:val="00047080"/>
    <w:rsid w:val="00051480"/>
    <w:rsid w:val="000525E6"/>
    <w:rsid w:val="00052660"/>
    <w:rsid w:val="0005621B"/>
    <w:rsid w:val="00060BF8"/>
    <w:rsid w:val="000627E1"/>
    <w:rsid w:val="00063BC6"/>
    <w:rsid w:val="0006612D"/>
    <w:rsid w:val="000662A6"/>
    <w:rsid w:val="00071AD7"/>
    <w:rsid w:val="00071F52"/>
    <w:rsid w:val="00073067"/>
    <w:rsid w:val="000742C0"/>
    <w:rsid w:val="00074842"/>
    <w:rsid w:val="00074904"/>
    <w:rsid w:val="00077B5A"/>
    <w:rsid w:val="00081E00"/>
    <w:rsid w:val="000864E0"/>
    <w:rsid w:val="00087063"/>
    <w:rsid w:val="00090138"/>
    <w:rsid w:val="00090985"/>
    <w:rsid w:val="00092538"/>
    <w:rsid w:val="00094CF8"/>
    <w:rsid w:val="00096BF6"/>
    <w:rsid w:val="000A0DD9"/>
    <w:rsid w:val="000A0F09"/>
    <w:rsid w:val="000A386A"/>
    <w:rsid w:val="000A6B5B"/>
    <w:rsid w:val="000B070D"/>
    <w:rsid w:val="000B138B"/>
    <w:rsid w:val="000B2E14"/>
    <w:rsid w:val="000B3E5C"/>
    <w:rsid w:val="000B6916"/>
    <w:rsid w:val="000B6C76"/>
    <w:rsid w:val="000B6E76"/>
    <w:rsid w:val="000C0808"/>
    <w:rsid w:val="000C5BC2"/>
    <w:rsid w:val="000C5D77"/>
    <w:rsid w:val="000D170B"/>
    <w:rsid w:val="000D2EAB"/>
    <w:rsid w:val="000D5BE2"/>
    <w:rsid w:val="000D5CA4"/>
    <w:rsid w:val="000D6142"/>
    <w:rsid w:val="000D69CE"/>
    <w:rsid w:val="000D6E4C"/>
    <w:rsid w:val="000D7E36"/>
    <w:rsid w:val="000E295E"/>
    <w:rsid w:val="000E3EA8"/>
    <w:rsid w:val="000E409F"/>
    <w:rsid w:val="000E5024"/>
    <w:rsid w:val="000E7E25"/>
    <w:rsid w:val="000F1EB8"/>
    <w:rsid w:val="000F1F86"/>
    <w:rsid w:val="000F3E5D"/>
    <w:rsid w:val="000F55A1"/>
    <w:rsid w:val="00101958"/>
    <w:rsid w:val="00102EE1"/>
    <w:rsid w:val="001039E8"/>
    <w:rsid w:val="00104A47"/>
    <w:rsid w:val="00104AF9"/>
    <w:rsid w:val="0010700E"/>
    <w:rsid w:val="001075F9"/>
    <w:rsid w:val="0011113D"/>
    <w:rsid w:val="001115BA"/>
    <w:rsid w:val="00111A8B"/>
    <w:rsid w:val="0011329A"/>
    <w:rsid w:val="001136B1"/>
    <w:rsid w:val="0011376E"/>
    <w:rsid w:val="001147B5"/>
    <w:rsid w:val="0011504F"/>
    <w:rsid w:val="00115DFA"/>
    <w:rsid w:val="00116C13"/>
    <w:rsid w:val="00120E09"/>
    <w:rsid w:val="00120F7C"/>
    <w:rsid w:val="0012377A"/>
    <w:rsid w:val="00124188"/>
    <w:rsid w:val="00124579"/>
    <w:rsid w:val="001247C4"/>
    <w:rsid w:val="00126A4A"/>
    <w:rsid w:val="00127422"/>
    <w:rsid w:val="00131463"/>
    <w:rsid w:val="00131592"/>
    <w:rsid w:val="001338A1"/>
    <w:rsid w:val="00135440"/>
    <w:rsid w:val="00140621"/>
    <w:rsid w:val="00142AA0"/>
    <w:rsid w:val="001441AC"/>
    <w:rsid w:val="00145F8D"/>
    <w:rsid w:val="001467D9"/>
    <w:rsid w:val="00146C71"/>
    <w:rsid w:val="001503D4"/>
    <w:rsid w:val="00150417"/>
    <w:rsid w:val="001518A9"/>
    <w:rsid w:val="001529D1"/>
    <w:rsid w:val="0015358E"/>
    <w:rsid w:val="00153E1B"/>
    <w:rsid w:val="00155BFF"/>
    <w:rsid w:val="00160B17"/>
    <w:rsid w:val="00162665"/>
    <w:rsid w:val="001629D0"/>
    <w:rsid w:val="00162C91"/>
    <w:rsid w:val="00164BD4"/>
    <w:rsid w:val="00165269"/>
    <w:rsid w:val="0017044A"/>
    <w:rsid w:val="00171F4F"/>
    <w:rsid w:val="0017275F"/>
    <w:rsid w:val="00174B31"/>
    <w:rsid w:val="00175F4B"/>
    <w:rsid w:val="00176480"/>
    <w:rsid w:val="00176B07"/>
    <w:rsid w:val="00177E6A"/>
    <w:rsid w:val="00181659"/>
    <w:rsid w:val="001832A9"/>
    <w:rsid w:val="001835B9"/>
    <w:rsid w:val="00184899"/>
    <w:rsid w:val="001925AF"/>
    <w:rsid w:val="00192624"/>
    <w:rsid w:val="00194483"/>
    <w:rsid w:val="00194731"/>
    <w:rsid w:val="0019502E"/>
    <w:rsid w:val="0019643C"/>
    <w:rsid w:val="00197AAF"/>
    <w:rsid w:val="00197DE3"/>
    <w:rsid w:val="001A00C0"/>
    <w:rsid w:val="001A1E5E"/>
    <w:rsid w:val="001A4EF3"/>
    <w:rsid w:val="001A6AAB"/>
    <w:rsid w:val="001A7CDC"/>
    <w:rsid w:val="001B0863"/>
    <w:rsid w:val="001B590B"/>
    <w:rsid w:val="001C0773"/>
    <w:rsid w:val="001D0705"/>
    <w:rsid w:val="001D08C8"/>
    <w:rsid w:val="001D2812"/>
    <w:rsid w:val="001D492F"/>
    <w:rsid w:val="001D6311"/>
    <w:rsid w:val="001E362D"/>
    <w:rsid w:val="001E47F2"/>
    <w:rsid w:val="001E54FA"/>
    <w:rsid w:val="001E75E8"/>
    <w:rsid w:val="001F0D52"/>
    <w:rsid w:val="001F2449"/>
    <w:rsid w:val="001F28F9"/>
    <w:rsid w:val="001F4217"/>
    <w:rsid w:val="001F5755"/>
    <w:rsid w:val="001F614F"/>
    <w:rsid w:val="0020257C"/>
    <w:rsid w:val="0020369C"/>
    <w:rsid w:val="0020396E"/>
    <w:rsid w:val="00203CC5"/>
    <w:rsid w:val="00204975"/>
    <w:rsid w:val="002132B5"/>
    <w:rsid w:val="00221732"/>
    <w:rsid w:val="00221D3D"/>
    <w:rsid w:val="00225764"/>
    <w:rsid w:val="002259E5"/>
    <w:rsid w:val="00225A74"/>
    <w:rsid w:val="00226ED8"/>
    <w:rsid w:val="0023098F"/>
    <w:rsid w:val="00234E42"/>
    <w:rsid w:val="00236E6B"/>
    <w:rsid w:val="00237160"/>
    <w:rsid w:val="00237293"/>
    <w:rsid w:val="0023774D"/>
    <w:rsid w:val="00241A0F"/>
    <w:rsid w:val="002427DC"/>
    <w:rsid w:val="00242E3F"/>
    <w:rsid w:val="00247495"/>
    <w:rsid w:val="002476C4"/>
    <w:rsid w:val="00250E3D"/>
    <w:rsid w:val="00252B2A"/>
    <w:rsid w:val="00253604"/>
    <w:rsid w:val="00255FBD"/>
    <w:rsid w:val="00262CD0"/>
    <w:rsid w:val="00263EFA"/>
    <w:rsid w:val="00266CDF"/>
    <w:rsid w:val="002716C0"/>
    <w:rsid w:val="002735EF"/>
    <w:rsid w:val="00273C69"/>
    <w:rsid w:val="00275550"/>
    <w:rsid w:val="00280793"/>
    <w:rsid w:val="0028106C"/>
    <w:rsid w:val="0028116C"/>
    <w:rsid w:val="002824A1"/>
    <w:rsid w:val="002828F3"/>
    <w:rsid w:val="00282DA4"/>
    <w:rsid w:val="002832D1"/>
    <w:rsid w:val="00284985"/>
    <w:rsid w:val="002859FF"/>
    <w:rsid w:val="00286596"/>
    <w:rsid w:val="00286826"/>
    <w:rsid w:val="0028792B"/>
    <w:rsid w:val="00290593"/>
    <w:rsid w:val="00290B4A"/>
    <w:rsid w:val="00292276"/>
    <w:rsid w:val="002932D5"/>
    <w:rsid w:val="00293CBB"/>
    <w:rsid w:val="00294F9C"/>
    <w:rsid w:val="002A22C5"/>
    <w:rsid w:val="002A22D6"/>
    <w:rsid w:val="002A27B2"/>
    <w:rsid w:val="002A2A0F"/>
    <w:rsid w:val="002A3FA4"/>
    <w:rsid w:val="002A5AEE"/>
    <w:rsid w:val="002B023E"/>
    <w:rsid w:val="002B35F2"/>
    <w:rsid w:val="002B5C12"/>
    <w:rsid w:val="002C2CF0"/>
    <w:rsid w:val="002C445A"/>
    <w:rsid w:val="002D7705"/>
    <w:rsid w:val="002E0344"/>
    <w:rsid w:val="002E2830"/>
    <w:rsid w:val="002E2EEE"/>
    <w:rsid w:val="002E3A04"/>
    <w:rsid w:val="002E4314"/>
    <w:rsid w:val="002E547A"/>
    <w:rsid w:val="002E565C"/>
    <w:rsid w:val="002E638A"/>
    <w:rsid w:val="002F385D"/>
    <w:rsid w:val="002F3B23"/>
    <w:rsid w:val="002F3D35"/>
    <w:rsid w:val="002F66DB"/>
    <w:rsid w:val="002F6B6D"/>
    <w:rsid w:val="002F73CE"/>
    <w:rsid w:val="002F7B06"/>
    <w:rsid w:val="00301629"/>
    <w:rsid w:val="00301DF0"/>
    <w:rsid w:val="003022BE"/>
    <w:rsid w:val="0030705A"/>
    <w:rsid w:val="003110B4"/>
    <w:rsid w:val="0031148C"/>
    <w:rsid w:val="00312F93"/>
    <w:rsid w:val="00314E93"/>
    <w:rsid w:val="00315379"/>
    <w:rsid w:val="00315D37"/>
    <w:rsid w:val="00316805"/>
    <w:rsid w:val="00317B58"/>
    <w:rsid w:val="00320C67"/>
    <w:rsid w:val="00321F0F"/>
    <w:rsid w:val="003229B4"/>
    <w:rsid w:val="00331217"/>
    <w:rsid w:val="00332372"/>
    <w:rsid w:val="00332E8D"/>
    <w:rsid w:val="00333D8D"/>
    <w:rsid w:val="00334254"/>
    <w:rsid w:val="0033572E"/>
    <w:rsid w:val="00335C22"/>
    <w:rsid w:val="003375D4"/>
    <w:rsid w:val="0033788F"/>
    <w:rsid w:val="003405BB"/>
    <w:rsid w:val="00341445"/>
    <w:rsid w:val="003419CD"/>
    <w:rsid w:val="0034315E"/>
    <w:rsid w:val="00343B29"/>
    <w:rsid w:val="00343C35"/>
    <w:rsid w:val="0034451B"/>
    <w:rsid w:val="0034588F"/>
    <w:rsid w:val="003465B0"/>
    <w:rsid w:val="00346E82"/>
    <w:rsid w:val="003507A5"/>
    <w:rsid w:val="00351B4C"/>
    <w:rsid w:val="00354B6C"/>
    <w:rsid w:val="003551A1"/>
    <w:rsid w:val="00355F07"/>
    <w:rsid w:val="00361D50"/>
    <w:rsid w:val="00362414"/>
    <w:rsid w:val="0036277B"/>
    <w:rsid w:val="003636F6"/>
    <w:rsid w:val="003638D7"/>
    <w:rsid w:val="00365A55"/>
    <w:rsid w:val="00365ABC"/>
    <w:rsid w:val="0036782B"/>
    <w:rsid w:val="003707BF"/>
    <w:rsid w:val="00372E95"/>
    <w:rsid w:val="00373047"/>
    <w:rsid w:val="00373BBA"/>
    <w:rsid w:val="003740DF"/>
    <w:rsid w:val="003756BE"/>
    <w:rsid w:val="0037651C"/>
    <w:rsid w:val="003810D7"/>
    <w:rsid w:val="00381F2D"/>
    <w:rsid w:val="00385049"/>
    <w:rsid w:val="00385A65"/>
    <w:rsid w:val="00386023"/>
    <w:rsid w:val="00391349"/>
    <w:rsid w:val="00391B50"/>
    <w:rsid w:val="00393B66"/>
    <w:rsid w:val="00393F55"/>
    <w:rsid w:val="00397537"/>
    <w:rsid w:val="0039792F"/>
    <w:rsid w:val="003A14F2"/>
    <w:rsid w:val="003A21A8"/>
    <w:rsid w:val="003A3160"/>
    <w:rsid w:val="003A3703"/>
    <w:rsid w:val="003A42F7"/>
    <w:rsid w:val="003A6834"/>
    <w:rsid w:val="003A7C02"/>
    <w:rsid w:val="003A7DA4"/>
    <w:rsid w:val="003B2042"/>
    <w:rsid w:val="003B23D2"/>
    <w:rsid w:val="003B2F2C"/>
    <w:rsid w:val="003B45E4"/>
    <w:rsid w:val="003B4611"/>
    <w:rsid w:val="003B469C"/>
    <w:rsid w:val="003C279F"/>
    <w:rsid w:val="003C3C77"/>
    <w:rsid w:val="003D26B1"/>
    <w:rsid w:val="003D56DF"/>
    <w:rsid w:val="003D6927"/>
    <w:rsid w:val="003D6A57"/>
    <w:rsid w:val="003E1A68"/>
    <w:rsid w:val="003E22C5"/>
    <w:rsid w:val="003E57FD"/>
    <w:rsid w:val="003E67C6"/>
    <w:rsid w:val="003E7E4E"/>
    <w:rsid w:val="003F055C"/>
    <w:rsid w:val="003F649B"/>
    <w:rsid w:val="00400740"/>
    <w:rsid w:val="00402173"/>
    <w:rsid w:val="004039D0"/>
    <w:rsid w:val="0040511B"/>
    <w:rsid w:val="0040628E"/>
    <w:rsid w:val="004110DC"/>
    <w:rsid w:val="00411624"/>
    <w:rsid w:val="00412C83"/>
    <w:rsid w:val="0041483E"/>
    <w:rsid w:val="004161E9"/>
    <w:rsid w:val="004210AC"/>
    <w:rsid w:val="00421BF1"/>
    <w:rsid w:val="00422110"/>
    <w:rsid w:val="0042407F"/>
    <w:rsid w:val="0042442E"/>
    <w:rsid w:val="0042452B"/>
    <w:rsid w:val="004251AB"/>
    <w:rsid w:val="0042685D"/>
    <w:rsid w:val="00426A6A"/>
    <w:rsid w:val="004278C8"/>
    <w:rsid w:val="00431092"/>
    <w:rsid w:val="00431A89"/>
    <w:rsid w:val="00435701"/>
    <w:rsid w:val="004358A5"/>
    <w:rsid w:val="00440E84"/>
    <w:rsid w:val="0044322D"/>
    <w:rsid w:val="00443B31"/>
    <w:rsid w:val="00445101"/>
    <w:rsid w:val="00446C18"/>
    <w:rsid w:val="00450475"/>
    <w:rsid w:val="00451DC3"/>
    <w:rsid w:val="00452DAE"/>
    <w:rsid w:val="00453C75"/>
    <w:rsid w:val="00454223"/>
    <w:rsid w:val="00455701"/>
    <w:rsid w:val="00455A89"/>
    <w:rsid w:val="00456263"/>
    <w:rsid w:val="00460E40"/>
    <w:rsid w:val="00461768"/>
    <w:rsid w:val="0046266D"/>
    <w:rsid w:val="004634AD"/>
    <w:rsid w:val="00463EA4"/>
    <w:rsid w:val="00463ECF"/>
    <w:rsid w:val="004678D7"/>
    <w:rsid w:val="00467D5E"/>
    <w:rsid w:val="0047147A"/>
    <w:rsid w:val="00472A6D"/>
    <w:rsid w:val="004732CD"/>
    <w:rsid w:val="00473721"/>
    <w:rsid w:val="00474630"/>
    <w:rsid w:val="004747CC"/>
    <w:rsid w:val="00474D71"/>
    <w:rsid w:val="00475CCA"/>
    <w:rsid w:val="004863EC"/>
    <w:rsid w:val="0048FCF5"/>
    <w:rsid w:val="00490740"/>
    <w:rsid w:val="00491C31"/>
    <w:rsid w:val="00492583"/>
    <w:rsid w:val="0049326F"/>
    <w:rsid w:val="00493820"/>
    <w:rsid w:val="00493E9B"/>
    <w:rsid w:val="004A5D3A"/>
    <w:rsid w:val="004A77C7"/>
    <w:rsid w:val="004B3AEA"/>
    <w:rsid w:val="004B3C52"/>
    <w:rsid w:val="004B4592"/>
    <w:rsid w:val="004B5C5A"/>
    <w:rsid w:val="004B626A"/>
    <w:rsid w:val="004C1BFA"/>
    <w:rsid w:val="004C4821"/>
    <w:rsid w:val="004C5557"/>
    <w:rsid w:val="004C6450"/>
    <w:rsid w:val="004C7D9C"/>
    <w:rsid w:val="004D1D20"/>
    <w:rsid w:val="004D4084"/>
    <w:rsid w:val="004D5955"/>
    <w:rsid w:val="004E2A55"/>
    <w:rsid w:val="004E4A97"/>
    <w:rsid w:val="004E6648"/>
    <w:rsid w:val="004E6CCA"/>
    <w:rsid w:val="004E78D6"/>
    <w:rsid w:val="004EC845"/>
    <w:rsid w:val="004F0163"/>
    <w:rsid w:val="004F1003"/>
    <w:rsid w:val="004F1D06"/>
    <w:rsid w:val="004F4A77"/>
    <w:rsid w:val="004F5BA5"/>
    <w:rsid w:val="00501E7B"/>
    <w:rsid w:val="005029DE"/>
    <w:rsid w:val="00503ECD"/>
    <w:rsid w:val="00512429"/>
    <w:rsid w:val="00513059"/>
    <w:rsid w:val="00514631"/>
    <w:rsid w:val="00516300"/>
    <w:rsid w:val="00517371"/>
    <w:rsid w:val="00520D5C"/>
    <w:rsid w:val="00521BB3"/>
    <w:rsid w:val="00524BEF"/>
    <w:rsid w:val="005264A9"/>
    <w:rsid w:val="00526818"/>
    <w:rsid w:val="0052771E"/>
    <w:rsid w:val="00533CB5"/>
    <w:rsid w:val="005356F4"/>
    <w:rsid w:val="00537696"/>
    <w:rsid w:val="00537E64"/>
    <w:rsid w:val="00540566"/>
    <w:rsid w:val="00541B6B"/>
    <w:rsid w:val="00543116"/>
    <w:rsid w:val="005437E2"/>
    <w:rsid w:val="00543A79"/>
    <w:rsid w:val="0054ADA1"/>
    <w:rsid w:val="00550804"/>
    <w:rsid w:val="005524B6"/>
    <w:rsid w:val="00553850"/>
    <w:rsid w:val="005554CA"/>
    <w:rsid w:val="0055755A"/>
    <w:rsid w:val="00557D78"/>
    <w:rsid w:val="00561D06"/>
    <w:rsid w:val="00562E03"/>
    <w:rsid w:val="00564E53"/>
    <w:rsid w:val="00565A61"/>
    <w:rsid w:val="00566ECF"/>
    <w:rsid w:val="0057444C"/>
    <w:rsid w:val="005755D2"/>
    <w:rsid w:val="00577B3B"/>
    <w:rsid w:val="00577F20"/>
    <w:rsid w:val="005804AC"/>
    <w:rsid w:val="005815B1"/>
    <w:rsid w:val="005821F0"/>
    <w:rsid w:val="00584D9E"/>
    <w:rsid w:val="005856A4"/>
    <w:rsid w:val="0059054C"/>
    <w:rsid w:val="0059134B"/>
    <w:rsid w:val="0059181D"/>
    <w:rsid w:val="00592B1B"/>
    <w:rsid w:val="0059429B"/>
    <w:rsid w:val="005954F0"/>
    <w:rsid w:val="00595CEC"/>
    <w:rsid w:val="00595EA0"/>
    <w:rsid w:val="00597A1D"/>
    <w:rsid w:val="005A0940"/>
    <w:rsid w:val="005A23A3"/>
    <w:rsid w:val="005A25C8"/>
    <w:rsid w:val="005A5292"/>
    <w:rsid w:val="005A5CF2"/>
    <w:rsid w:val="005A6237"/>
    <w:rsid w:val="005A6A5D"/>
    <w:rsid w:val="005B04C4"/>
    <w:rsid w:val="005B25CD"/>
    <w:rsid w:val="005B3E41"/>
    <w:rsid w:val="005B41C0"/>
    <w:rsid w:val="005B4A21"/>
    <w:rsid w:val="005B5912"/>
    <w:rsid w:val="005C11F1"/>
    <w:rsid w:val="005C2EB5"/>
    <w:rsid w:val="005C4086"/>
    <w:rsid w:val="005C4776"/>
    <w:rsid w:val="005C7354"/>
    <w:rsid w:val="005D0515"/>
    <w:rsid w:val="005D0AE4"/>
    <w:rsid w:val="005D1538"/>
    <w:rsid w:val="005D15F3"/>
    <w:rsid w:val="005D1646"/>
    <w:rsid w:val="005D5CC9"/>
    <w:rsid w:val="005D6B90"/>
    <w:rsid w:val="005D6E6F"/>
    <w:rsid w:val="005D7B84"/>
    <w:rsid w:val="005D7F98"/>
    <w:rsid w:val="005E1AA3"/>
    <w:rsid w:val="005F042C"/>
    <w:rsid w:val="005F11AE"/>
    <w:rsid w:val="005F230E"/>
    <w:rsid w:val="005F5635"/>
    <w:rsid w:val="005F5EFA"/>
    <w:rsid w:val="005F69D2"/>
    <w:rsid w:val="005F6E0F"/>
    <w:rsid w:val="005F6ED0"/>
    <w:rsid w:val="005F76B8"/>
    <w:rsid w:val="00602D89"/>
    <w:rsid w:val="00604070"/>
    <w:rsid w:val="00606C4B"/>
    <w:rsid w:val="006071E6"/>
    <w:rsid w:val="006107CE"/>
    <w:rsid w:val="0061113B"/>
    <w:rsid w:val="00611629"/>
    <w:rsid w:val="006152C2"/>
    <w:rsid w:val="0061612A"/>
    <w:rsid w:val="006204EF"/>
    <w:rsid w:val="006223D3"/>
    <w:rsid w:val="0062296C"/>
    <w:rsid w:val="0063112B"/>
    <w:rsid w:val="00631451"/>
    <w:rsid w:val="00631504"/>
    <w:rsid w:val="00631EEB"/>
    <w:rsid w:val="0063434B"/>
    <w:rsid w:val="006351A3"/>
    <w:rsid w:val="0063559B"/>
    <w:rsid w:val="00636877"/>
    <w:rsid w:val="00637D67"/>
    <w:rsid w:val="00637D90"/>
    <w:rsid w:val="00640385"/>
    <w:rsid w:val="0064258D"/>
    <w:rsid w:val="00645388"/>
    <w:rsid w:val="006460F7"/>
    <w:rsid w:val="006469D7"/>
    <w:rsid w:val="00651A57"/>
    <w:rsid w:val="00651D71"/>
    <w:rsid w:val="0065394F"/>
    <w:rsid w:val="00653BE7"/>
    <w:rsid w:val="00655709"/>
    <w:rsid w:val="00657133"/>
    <w:rsid w:val="0065720D"/>
    <w:rsid w:val="0066064F"/>
    <w:rsid w:val="006626CB"/>
    <w:rsid w:val="00663A12"/>
    <w:rsid w:val="006647CB"/>
    <w:rsid w:val="00666326"/>
    <w:rsid w:val="006663DA"/>
    <w:rsid w:val="00667248"/>
    <w:rsid w:val="00670FF6"/>
    <w:rsid w:val="00671110"/>
    <w:rsid w:val="00671B48"/>
    <w:rsid w:val="00673D56"/>
    <w:rsid w:val="006748D5"/>
    <w:rsid w:val="00676B9B"/>
    <w:rsid w:val="00676E54"/>
    <w:rsid w:val="006800CB"/>
    <w:rsid w:val="006804E0"/>
    <w:rsid w:val="0068135B"/>
    <w:rsid w:val="00683535"/>
    <w:rsid w:val="00684C90"/>
    <w:rsid w:val="00685167"/>
    <w:rsid w:val="006859E6"/>
    <w:rsid w:val="00686C29"/>
    <w:rsid w:val="0069133B"/>
    <w:rsid w:val="0069538F"/>
    <w:rsid w:val="00695E01"/>
    <w:rsid w:val="00695E45"/>
    <w:rsid w:val="00697140"/>
    <w:rsid w:val="006A001E"/>
    <w:rsid w:val="006A07FF"/>
    <w:rsid w:val="006A0A77"/>
    <w:rsid w:val="006A1D87"/>
    <w:rsid w:val="006A37AD"/>
    <w:rsid w:val="006A4C5D"/>
    <w:rsid w:val="006A543F"/>
    <w:rsid w:val="006A5718"/>
    <w:rsid w:val="006A5919"/>
    <w:rsid w:val="006A5C58"/>
    <w:rsid w:val="006A63D3"/>
    <w:rsid w:val="006A642A"/>
    <w:rsid w:val="006B0824"/>
    <w:rsid w:val="006B215D"/>
    <w:rsid w:val="006B234E"/>
    <w:rsid w:val="006B4404"/>
    <w:rsid w:val="006B5F2B"/>
    <w:rsid w:val="006C0E27"/>
    <w:rsid w:val="006C2DF7"/>
    <w:rsid w:val="006C400D"/>
    <w:rsid w:val="006C5B3C"/>
    <w:rsid w:val="006D1844"/>
    <w:rsid w:val="006D293A"/>
    <w:rsid w:val="006D396A"/>
    <w:rsid w:val="006D52FD"/>
    <w:rsid w:val="006E1C47"/>
    <w:rsid w:val="006E6513"/>
    <w:rsid w:val="006E7F31"/>
    <w:rsid w:val="006F2AB4"/>
    <w:rsid w:val="006F58D9"/>
    <w:rsid w:val="006F77C4"/>
    <w:rsid w:val="007145C7"/>
    <w:rsid w:val="00714A07"/>
    <w:rsid w:val="00717726"/>
    <w:rsid w:val="00717AD7"/>
    <w:rsid w:val="0072196A"/>
    <w:rsid w:val="00722905"/>
    <w:rsid w:val="0072750B"/>
    <w:rsid w:val="007317FC"/>
    <w:rsid w:val="00732BDD"/>
    <w:rsid w:val="00734496"/>
    <w:rsid w:val="007403C7"/>
    <w:rsid w:val="007410DC"/>
    <w:rsid w:val="007413D8"/>
    <w:rsid w:val="00744943"/>
    <w:rsid w:val="007454D5"/>
    <w:rsid w:val="00745BE7"/>
    <w:rsid w:val="00746065"/>
    <w:rsid w:val="00746FAA"/>
    <w:rsid w:val="00752560"/>
    <w:rsid w:val="00753489"/>
    <w:rsid w:val="007544F3"/>
    <w:rsid w:val="00754C31"/>
    <w:rsid w:val="00756B34"/>
    <w:rsid w:val="007571BE"/>
    <w:rsid w:val="0075774E"/>
    <w:rsid w:val="00760067"/>
    <w:rsid w:val="007611C4"/>
    <w:rsid w:val="007623B9"/>
    <w:rsid w:val="007631B9"/>
    <w:rsid w:val="00765D14"/>
    <w:rsid w:val="00767D71"/>
    <w:rsid w:val="0077247F"/>
    <w:rsid w:val="00772ACC"/>
    <w:rsid w:val="00772D3A"/>
    <w:rsid w:val="00774690"/>
    <w:rsid w:val="00777871"/>
    <w:rsid w:val="00777A52"/>
    <w:rsid w:val="0078263A"/>
    <w:rsid w:val="00783BA6"/>
    <w:rsid w:val="0078416B"/>
    <w:rsid w:val="00784D48"/>
    <w:rsid w:val="00786126"/>
    <w:rsid w:val="00786C57"/>
    <w:rsid w:val="00794AF3"/>
    <w:rsid w:val="00797EC5"/>
    <w:rsid w:val="007A15DC"/>
    <w:rsid w:val="007A15FE"/>
    <w:rsid w:val="007A3330"/>
    <w:rsid w:val="007A334E"/>
    <w:rsid w:val="007A6FB8"/>
    <w:rsid w:val="007B201F"/>
    <w:rsid w:val="007B58FD"/>
    <w:rsid w:val="007B6007"/>
    <w:rsid w:val="007B6B78"/>
    <w:rsid w:val="007B7749"/>
    <w:rsid w:val="007C2199"/>
    <w:rsid w:val="007C3DE6"/>
    <w:rsid w:val="007C5421"/>
    <w:rsid w:val="007C5617"/>
    <w:rsid w:val="007C68D5"/>
    <w:rsid w:val="007C701D"/>
    <w:rsid w:val="007C72EA"/>
    <w:rsid w:val="007D010D"/>
    <w:rsid w:val="007D4EE7"/>
    <w:rsid w:val="007D7D41"/>
    <w:rsid w:val="007E1A4C"/>
    <w:rsid w:val="007E3AB7"/>
    <w:rsid w:val="007E50B4"/>
    <w:rsid w:val="007E6D91"/>
    <w:rsid w:val="007F045F"/>
    <w:rsid w:val="007F04DE"/>
    <w:rsid w:val="007F15DC"/>
    <w:rsid w:val="007F332F"/>
    <w:rsid w:val="007F37D0"/>
    <w:rsid w:val="007F502F"/>
    <w:rsid w:val="007F7AB3"/>
    <w:rsid w:val="00800112"/>
    <w:rsid w:val="008004C5"/>
    <w:rsid w:val="00803B0D"/>
    <w:rsid w:val="008065CB"/>
    <w:rsid w:val="00806799"/>
    <w:rsid w:val="00806F26"/>
    <w:rsid w:val="008078A1"/>
    <w:rsid w:val="008133CB"/>
    <w:rsid w:val="008138C3"/>
    <w:rsid w:val="00815890"/>
    <w:rsid w:val="00815BBF"/>
    <w:rsid w:val="00817C95"/>
    <w:rsid w:val="00821962"/>
    <w:rsid w:val="00821CE3"/>
    <w:rsid w:val="008228D0"/>
    <w:rsid w:val="00822B27"/>
    <w:rsid w:val="0082314B"/>
    <w:rsid w:val="00823FF4"/>
    <w:rsid w:val="008246C9"/>
    <w:rsid w:val="00826414"/>
    <w:rsid w:val="008268C4"/>
    <w:rsid w:val="008275B8"/>
    <w:rsid w:val="00827916"/>
    <w:rsid w:val="0083043C"/>
    <w:rsid w:val="00835A0D"/>
    <w:rsid w:val="00837DC4"/>
    <w:rsid w:val="0084115C"/>
    <w:rsid w:val="008431AA"/>
    <w:rsid w:val="008436F6"/>
    <w:rsid w:val="0084449B"/>
    <w:rsid w:val="008447A2"/>
    <w:rsid w:val="00850C07"/>
    <w:rsid w:val="008513C4"/>
    <w:rsid w:val="00852C54"/>
    <w:rsid w:val="00856243"/>
    <w:rsid w:val="008606E4"/>
    <w:rsid w:val="00861081"/>
    <w:rsid w:val="00861685"/>
    <w:rsid w:val="008677D8"/>
    <w:rsid w:val="0087069F"/>
    <w:rsid w:val="008742EB"/>
    <w:rsid w:val="008761F9"/>
    <w:rsid w:val="008811D1"/>
    <w:rsid w:val="008814CA"/>
    <w:rsid w:val="008815D2"/>
    <w:rsid w:val="008840A5"/>
    <w:rsid w:val="00884DDB"/>
    <w:rsid w:val="00887970"/>
    <w:rsid w:val="00887BF4"/>
    <w:rsid w:val="00891C3F"/>
    <w:rsid w:val="00892F06"/>
    <w:rsid w:val="0089339C"/>
    <w:rsid w:val="00893CAE"/>
    <w:rsid w:val="00894601"/>
    <w:rsid w:val="00894BD9"/>
    <w:rsid w:val="00895475"/>
    <w:rsid w:val="00895C57"/>
    <w:rsid w:val="00895DE5"/>
    <w:rsid w:val="008972E2"/>
    <w:rsid w:val="008975A7"/>
    <w:rsid w:val="008A1A79"/>
    <w:rsid w:val="008A3298"/>
    <w:rsid w:val="008A3358"/>
    <w:rsid w:val="008A4545"/>
    <w:rsid w:val="008A476A"/>
    <w:rsid w:val="008A5294"/>
    <w:rsid w:val="008A5C72"/>
    <w:rsid w:val="008A6A91"/>
    <w:rsid w:val="008B0661"/>
    <w:rsid w:val="008B3AC7"/>
    <w:rsid w:val="008C0571"/>
    <w:rsid w:val="008C0CFE"/>
    <w:rsid w:val="008C1415"/>
    <w:rsid w:val="008C24B1"/>
    <w:rsid w:val="008C2D0E"/>
    <w:rsid w:val="008C684A"/>
    <w:rsid w:val="008D2025"/>
    <w:rsid w:val="008D6921"/>
    <w:rsid w:val="008E1F5D"/>
    <w:rsid w:val="008E76EC"/>
    <w:rsid w:val="008F1933"/>
    <w:rsid w:val="008F1A12"/>
    <w:rsid w:val="008F24AF"/>
    <w:rsid w:val="008F2E62"/>
    <w:rsid w:val="008F310D"/>
    <w:rsid w:val="008F7160"/>
    <w:rsid w:val="008FF2FF"/>
    <w:rsid w:val="00910BCE"/>
    <w:rsid w:val="009122BF"/>
    <w:rsid w:val="00914B01"/>
    <w:rsid w:val="00916208"/>
    <w:rsid w:val="009168C8"/>
    <w:rsid w:val="009178E8"/>
    <w:rsid w:val="00917FA2"/>
    <w:rsid w:val="00920328"/>
    <w:rsid w:val="0092035F"/>
    <w:rsid w:val="00923D66"/>
    <w:rsid w:val="009253FC"/>
    <w:rsid w:val="00927D96"/>
    <w:rsid w:val="00930AF8"/>
    <w:rsid w:val="00932306"/>
    <w:rsid w:val="00936E1F"/>
    <w:rsid w:val="00940AA2"/>
    <w:rsid w:val="009439D5"/>
    <w:rsid w:val="00947EDC"/>
    <w:rsid w:val="00951044"/>
    <w:rsid w:val="00952199"/>
    <w:rsid w:val="00952B72"/>
    <w:rsid w:val="0095373B"/>
    <w:rsid w:val="00955180"/>
    <w:rsid w:val="00956543"/>
    <w:rsid w:val="0095771E"/>
    <w:rsid w:val="00960719"/>
    <w:rsid w:val="0096658F"/>
    <w:rsid w:val="009722F4"/>
    <w:rsid w:val="009756A9"/>
    <w:rsid w:val="00975F30"/>
    <w:rsid w:val="00975FBA"/>
    <w:rsid w:val="00976484"/>
    <w:rsid w:val="00980B4B"/>
    <w:rsid w:val="00980EE2"/>
    <w:rsid w:val="00981BE0"/>
    <w:rsid w:val="0098332D"/>
    <w:rsid w:val="00986D24"/>
    <w:rsid w:val="00987801"/>
    <w:rsid w:val="0099036E"/>
    <w:rsid w:val="009908FB"/>
    <w:rsid w:val="00992EBE"/>
    <w:rsid w:val="009A14BA"/>
    <w:rsid w:val="009A5292"/>
    <w:rsid w:val="009A749A"/>
    <w:rsid w:val="009B01BA"/>
    <w:rsid w:val="009B20B4"/>
    <w:rsid w:val="009B2D35"/>
    <w:rsid w:val="009B61D5"/>
    <w:rsid w:val="009C0C7E"/>
    <w:rsid w:val="009D05E0"/>
    <w:rsid w:val="009D1460"/>
    <w:rsid w:val="009D3AE3"/>
    <w:rsid w:val="009D3F8C"/>
    <w:rsid w:val="009E2D69"/>
    <w:rsid w:val="009E2ECD"/>
    <w:rsid w:val="009E350E"/>
    <w:rsid w:val="009E3DE9"/>
    <w:rsid w:val="009E466E"/>
    <w:rsid w:val="009E49C5"/>
    <w:rsid w:val="009E4E41"/>
    <w:rsid w:val="009E7FE7"/>
    <w:rsid w:val="009F043E"/>
    <w:rsid w:val="009F4823"/>
    <w:rsid w:val="009F5F1C"/>
    <w:rsid w:val="00A0015E"/>
    <w:rsid w:val="00A02787"/>
    <w:rsid w:val="00A04EFC"/>
    <w:rsid w:val="00A067FC"/>
    <w:rsid w:val="00A10690"/>
    <w:rsid w:val="00A240E5"/>
    <w:rsid w:val="00A242B0"/>
    <w:rsid w:val="00A27826"/>
    <w:rsid w:val="00A307E1"/>
    <w:rsid w:val="00A30853"/>
    <w:rsid w:val="00A30EB1"/>
    <w:rsid w:val="00A318B1"/>
    <w:rsid w:val="00A34290"/>
    <w:rsid w:val="00A3584D"/>
    <w:rsid w:val="00A3737A"/>
    <w:rsid w:val="00A40D76"/>
    <w:rsid w:val="00A40EFC"/>
    <w:rsid w:val="00A42B16"/>
    <w:rsid w:val="00A4351A"/>
    <w:rsid w:val="00A447C2"/>
    <w:rsid w:val="00A47D49"/>
    <w:rsid w:val="00A5017B"/>
    <w:rsid w:val="00A514FE"/>
    <w:rsid w:val="00A530DB"/>
    <w:rsid w:val="00A548B4"/>
    <w:rsid w:val="00A54C23"/>
    <w:rsid w:val="00A553AE"/>
    <w:rsid w:val="00A56574"/>
    <w:rsid w:val="00A62549"/>
    <w:rsid w:val="00A63299"/>
    <w:rsid w:val="00A64D1A"/>
    <w:rsid w:val="00A64D59"/>
    <w:rsid w:val="00A65017"/>
    <w:rsid w:val="00A65B24"/>
    <w:rsid w:val="00A66BA8"/>
    <w:rsid w:val="00A66C53"/>
    <w:rsid w:val="00A6789F"/>
    <w:rsid w:val="00A7238D"/>
    <w:rsid w:val="00A72B8F"/>
    <w:rsid w:val="00A770EC"/>
    <w:rsid w:val="00A77F35"/>
    <w:rsid w:val="00A82ABB"/>
    <w:rsid w:val="00A83075"/>
    <w:rsid w:val="00A83AD8"/>
    <w:rsid w:val="00A855A4"/>
    <w:rsid w:val="00A930E4"/>
    <w:rsid w:val="00A96757"/>
    <w:rsid w:val="00A97562"/>
    <w:rsid w:val="00AA35F7"/>
    <w:rsid w:val="00AA3AC1"/>
    <w:rsid w:val="00AA5778"/>
    <w:rsid w:val="00AB084A"/>
    <w:rsid w:val="00AB3B70"/>
    <w:rsid w:val="00AB4BE5"/>
    <w:rsid w:val="00AB531E"/>
    <w:rsid w:val="00AB5DBE"/>
    <w:rsid w:val="00AB60D1"/>
    <w:rsid w:val="00AC2AD2"/>
    <w:rsid w:val="00AD236F"/>
    <w:rsid w:val="00AD4093"/>
    <w:rsid w:val="00AD5F42"/>
    <w:rsid w:val="00AD62A1"/>
    <w:rsid w:val="00AD6D46"/>
    <w:rsid w:val="00AE123B"/>
    <w:rsid w:val="00AE1480"/>
    <w:rsid w:val="00AE29C1"/>
    <w:rsid w:val="00AE640B"/>
    <w:rsid w:val="00AF2A54"/>
    <w:rsid w:val="00AF3246"/>
    <w:rsid w:val="00AF4B58"/>
    <w:rsid w:val="00B01109"/>
    <w:rsid w:val="00B0297C"/>
    <w:rsid w:val="00B04100"/>
    <w:rsid w:val="00B05C5D"/>
    <w:rsid w:val="00B06730"/>
    <w:rsid w:val="00B0751B"/>
    <w:rsid w:val="00B07D8F"/>
    <w:rsid w:val="00B1405B"/>
    <w:rsid w:val="00B16FD5"/>
    <w:rsid w:val="00B17D19"/>
    <w:rsid w:val="00B20E54"/>
    <w:rsid w:val="00B229B5"/>
    <w:rsid w:val="00B22D67"/>
    <w:rsid w:val="00B2597C"/>
    <w:rsid w:val="00B3116A"/>
    <w:rsid w:val="00B35927"/>
    <w:rsid w:val="00B37279"/>
    <w:rsid w:val="00B37CC8"/>
    <w:rsid w:val="00B412D6"/>
    <w:rsid w:val="00B440EE"/>
    <w:rsid w:val="00B44F3E"/>
    <w:rsid w:val="00B455A4"/>
    <w:rsid w:val="00B46080"/>
    <w:rsid w:val="00B46F10"/>
    <w:rsid w:val="00B50640"/>
    <w:rsid w:val="00B517F4"/>
    <w:rsid w:val="00B52A05"/>
    <w:rsid w:val="00B53DB4"/>
    <w:rsid w:val="00B5457D"/>
    <w:rsid w:val="00B55C24"/>
    <w:rsid w:val="00B616F8"/>
    <w:rsid w:val="00B62935"/>
    <w:rsid w:val="00B660EC"/>
    <w:rsid w:val="00B678E2"/>
    <w:rsid w:val="00B708AF"/>
    <w:rsid w:val="00B73535"/>
    <w:rsid w:val="00B74C36"/>
    <w:rsid w:val="00B8375A"/>
    <w:rsid w:val="00B87408"/>
    <w:rsid w:val="00B87FC7"/>
    <w:rsid w:val="00B91463"/>
    <w:rsid w:val="00B91C9A"/>
    <w:rsid w:val="00B920B9"/>
    <w:rsid w:val="00B92771"/>
    <w:rsid w:val="00B959ED"/>
    <w:rsid w:val="00B95FF1"/>
    <w:rsid w:val="00B97148"/>
    <w:rsid w:val="00B97F9F"/>
    <w:rsid w:val="00BA0058"/>
    <w:rsid w:val="00BA0735"/>
    <w:rsid w:val="00BA5E16"/>
    <w:rsid w:val="00BA6EBC"/>
    <w:rsid w:val="00BA74D0"/>
    <w:rsid w:val="00BB016A"/>
    <w:rsid w:val="00BB0CC6"/>
    <w:rsid w:val="00BB32D7"/>
    <w:rsid w:val="00BB5095"/>
    <w:rsid w:val="00BC1225"/>
    <w:rsid w:val="00BC347E"/>
    <w:rsid w:val="00BC3515"/>
    <w:rsid w:val="00BC4C3B"/>
    <w:rsid w:val="00BC74D3"/>
    <w:rsid w:val="00BD0AD3"/>
    <w:rsid w:val="00BD1081"/>
    <w:rsid w:val="00BD1FF9"/>
    <w:rsid w:val="00BD4362"/>
    <w:rsid w:val="00BD582B"/>
    <w:rsid w:val="00BD68F2"/>
    <w:rsid w:val="00BD733D"/>
    <w:rsid w:val="00BD7BB5"/>
    <w:rsid w:val="00BE0E35"/>
    <w:rsid w:val="00BE1222"/>
    <w:rsid w:val="00BE190E"/>
    <w:rsid w:val="00BE367D"/>
    <w:rsid w:val="00BE3E34"/>
    <w:rsid w:val="00BE6321"/>
    <w:rsid w:val="00BF222E"/>
    <w:rsid w:val="00BF2246"/>
    <w:rsid w:val="00BF4C4C"/>
    <w:rsid w:val="00BF577F"/>
    <w:rsid w:val="00BF6051"/>
    <w:rsid w:val="00BF6769"/>
    <w:rsid w:val="00BF694B"/>
    <w:rsid w:val="00C00860"/>
    <w:rsid w:val="00C01010"/>
    <w:rsid w:val="00C01DF9"/>
    <w:rsid w:val="00C02A53"/>
    <w:rsid w:val="00C045D8"/>
    <w:rsid w:val="00C05905"/>
    <w:rsid w:val="00C11099"/>
    <w:rsid w:val="00C112EA"/>
    <w:rsid w:val="00C11ED3"/>
    <w:rsid w:val="00C12232"/>
    <w:rsid w:val="00C132FA"/>
    <w:rsid w:val="00C13A5F"/>
    <w:rsid w:val="00C16123"/>
    <w:rsid w:val="00C16583"/>
    <w:rsid w:val="00C17FC0"/>
    <w:rsid w:val="00C21BD9"/>
    <w:rsid w:val="00C242FE"/>
    <w:rsid w:val="00C256B7"/>
    <w:rsid w:val="00C30485"/>
    <w:rsid w:val="00C328DE"/>
    <w:rsid w:val="00C342C2"/>
    <w:rsid w:val="00C358E8"/>
    <w:rsid w:val="00C361DD"/>
    <w:rsid w:val="00C37E5E"/>
    <w:rsid w:val="00C4557F"/>
    <w:rsid w:val="00C46BAB"/>
    <w:rsid w:val="00C56550"/>
    <w:rsid w:val="00C6333D"/>
    <w:rsid w:val="00C64589"/>
    <w:rsid w:val="00C647BE"/>
    <w:rsid w:val="00C666B1"/>
    <w:rsid w:val="00C66BD8"/>
    <w:rsid w:val="00C674EF"/>
    <w:rsid w:val="00C70FB0"/>
    <w:rsid w:val="00C7457C"/>
    <w:rsid w:val="00C747AE"/>
    <w:rsid w:val="00C76B64"/>
    <w:rsid w:val="00C80C2A"/>
    <w:rsid w:val="00C83361"/>
    <w:rsid w:val="00C8413E"/>
    <w:rsid w:val="00C846FD"/>
    <w:rsid w:val="00C85FC6"/>
    <w:rsid w:val="00C862C9"/>
    <w:rsid w:val="00C87181"/>
    <w:rsid w:val="00C8733C"/>
    <w:rsid w:val="00C91224"/>
    <w:rsid w:val="00C924F8"/>
    <w:rsid w:val="00C96332"/>
    <w:rsid w:val="00CA0E6D"/>
    <w:rsid w:val="00CA148D"/>
    <w:rsid w:val="00CA1B6E"/>
    <w:rsid w:val="00CA1EF4"/>
    <w:rsid w:val="00CA349F"/>
    <w:rsid w:val="00CA3D8B"/>
    <w:rsid w:val="00CA4151"/>
    <w:rsid w:val="00CA52A7"/>
    <w:rsid w:val="00CA73C0"/>
    <w:rsid w:val="00CA7B7D"/>
    <w:rsid w:val="00CA7DCF"/>
    <w:rsid w:val="00CB6BA4"/>
    <w:rsid w:val="00CB760B"/>
    <w:rsid w:val="00CC3CC3"/>
    <w:rsid w:val="00CC471C"/>
    <w:rsid w:val="00CC7EDB"/>
    <w:rsid w:val="00CD00D0"/>
    <w:rsid w:val="00CD1261"/>
    <w:rsid w:val="00CD1A0C"/>
    <w:rsid w:val="00CD1E90"/>
    <w:rsid w:val="00CD2B71"/>
    <w:rsid w:val="00CD4079"/>
    <w:rsid w:val="00CD458F"/>
    <w:rsid w:val="00CD76BA"/>
    <w:rsid w:val="00CD7745"/>
    <w:rsid w:val="00CD79EB"/>
    <w:rsid w:val="00CE1A48"/>
    <w:rsid w:val="00CE252D"/>
    <w:rsid w:val="00CE6D23"/>
    <w:rsid w:val="00CE7142"/>
    <w:rsid w:val="00CF2401"/>
    <w:rsid w:val="00D00D77"/>
    <w:rsid w:val="00D01C66"/>
    <w:rsid w:val="00D01E94"/>
    <w:rsid w:val="00D0204E"/>
    <w:rsid w:val="00D02442"/>
    <w:rsid w:val="00D02869"/>
    <w:rsid w:val="00D02EC0"/>
    <w:rsid w:val="00D057D2"/>
    <w:rsid w:val="00D07092"/>
    <w:rsid w:val="00D135AB"/>
    <w:rsid w:val="00D14211"/>
    <w:rsid w:val="00D14F90"/>
    <w:rsid w:val="00D15E05"/>
    <w:rsid w:val="00D16664"/>
    <w:rsid w:val="00D1671C"/>
    <w:rsid w:val="00D171E5"/>
    <w:rsid w:val="00D21B7E"/>
    <w:rsid w:val="00D24379"/>
    <w:rsid w:val="00D258E2"/>
    <w:rsid w:val="00D268F0"/>
    <w:rsid w:val="00D2748F"/>
    <w:rsid w:val="00D32174"/>
    <w:rsid w:val="00D34EA6"/>
    <w:rsid w:val="00D3522E"/>
    <w:rsid w:val="00D36013"/>
    <w:rsid w:val="00D360F5"/>
    <w:rsid w:val="00D46B81"/>
    <w:rsid w:val="00D5098D"/>
    <w:rsid w:val="00D55269"/>
    <w:rsid w:val="00D60141"/>
    <w:rsid w:val="00D60392"/>
    <w:rsid w:val="00D61FDF"/>
    <w:rsid w:val="00D62ACC"/>
    <w:rsid w:val="00D645F1"/>
    <w:rsid w:val="00D649E2"/>
    <w:rsid w:val="00D6599C"/>
    <w:rsid w:val="00D662EB"/>
    <w:rsid w:val="00D67BFF"/>
    <w:rsid w:val="00D7437C"/>
    <w:rsid w:val="00D76F8B"/>
    <w:rsid w:val="00D8003D"/>
    <w:rsid w:val="00D80419"/>
    <w:rsid w:val="00D80A4F"/>
    <w:rsid w:val="00D80E98"/>
    <w:rsid w:val="00D8189E"/>
    <w:rsid w:val="00D83087"/>
    <w:rsid w:val="00D87430"/>
    <w:rsid w:val="00D879C1"/>
    <w:rsid w:val="00D9257E"/>
    <w:rsid w:val="00D92A78"/>
    <w:rsid w:val="00D933A9"/>
    <w:rsid w:val="00D95C4C"/>
    <w:rsid w:val="00D95CEE"/>
    <w:rsid w:val="00DA0420"/>
    <w:rsid w:val="00DA24AA"/>
    <w:rsid w:val="00DA2B70"/>
    <w:rsid w:val="00DA4AE5"/>
    <w:rsid w:val="00DA700F"/>
    <w:rsid w:val="00DB1615"/>
    <w:rsid w:val="00DB361E"/>
    <w:rsid w:val="00DB3892"/>
    <w:rsid w:val="00DB588B"/>
    <w:rsid w:val="00DB66E9"/>
    <w:rsid w:val="00DB7A2D"/>
    <w:rsid w:val="00DB7F7F"/>
    <w:rsid w:val="00DC0B60"/>
    <w:rsid w:val="00DC7F99"/>
    <w:rsid w:val="00DD7CAB"/>
    <w:rsid w:val="00DE0D33"/>
    <w:rsid w:val="00DE1130"/>
    <w:rsid w:val="00DE33A6"/>
    <w:rsid w:val="00DE7205"/>
    <w:rsid w:val="00DF1A2F"/>
    <w:rsid w:val="00DF5BC9"/>
    <w:rsid w:val="00DF70B1"/>
    <w:rsid w:val="00E0121E"/>
    <w:rsid w:val="00E0397C"/>
    <w:rsid w:val="00E03989"/>
    <w:rsid w:val="00E0399F"/>
    <w:rsid w:val="00E0637B"/>
    <w:rsid w:val="00E07C48"/>
    <w:rsid w:val="00E10F78"/>
    <w:rsid w:val="00E129F2"/>
    <w:rsid w:val="00E1304F"/>
    <w:rsid w:val="00E14E03"/>
    <w:rsid w:val="00E15757"/>
    <w:rsid w:val="00E159F2"/>
    <w:rsid w:val="00E15BB1"/>
    <w:rsid w:val="00E2017E"/>
    <w:rsid w:val="00E21C7D"/>
    <w:rsid w:val="00E26242"/>
    <w:rsid w:val="00E26650"/>
    <w:rsid w:val="00E273CA"/>
    <w:rsid w:val="00E27B6B"/>
    <w:rsid w:val="00E31EFD"/>
    <w:rsid w:val="00E3212F"/>
    <w:rsid w:val="00E3734D"/>
    <w:rsid w:val="00E37BA7"/>
    <w:rsid w:val="00E40C87"/>
    <w:rsid w:val="00E417F7"/>
    <w:rsid w:val="00E42A9C"/>
    <w:rsid w:val="00E46E74"/>
    <w:rsid w:val="00E51ED4"/>
    <w:rsid w:val="00E53983"/>
    <w:rsid w:val="00E60387"/>
    <w:rsid w:val="00E63A55"/>
    <w:rsid w:val="00E6547C"/>
    <w:rsid w:val="00E668C0"/>
    <w:rsid w:val="00E66F9B"/>
    <w:rsid w:val="00E67400"/>
    <w:rsid w:val="00E70B2C"/>
    <w:rsid w:val="00E70E0E"/>
    <w:rsid w:val="00E72A93"/>
    <w:rsid w:val="00E75766"/>
    <w:rsid w:val="00E83F61"/>
    <w:rsid w:val="00E85957"/>
    <w:rsid w:val="00E85B0F"/>
    <w:rsid w:val="00E86B16"/>
    <w:rsid w:val="00E923AA"/>
    <w:rsid w:val="00E9323A"/>
    <w:rsid w:val="00E95AA6"/>
    <w:rsid w:val="00E95BE6"/>
    <w:rsid w:val="00EA08F3"/>
    <w:rsid w:val="00EA1374"/>
    <w:rsid w:val="00EA1AFB"/>
    <w:rsid w:val="00EA25BF"/>
    <w:rsid w:val="00EA4902"/>
    <w:rsid w:val="00EA54B5"/>
    <w:rsid w:val="00EA5FF6"/>
    <w:rsid w:val="00EA6A9E"/>
    <w:rsid w:val="00EA7300"/>
    <w:rsid w:val="00EB0B4A"/>
    <w:rsid w:val="00EB32D3"/>
    <w:rsid w:val="00EB3581"/>
    <w:rsid w:val="00EB58A7"/>
    <w:rsid w:val="00EB670E"/>
    <w:rsid w:val="00EC0F7D"/>
    <w:rsid w:val="00EC1241"/>
    <w:rsid w:val="00EC1BA2"/>
    <w:rsid w:val="00EC5372"/>
    <w:rsid w:val="00EC680D"/>
    <w:rsid w:val="00EC6BCE"/>
    <w:rsid w:val="00EC73B8"/>
    <w:rsid w:val="00ED0BD2"/>
    <w:rsid w:val="00ED173F"/>
    <w:rsid w:val="00ED3B3E"/>
    <w:rsid w:val="00ED40F4"/>
    <w:rsid w:val="00ED4410"/>
    <w:rsid w:val="00ED557D"/>
    <w:rsid w:val="00ED6F4A"/>
    <w:rsid w:val="00EE13A0"/>
    <w:rsid w:val="00EE5CCD"/>
    <w:rsid w:val="00EE685D"/>
    <w:rsid w:val="00EF19F5"/>
    <w:rsid w:val="00EF2CDE"/>
    <w:rsid w:val="00EF3A8A"/>
    <w:rsid w:val="00EF3F2C"/>
    <w:rsid w:val="00EF5562"/>
    <w:rsid w:val="00EF7824"/>
    <w:rsid w:val="00F01FAA"/>
    <w:rsid w:val="00F0379D"/>
    <w:rsid w:val="00F04959"/>
    <w:rsid w:val="00F063E2"/>
    <w:rsid w:val="00F11AA8"/>
    <w:rsid w:val="00F12F78"/>
    <w:rsid w:val="00F14359"/>
    <w:rsid w:val="00F15D23"/>
    <w:rsid w:val="00F23356"/>
    <w:rsid w:val="00F24AE6"/>
    <w:rsid w:val="00F25700"/>
    <w:rsid w:val="00F266D5"/>
    <w:rsid w:val="00F317A8"/>
    <w:rsid w:val="00F3230F"/>
    <w:rsid w:val="00F34AFF"/>
    <w:rsid w:val="00F36227"/>
    <w:rsid w:val="00F42AFC"/>
    <w:rsid w:val="00F500D2"/>
    <w:rsid w:val="00F53237"/>
    <w:rsid w:val="00F534CA"/>
    <w:rsid w:val="00F56F82"/>
    <w:rsid w:val="00F609CB"/>
    <w:rsid w:val="00F614B8"/>
    <w:rsid w:val="00F61C0E"/>
    <w:rsid w:val="00F620C4"/>
    <w:rsid w:val="00F629EE"/>
    <w:rsid w:val="00F640D7"/>
    <w:rsid w:val="00F6592A"/>
    <w:rsid w:val="00F66AAF"/>
    <w:rsid w:val="00F676F6"/>
    <w:rsid w:val="00F702C7"/>
    <w:rsid w:val="00F71C83"/>
    <w:rsid w:val="00F71FD3"/>
    <w:rsid w:val="00F72108"/>
    <w:rsid w:val="00F73CC2"/>
    <w:rsid w:val="00F757CF"/>
    <w:rsid w:val="00F8018F"/>
    <w:rsid w:val="00F80A43"/>
    <w:rsid w:val="00F84682"/>
    <w:rsid w:val="00F87181"/>
    <w:rsid w:val="00F9005D"/>
    <w:rsid w:val="00F91972"/>
    <w:rsid w:val="00F91D72"/>
    <w:rsid w:val="00F93EEE"/>
    <w:rsid w:val="00F946E7"/>
    <w:rsid w:val="00F95B0D"/>
    <w:rsid w:val="00F9629F"/>
    <w:rsid w:val="00F96558"/>
    <w:rsid w:val="00F96BD6"/>
    <w:rsid w:val="00F96E79"/>
    <w:rsid w:val="00F979B4"/>
    <w:rsid w:val="00FA2A8A"/>
    <w:rsid w:val="00FA304C"/>
    <w:rsid w:val="00FA468A"/>
    <w:rsid w:val="00FA4A1C"/>
    <w:rsid w:val="00FA52F3"/>
    <w:rsid w:val="00FA6561"/>
    <w:rsid w:val="00FB0150"/>
    <w:rsid w:val="00FB1E7F"/>
    <w:rsid w:val="00FB226F"/>
    <w:rsid w:val="00FB365B"/>
    <w:rsid w:val="00FB41C9"/>
    <w:rsid w:val="00FB6093"/>
    <w:rsid w:val="00FB64DC"/>
    <w:rsid w:val="00FB744E"/>
    <w:rsid w:val="00FBBD7B"/>
    <w:rsid w:val="00FC36C9"/>
    <w:rsid w:val="00FC4594"/>
    <w:rsid w:val="00FC68B0"/>
    <w:rsid w:val="00FC6D55"/>
    <w:rsid w:val="00FD0F6C"/>
    <w:rsid w:val="00FD3C41"/>
    <w:rsid w:val="00FE0F11"/>
    <w:rsid w:val="00FE47CA"/>
    <w:rsid w:val="00FE5A24"/>
    <w:rsid w:val="00FE5E31"/>
    <w:rsid w:val="00FE7C99"/>
    <w:rsid w:val="00FF1E86"/>
    <w:rsid w:val="00FF1E89"/>
    <w:rsid w:val="0101A11A"/>
    <w:rsid w:val="013FE716"/>
    <w:rsid w:val="01429016"/>
    <w:rsid w:val="017835BA"/>
    <w:rsid w:val="019CD7FE"/>
    <w:rsid w:val="01AA5E3B"/>
    <w:rsid w:val="02529784"/>
    <w:rsid w:val="0278BB5D"/>
    <w:rsid w:val="028A4076"/>
    <w:rsid w:val="030662AC"/>
    <w:rsid w:val="030F336C"/>
    <w:rsid w:val="030F8D82"/>
    <w:rsid w:val="03241D95"/>
    <w:rsid w:val="03546A7E"/>
    <w:rsid w:val="037BE52B"/>
    <w:rsid w:val="0396668D"/>
    <w:rsid w:val="03A81726"/>
    <w:rsid w:val="042B2081"/>
    <w:rsid w:val="04530D9B"/>
    <w:rsid w:val="04B81E11"/>
    <w:rsid w:val="04D80699"/>
    <w:rsid w:val="04E35931"/>
    <w:rsid w:val="05045204"/>
    <w:rsid w:val="053ED2EC"/>
    <w:rsid w:val="0576DE01"/>
    <w:rsid w:val="0593971E"/>
    <w:rsid w:val="059627D6"/>
    <w:rsid w:val="05B957BC"/>
    <w:rsid w:val="05CEF675"/>
    <w:rsid w:val="05D9A4B6"/>
    <w:rsid w:val="05DD12A3"/>
    <w:rsid w:val="062453E8"/>
    <w:rsid w:val="0630CD69"/>
    <w:rsid w:val="0661F8CB"/>
    <w:rsid w:val="0674DB21"/>
    <w:rsid w:val="0690C9C6"/>
    <w:rsid w:val="06EC5F38"/>
    <w:rsid w:val="070C50C3"/>
    <w:rsid w:val="0715644B"/>
    <w:rsid w:val="0726DAC3"/>
    <w:rsid w:val="075EF5B9"/>
    <w:rsid w:val="075F8299"/>
    <w:rsid w:val="0768377E"/>
    <w:rsid w:val="07900FF6"/>
    <w:rsid w:val="07A60D1F"/>
    <w:rsid w:val="07B4EA16"/>
    <w:rsid w:val="07D90E42"/>
    <w:rsid w:val="07E2A48F"/>
    <w:rsid w:val="0812BB34"/>
    <w:rsid w:val="082F08A4"/>
    <w:rsid w:val="0834664B"/>
    <w:rsid w:val="0853AA33"/>
    <w:rsid w:val="08886D02"/>
    <w:rsid w:val="088E61E0"/>
    <w:rsid w:val="08B3E165"/>
    <w:rsid w:val="08E629F1"/>
    <w:rsid w:val="091D820B"/>
    <w:rsid w:val="092A49BD"/>
    <w:rsid w:val="097E74F0"/>
    <w:rsid w:val="099EBF9B"/>
    <w:rsid w:val="09ABE46B"/>
    <w:rsid w:val="0A0E646D"/>
    <w:rsid w:val="0A13BC7E"/>
    <w:rsid w:val="0A758AF1"/>
    <w:rsid w:val="0A7C066F"/>
    <w:rsid w:val="0AB446CC"/>
    <w:rsid w:val="0AB9A3FF"/>
    <w:rsid w:val="0ADC38DB"/>
    <w:rsid w:val="0AF8AF1C"/>
    <w:rsid w:val="0B1A4551"/>
    <w:rsid w:val="0B8CABBB"/>
    <w:rsid w:val="0BB0CB2B"/>
    <w:rsid w:val="0BBC08F8"/>
    <w:rsid w:val="0BC85509"/>
    <w:rsid w:val="0BDB23C7"/>
    <w:rsid w:val="0C033E4B"/>
    <w:rsid w:val="0C29C831"/>
    <w:rsid w:val="0C6E9C5F"/>
    <w:rsid w:val="0CB615B2"/>
    <w:rsid w:val="0CC508EA"/>
    <w:rsid w:val="0CE2BBDF"/>
    <w:rsid w:val="0D2D4B4D"/>
    <w:rsid w:val="0D37BEB5"/>
    <w:rsid w:val="0D3A6A82"/>
    <w:rsid w:val="0D54B5A8"/>
    <w:rsid w:val="0D630A08"/>
    <w:rsid w:val="0DAE2EAA"/>
    <w:rsid w:val="0DB9FACD"/>
    <w:rsid w:val="0DC1151B"/>
    <w:rsid w:val="0DED003C"/>
    <w:rsid w:val="0E1F8AF2"/>
    <w:rsid w:val="0E512A17"/>
    <w:rsid w:val="0E52639F"/>
    <w:rsid w:val="0EC91BAE"/>
    <w:rsid w:val="0EEC2708"/>
    <w:rsid w:val="0F25D013"/>
    <w:rsid w:val="0F3191DF"/>
    <w:rsid w:val="0FFBFCEE"/>
    <w:rsid w:val="10501E6B"/>
    <w:rsid w:val="1085037F"/>
    <w:rsid w:val="109A0AAC"/>
    <w:rsid w:val="10C9B179"/>
    <w:rsid w:val="11513818"/>
    <w:rsid w:val="118986D5"/>
    <w:rsid w:val="118E301A"/>
    <w:rsid w:val="11B848DC"/>
    <w:rsid w:val="1200BC70"/>
    <w:rsid w:val="1207AE9B"/>
    <w:rsid w:val="122600FC"/>
    <w:rsid w:val="12B134AA"/>
    <w:rsid w:val="12EE240A"/>
    <w:rsid w:val="13255736"/>
    <w:rsid w:val="132893D0"/>
    <w:rsid w:val="13548E74"/>
    <w:rsid w:val="135D0ECF"/>
    <w:rsid w:val="136703B0"/>
    <w:rsid w:val="138F06CC"/>
    <w:rsid w:val="13AB06E0"/>
    <w:rsid w:val="13D3CC9A"/>
    <w:rsid w:val="140F7F20"/>
    <w:rsid w:val="145B01D4"/>
    <w:rsid w:val="147421DE"/>
    <w:rsid w:val="1476226F"/>
    <w:rsid w:val="147C31BA"/>
    <w:rsid w:val="148A5746"/>
    <w:rsid w:val="14A9A11E"/>
    <w:rsid w:val="14C12797"/>
    <w:rsid w:val="14FCE91F"/>
    <w:rsid w:val="152BD591"/>
    <w:rsid w:val="15385D32"/>
    <w:rsid w:val="154699D8"/>
    <w:rsid w:val="15860121"/>
    <w:rsid w:val="15991F9E"/>
    <w:rsid w:val="15D02DA7"/>
    <w:rsid w:val="15FF23C5"/>
    <w:rsid w:val="1606A0B3"/>
    <w:rsid w:val="164C9CB0"/>
    <w:rsid w:val="17271D26"/>
    <w:rsid w:val="17718EF1"/>
    <w:rsid w:val="177541BC"/>
    <w:rsid w:val="17A3AB97"/>
    <w:rsid w:val="17DDF279"/>
    <w:rsid w:val="17E1F344"/>
    <w:rsid w:val="17E982EA"/>
    <w:rsid w:val="1818CB1E"/>
    <w:rsid w:val="186FFDF4"/>
    <w:rsid w:val="187FD9C4"/>
    <w:rsid w:val="18A22574"/>
    <w:rsid w:val="18A6E61D"/>
    <w:rsid w:val="190F5199"/>
    <w:rsid w:val="19234F58"/>
    <w:rsid w:val="19398B17"/>
    <w:rsid w:val="195C5BC0"/>
    <w:rsid w:val="1998D26B"/>
    <w:rsid w:val="1A097CC3"/>
    <w:rsid w:val="1A2D2724"/>
    <w:rsid w:val="1A3927A5"/>
    <w:rsid w:val="1A522C81"/>
    <w:rsid w:val="1A633586"/>
    <w:rsid w:val="1AF6F397"/>
    <w:rsid w:val="1B3856A1"/>
    <w:rsid w:val="1B6923DC"/>
    <w:rsid w:val="1B6F2FFF"/>
    <w:rsid w:val="1BB82F6D"/>
    <w:rsid w:val="1BB86F18"/>
    <w:rsid w:val="1BBA3B6D"/>
    <w:rsid w:val="1C57C2A7"/>
    <w:rsid w:val="1C6C2F44"/>
    <w:rsid w:val="1CDDFA2B"/>
    <w:rsid w:val="1D088D79"/>
    <w:rsid w:val="1D198FEA"/>
    <w:rsid w:val="1D6A661C"/>
    <w:rsid w:val="1D8453CC"/>
    <w:rsid w:val="1D976CF5"/>
    <w:rsid w:val="1DC2DC2E"/>
    <w:rsid w:val="1E666116"/>
    <w:rsid w:val="1E9D0237"/>
    <w:rsid w:val="1EDE667A"/>
    <w:rsid w:val="1F1D7E4C"/>
    <w:rsid w:val="1F2A7E8A"/>
    <w:rsid w:val="20044F77"/>
    <w:rsid w:val="20491788"/>
    <w:rsid w:val="207F307D"/>
    <w:rsid w:val="20B94EAD"/>
    <w:rsid w:val="2146EA85"/>
    <w:rsid w:val="216286D1"/>
    <w:rsid w:val="216F4968"/>
    <w:rsid w:val="21D86560"/>
    <w:rsid w:val="220DC539"/>
    <w:rsid w:val="226B073A"/>
    <w:rsid w:val="22BD91F2"/>
    <w:rsid w:val="22C60A51"/>
    <w:rsid w:val="22D25700"/>
    <w:rsid w:val="22F12C63"/>
    <w:rsid w:val="230BCC45"/>
    <w:rsid w:val="23436886"/>
    <w:rsid w:val="234E2F82"/>
    <w:rsid w:val="237435C1"/>
    <w:rsid w:val="237DC84D"/>
    <w:rsid w:val="23FD2022"/>
    <w:rsid w:val="243894CC"/>
    <w:rsid w:val="244046A0"/>
    <w:rsid w:val="244AB3E1"/>
    <w:rsid w:val="247A03B0"/>
    <w:rsid w:val="24F4177D"/>
    <w:rsid w:val="25100622"/>
    <w:rsid w:val="252ACB32"/>
    <w:rsid w:val="25B65A88"/>
    <w:rsid w:val="2670BF34"/>
    <w:rsid w:val="2692F108"/>
    <w:rsid w:val="26B355BF"/>
    <w:rsid w:val="2704AFD8"/>
    <w:rsid w:val="27ABC396"/>
    <w:rsid w:val="27D45789"/>
    <w:rsid w:val="2814EDC2"/>
    <w:rsid w:val="28173E50"/>
    <w:rsid w:val="28519B73"/>
    <w:rsid w:val="28A87ADE"/>
    <w:rsid w:val="29698B5C"/>
    <w:rsid w:val="29938862"/>
    <w:rsid w:val="299EAFC9"/>
    <w:rsid w:val="29CFC393"/>
    <w:rsid w:val="29DB77DC"/>
    <w:rsid w:val="29EC62F1"/>
    <w:rsid w:val="2A2383A3"/>
    <w:rsid w:val="2A4EE36D"/>
    <w:rsid w:val="2A6CA1B1"/>
    <w:rsid w:val="2A86D0C5"/>
    <w:rsid w:val="2AA48421"/>
    <w:rsid w:val="2AB198A0"/>
    <w:rsid w:val="2AB46A78"/>
    <w:rsid w:val="2B4E7A6B"/>
    <w:rsid w:val="2B56DD90"/>
    <w:rsid w:val="2BA3C125"/>
    <w:rsid w:val="2BA80BE9"/>
    <w:rsid w:val="2C0AE1C3"/>
    <w:rsid w:val="2C1CB195"/>
    <w:rsid w:val="2C503AD9"/>
    <w:rsid w:val="2CC1949A"/>
    <w:rsid w:val="2CD75598"/>
    <w:rsid w:val="2CF5788B"/>
    <w:rsid w:val="2D4877DE"/>
    <w:rsid w:val="2D4B438E"/>
    <w:rsid w:val="2D8CEA39"/>
    <w:rsid w:val="2DA63AB1"/>
    <w:rsid w:val="2DAE8CDE"/>
    <w:rsid w:val="2DB459ED"/>
    <w:rsid w:val="2DC545FF"/>
    <w:rsid w:val="2DCB6965"/>
    <w:rsid w:val="2E46F30C"/>
    <w:rsid w:val="2E47EBAB"/>
    <w:rsid w:val="2E5B6B3C"/>
    <w:rsid w:val="2E6B8A94"/>
    <w:rsid w:val="2E6E0F84"/>
    <w:rsid w:val="2E8C254D"/>
    <w:rsid w:val="2EA93F7E"/>
    <w:rsid w:val="2EDB61E7"/>
    <w:rsid w:val="2F2F8587"/>
    <w:rsid w:val="2F3B29FA"/>
    <w:rsid w:val="2F799FBC"/>
    <w:rsid w:val="2F8638B3"/>
    <w:rsid w:val="2F8B16C3"/>
    <w:rsid w:val="2F90764A"/>
    <w:rsid w:val="2FB1E1A1"/>
    <w:rsid w:val="2FB62E98"/>
    <w:rsid w:val="2FD021C0"/>
    <w:rsid w:val="3007C270"/>
    <w:rsid w:val="30137807"/>
    <w:rsid w:val="302F34A3"/>
    <w:rsid w:val="303F59BA"/>
    <w:rsid w:val="3059ED75"/>
    <w:rsid w:val="30FE2148"/>
    <w:rsid w:val="3115701D"/>
    <w:rsid w:val="316CF196"/>
    <w:rsid w:val="316E2DD8"/>
    <w:rsid w:val="31930BFE"/>
    <w:rsid w:val="31A116E7"/>
    <w:rsid w:val="31B3F2D1"/>
    <w:rsid w:val="31CEF8DD"/>
    <w:rsid w:val="321302A9"/>
    <w:rsid w:val="3233C45F"/>
    <w:rsid w:val="3272CABC"/>
    <w:rsid w:val="328EC038"/>
    <w:rsid w:val="32B1407E"/>
    <w:rsid w:val="339E9BDD"/>
    <w:rsid w:val="33A5AD91"/>
    <w:rsid w:val="33C2F032"/>
    <w:rsid w:val="342A9099"/>
    <w:rsid w:val="34397120"/>
    <w:rsid w:val="3446C6B9"/>
    <w:rsid w:val="344D10DF"/>
    <w:rsid w:val="34A295FD"/>
    <w:rsid w:val="34FED4DA"/>
    <w:rsid w:val="3527ACEC"/>
    <w:rsid w:val="352C2FA8"/>
    <w:rsid w:val="353F295A"/>
    <w:rsid w:val="354E0187"/>
    <w:rsid w:val="3629A58E"/>
    <w:rsid w:val="367D7E30"/>
    <w:rsid w:val="3690C306"/>
    <w:rsid w:val="36DFB60E"/>
    <w:rsid w:val="36EA9DF0"/>
    <w:rsid w:val="37265414"/>
    <w:rsid w:val="37321D1E"/>
    <w:rsid w:val="3734046D"/>
    <w:rsid w:val="3746A3D4"/>
    <w:rsid w:val="3764B1BD"/>
    <w:rsid w:val="37908BE2"/>
    <w:rsid w:val="37E6803F"/>
    <w:rsid w:val="37FEEFF7"/>
    <w:rsid w:val="381F1C58"/>
    <w:rsid w:val="385B7D60"/>
    <w:rsid w:val="3875FCC8"/>
    <w:rsid w:val="3885437B"/>
    <w:rsid w:val="38A239D5"/>
    <w:rsid w:val="38E8D56E"/>
    <w:rsid w:val="38F53B94"/>
    <w:rsid w:val="39168B41"/>
    <w:rsid w:val="394FB2DB"/>
    <w:rsid w:val="3962E6C9"/>
    <w:rsid w:val="396F901B"/>
    <w:rsid w:val="39D20BD1"/>
    <w:rsid w:val="39DFE820"/>
    <w:rsid w:val="39E23E66"/>
    <w:rsid w:val="39F74DC1"/>
    <w:rsid w:val="3A056280"/>
    <w:rsid w:val="3A1AED49"/>
    <w:rsid w:val="3A2D6EDB"/>
    <w:rsid w:val="3A389093"/>
    <w:rsid w:val="3A3E0A36"/>
    <w:rsid w:val="3A84A5CF"/>
    <w:rsid w:val="3B3A6A01"/>
    <w:rsid w:val="3B5857D3"/>
    <w:rsid w:val="3B706150"/>
    <w:rsid w:val="3BBBBCC6"/>
    <w:rsid w:val="3BE072B0"/>
    <w:rsid w:val="3C443E4B"/>
    <w:rsid w:val="3C5B6BD0"/>
    <w:rsid w:val="3C79FA95"/>
    <w:rsid w:val="3C8429CD"/>
    <w:rsid w:val="3CC059AA"/>
    <w:rsid w:val="3CF128E6"/>
    <w:rsid w:val="3D392957"/>
    <w:rsid w:val="3D8B8792"/>
    <w:rsid w:val="3DBA49EE"/>
    <w:rsid w:val="3DBA63BF"/>
    <w:rsid w:val="3DDB092C"/>
    <w:rsid w:val="3E0942F0"/>
    <w:rsid w:val="3E309F17"/>
    <w:rsid w:val="3E706995"/>
    <w:rsid w:val="3EC825B4"/>
    <w:rsid w:val="3EEE3EF1"/>
    <w:rsid w:val="3F406681"/>
    <w:rsid w:val="3F5D6C16"/>
    <w:rsid w:val="401A90F9"/>
    <w:rsid w:val="40619B65"/>
    <w:rsid w:val="4094235D"/>
    <w:rsid w:val="40E982FC"/>
    <w:rsid w:val="40FF642E"/>
    <w:rsid w:val="41034576"/>
    <w:rsid w:val="4104A05C"/>
    <w:rsid w:val="410B2F5C"/>
    <w:rsid w:val="410E2E51"/>
    <w:rsid w:val="4190D1B4"/>
    <w:rsid w:val="41D6773C"/>
    <w:rsid w:val="41EC9320"/>
    <w:rsid w:val="41ED5DC0"/>
    <w:rsid w:val="42795C24"/>
    <w:rsid w:val="42AE2425"/>
    <w:rsid w:val="43339281"/>
    <w:rsid w:val="43A72CC5"/>
    <w:rsid w:val="43CA291E"/>
    <w:rsid w:val="43D3D62B"/>
    <w:rsid w:val="43DE8DBA"/>
    <w:rsid w:val="43E5A6CC"/>
    <w:rsid w:val="44295D06"/>
    <w:rsid w:val="4433759B"/>
    <w:rsid w:val="4530F144"/>
    <w:rsid w:val="4537BA68"/>
    <w:rsid w:val="453ACB8E"/>
    <w:rsid w:val="454B3184"/>
    <w:rsid w:val="45A706EA"/>
    <w:rsid w:val="45C56F62"/>
    <w:rsid w:val="45C75876"/>
    <w:rsid w:val="45D240F6"/>
    <w:rsid w:val="45E61B11"/>
    <w:rsid w:val="463FFA33"/>
    <w:rsid w:val="466442D7"/>
    <w:rsid w:val="468FADAB"/>
    <w:rsid w:val="46C1C446"/>
    <w:rsid w:val="46CE0EAA"/>
    <w:rsid w:val="470364E1"/>
    <w:rsid w:val="4721225E"/>
    <w:rsid w:val="4740CB13"/>
    <w:rsid w:val="4750C475"/>
    <w:rsid w:val="48267B2A"/>
    <w:rsid w:val="48778BBC"/>
    <w:rsid w:val="488AE505"/>
    <w:rsid w:val="4891E309"/>
    <w:rsid w:val="489F3542"/>
    <w:rsid w:val="48C3524C"/>
    <w:rsid w:val="48D3358F"/>
    <w:rsid w:val="48FEF938"/>
    <w:rsid w:val="4906E6BE"/>
    <w:rsid w:val="49210ADA"/>
    <w:rsid w:val="49A3632A"/>
    <w:rsid w:val="49AF022D"/>
    <w:rsid w:val="49B1E0E6"/>
    <w:rsid w:val="49C4BB0D"/>
    <w:rsid w:val="49D33042"/>
    <w:rsid w:val="4A34A6E1"/>
    <w:rsid w:val="4A493C73"/>
    <w:rsid w:val="4A5DED15"/>
    <w:rsid w:val="4A8D11CB"/>
    <w:rsid w:val="4A985D60"/>
    <w:rsid w:val="4A9AC999"/>
    <w:rsid w:val="4AA2B71F"/>
    <w:rsid w:val="4AA4D1DF"/>
    <w:rsid w:val="4AC8752C"/>
    <w:rsid w:val="4AF246F5"/>
    <w:rsid w:val="4B384B72"/>
    <w:rsid w:val="4B3ED737"/>
    <w:rsid w:val="4B6BA1E8"/>
    <w:rsid w:val="4BE6FAA0"/>
    <w:rsid w:val="4C304AED"/>
    <w:rsid w:val="4C3A86B5"/>
    <w:rsid w:val="4C3E8780"/>
    <w:rsid w:val="4C8E1756"/>
    <w:rsid w:val="4D02D830"/>
    <w:rsid w:val="4D9488EE"/>
    <w:rsid w:val="4DD3BA20"/>
    <w:rsid w:val="4DE64B13"/>
    <w:rsid w:val="4E29E7B7"/>
    <w:rsid w:val="4E45FA89"/>
    <w:rsid w:val="4E6E7BE8"/>
    <w:rsid w:val="4E7DC274"/>
    <w:rsid w:val="4EA63BC3"/>
    <w:rsid w:val="4EEA7FBB"/>
    <w:rsid w:val="4EFA1F88"/>
    <w:rsid w:val="4F2F9D26"/>
    <w:rsid w:val="4F40ED72"/>
    <w:rsid w:val="4F93016F"/>
    <w:rsid w:val="4FBC2913"/>
    <w:rsid w:val="4FBD4B79"/>
    <w:rsid w:val="4FDE7878"/>
    <w:rsid w:val="4FE2B3F1"/>
    <w:rsid w:val="4FE5A22D"/>
    <w:rsid w:val="4FEA068A"/>
    <w:rsid w:val="504271C6"/>
    <w:rsid w:val="504ABE8B"/>
    <w:rsid w:val="505A727F"/>
    <w:rsid w:val="50B61B6A"/>
    <w:rsid w:val="50C95AF8"/>
    <w:rsid w:val="50CAF927"/>
    <w:rsid w:val="50F5FA9F"/>
    <w:rsid w:val="510E8F50"/>
    <w:rsid w:val="5111F8A3"/>
    <w:rsid w:val="5157860F"/>
    <w:rsid w:val="51658A64"/>
    <w:rsid w:val="517F2200"/>
    <w:rsid w:val="5181728E"/>
    <w:rsid w:val="5197AB58"/>
    <w:rsid w:val="51ABAEAF"/>
    <w:rsid w:val="51AD8143"/>
    <w:rsid w:val="5212B839"/>
    <w:rsid w:val="5215D56A"/>
    <w:rsid w:val="5278B1CB"/>
    <w:rsid w:val="52ADC904"/>
    <w:rsid w:val="52B0EB76"/>
    <w:rsid w:val="52C87D82"/>
    <w:rsid w:val="52CF97E6"/>
    <w:rsid w:val="52E0DBAC"/>
    <w:rsid w:val="52F14E39"/>
    <w:rsid w:val="52F5E265"/>
    <w:rsid w:val="5321D259"/>
    <w:rsid w:val="53337BB9"/>
    <w:rsid w:val="5388FBC2"/>
    <w:rsid w:val="53D4E98A"/>
    <w:rsid w:val="53E9D56F"/>
    <w:rsid w:val="53EF58EB"/>
    <w:rsid w:val="53F0CBA7"/>
    <w:rsid w:val="54499965"/>
    <w:rsid w:val="5452EBC4"/>
    <w:rsid w:val="54A83FDA"/>
    <w:rsid w:val="54B91350"/>
    <w:rsid w:val="54C043DF"/>
    <w:rsid w:val="54C5FAC3"/>
    <w:rsid w:val="54F9A7A6"/>
    <w:rsid w:val="5502BA53"/>
    <w:rsid w:val="55157D47"/>
    <w:rsid w:val="5599FC54"/>
    <w:rsid w:val="55A4B8A6"/>
    <w:rsid w:val="55E569C6"/>
    <w:rsid w:val="56294354"/>
    <w:rsid w:val="56357FE8"/>
    <w:rsid w:val="5682691A"/>
    <w:rsid w:val="56B14DA8"/>
    <w:rsid w:val="56B154EF"/>
    <w:rsid w:val="56B61B3F"/>
    <w:rsid w:val="56F7B0F0"/>
    <w:rsid w:val="5702E826"/>
    <w:rsid w:val="571819E9"/>
    <w:rsid w:val="5734E6AF"/>
    <w:rsid w:val="57813A27"/>
    <w:rsid w:val="578543A4"/>
    <w:rsid w:val="57A8CE78"/>
    <w:rsid w:val="57B436CA"/>
    <w:rsid w:val="584D1E09"/>
    <w:rsid w:val="587E45AF"/>
    <w:rsid w:val="5880A38F"/>
    <w:rsid w:val="58923875"/>
    <w:rsid w:val="58B91A6C"/>
    <w:rsid w:val="58BE3C1D"/>
    <w:rsid w:val="58D0B710"/>
    <w:rsid w:val="58D2D946"/>
    <w:rsid w:val="58F32CD4"/>
    <w:rsid w:val="591D0A88"/>
    <w:rsid w:val="594913FE"/>
    <w:rsid w:val="595D9C05"/>
    <w:rsid w:val="59FA8DD6"/>
    <w:rsid w:val="5A4116F2"/>
    <w:rsid w:val="5A5A0C7E"/>
    <w:rsid w:val="5AAC4A88"/>
    <w:rsid w:val="5AAEA235"/>
    <w:rsid w:val="5AFBBEB3"/>
    <w:rsid w:val="5B061E4E"/>
    <w:rsid w:val="5B3E8D9E"/>
    <w:rsid w:val="5B82DF5C"/>
    <w:rsid w:val="5B8CAC51"/>
    <w:rsid w:val="5BCB2213"/>
    <w:rsid w:val="5BE229B0"/>
    <w:rsid w:val="5BF5DCDF"/>
    <w:rsid w:val="5C0857D2"/>
    <w:rsid w:val="5C16D000"/>
    <w:rsid w:val="5C52BE83"/>
    <w:rsid w:val="5C7833C4"/>
    <w:rsid w:val="5D208256"/>
    <w:rsid w:val="5D2094D7"/>
    <w:rsid w:val="5D2421D8"/>
    <w:rsid w:val="5D4E087B"/>
    <w:rsid w:val="5DE3A533"/>
    <w:rsid w:val="5E3914F9"/>
    <w:rsid w:val="5E63DD22"/>
    <w:rsid w:val="5E64639E"/>
    <w:rsid w:val="5E648500"/>
    <w:rsid w:val="5E67D755"/>
    <w:rsid w:val="5EAF3824"/>
    <w:rsid w:val="5EB73B65"/>
    <w:rsid w:val="5EC44D13"/>
    <w:rsid w:val="5ECA96B3"/>
    <w:rsid w:val="5F0DD2CD"/>
    <w:rsid w:val="5F1DF6FC"/>
    <w:rsid w:val="5F40ACD7"/>
    <w:rsid w:val="5FA02CC4"/>
    <w:rsid w:val="5FD31032"/>
    <w:rsid w:val="5FDF08EC"/>
    <w:rsid w:val="604419F8"/>
    <w:rsid w:val="6066E6A2"/>
    <w:rsid w:val="6085A93D"/>
    <w:rsid w:val="60B3672E"/>
    <w:rsid w:val="60E5165C"/>
    <w:rsid w:val="60EF4A96"/>
    <w:rsid w:val="61281C6D"/>
    <w:rsid w:val="613BFD25"/>
    <w:rsid w:val="614275AE"/>
    <w:rsid w:val="615675F9"/>
    <w:rsid w:val="61872E58"/>
    <w:rsid w:val="619F83DE"/>
    <w:rsid w:val="61FBEDD5"/>
    <w:rsid w:val="62C3ECCE"/>
    <w:rsid w:val="62C6F3C7"/>
    <w:rsid w:val="62CE57C3"/>
    <w:rsid w:val="62E276DA"/>
    <w:rsid w:val="630A9C1B"/>
    <w:rsid w:val="63938627"/>
    <w:rsid w:val="63B3F73A"/>
    <w:rsid w:val="63C4E9CD"/>
    <w:rsid w:val="63E546B1"/>
    <w:rsid w:val="643E5DCF"/>
    <w:rsid w:val="64480C69"/>
    <w:rsid w:val="64816392"/>
    <w:rsid w:val="64E2E7BB"/>
    <w:rsid w:val="64EA3CCE"/>
    <w:rsid w:val="64ED5D6A"/>
    <w:rsid w:val="64F4BEF5"/>
    <w:rsid w:val="64FC6C6C"/>
    <w:rsid w:val="65483EDE"/>
    <w:rsid w:val="65AA37B2"/>
    <w:rsid w:val="65BEDCC4"/>
    <w:rsid w:val="65C07EEC"/>
    <w:rsid w:val="6602273E"/>
    <w:rsid w:val="6685A888"/>
    <w:rsid w:val="66D4F851"/>
    <w:rsid w:val="67027CCE"/>
    <w:rsid w:val="67974DA2"/>
    <w:rsid w:val="67B5D2D4"/>
    <w:rsid w:val="67C05010"/>
    <w:rsid w:val="67D56E08"/>
    <w:rsid w:val="67E53CE7"/>
    <w:rsid w:val="6807D363"/>
    <w:rsid w:val="680EC562"/>
    <w:rsid w:val="683A95B3"/>
    <w:rsid w:val="686B2F59"/>
    <w:rsid w:val="68945EE1"/>
    <w:rsid w:val="68DD1BAE"/>
    <w:rsid w:val="68E6DADA"/>
    <w:rsid w:val="694EB391"/>
    <w:rsid w:val="69C6001E"/>
    <w:rsid w:val="69FC8623"/>
    <w:rsid w:val="6A866108"/>
    <w:rsid w:val="6B3E0A3F"/>
    <w:rsid w:val="6B5C9EEE"/>
    <w:rsid w:val="6B7273DE"/>
    <w:rsid w:val="6B900D27"/>
    <w:rsid w:val="6C1A76B4"/>
    <w:rsid w:val="6C1E7B9C"/>
    <w:rsid w:val="6C848A27"/>
    <w:rsid w:val="6CF91632"/>
    <w:rsid w:val="6D0D9552"/>
    <w:rsid w:val="6D14A7BE"/>
    <w:rsid w:val="6D31B450"/>
    <w:rsid w:val="6D412B76"/>
    <w:rsid w:val="6D4D7373"/>
    <w:rsid w:val="6D6336A9"/>
    <w:rsid w:val="6DEA35FE"/>
    <w:rsid w:val="6DFB30B2"/>
    <w:rsid w:val="6E161E83"/>
    <w:rsid w:val="6E327066"/>
    <w:rsid w:val="6E37DDE9"/>
    <w:rsid w:val="6E422EE8"/>
    <w:rsid w:val="6E45CC8D"/>
    <w:rsid w:val="6E474EA7"/>
    <w:rsid w:val="6E7506F1"/>
    <w:rsid w:val="6EDA70DD"/>
    <w:rsid w:val="6F2B2538"/>
    <w:rsid w:val="6F75DE6B"/>
    <w:rsid w:val="6FA30679"/>
    <w:rsid w:val="6FA98F41"/>
    <w:rsid w:val="6FB3C37B"/>
    <w:rsid w:val="6FBCEEC5"/>
    <w:rsid w:val="6FC68DBF"/>
    <w:rsid w:val="7012AA8A"/>
    <w:rsid w:val="7017C371"/>
    <w:rsid w:val="701D4676"/>
    <w:rsid w:val="704D624D"/>
    <w:rsid w:val="7058F0D8"/>
    <w:rsid w:val="71786699"/>
    <w:rsid w:val="718F5196"/>
    <w:rsid w:val="71E7115A"/>
    <w:rsid w:val="72135741"/>
    <w:rsid w:val="721C49B6"/>
    <w:rsid w:val="722180B7"/>
    <w:rsid w:val="7288BC19"/>
    <w:rsid w:val="728DABB4"/>
    <w:rsid w:val="73086D62"/>
    <w:rsid w:val="73263F32"/>
    <w:rsid w:val="732B21F7"/>
    <w:rsid w:val="7367B0D3"/>
    <w:rsid w:val="736857B6"/>
    <w:rsid w:val="7371FEDD"/>
    <w:rsid w:val="738B0179"/>
    <w:rsid w:val="739EDBA0"/>
    <w:rsid w:val="74027663"/>
    <w:rsid w:val="740ED2AF"/>
    <w:rsid w:val="741F0014"/>
    <w:rsid w:val="74A2D341"/>
    <w:rsid w:val="74DC0336"/>
    <w:rsid w:val="75507B8F"/>
    <w:rsid w:val="7551965D"/>
    <w:rsid w:val="75645C47"/>
    <w:rsid w:val="75D593C1"/>
    <w:rsid w:val="75F4E581"/>
    <w:rsid w:val="75FAA455"/>
    <w:rsid w:val="76039CB6"/>
    <w:rsid w:val="7620E3A4"/>
    <w:rsid w:val="766C6658"/>
    <w:rsid w:val="769FF878"/>
    <w:rsid w:val="76A5B9BE"/>
    <w:rsid w:val="77019D40"/>
    <w:rsid w:val="770DF394"/>
    <w:rsid w:val="772CA7F8"/>
    <w:rsid w:val="775B95C4"/>
    <w:rsid w:val="77B68DE2"/>
    <w:rsid w:val="77F24452"/>
    <w:rsid w:val="783B21F6"/>
    <w:rsid w:val="78B70D55"/>
    <w:rsid w:val="78C08783"/>
    <w:rsid w:val="78E593D6"/>
    <w:rsid w:val="790DCF06"/>
    <w:rsid w:val="7942ABAD"/>
    <w:rsid w:val="79C1A7A7"/>
    <w:rsid w:val="79DFF882"/>
    <w:rsid w:val="7A05F864"/>
    <w:rsid w:val="7A1CE15F"/>
    <w:rsid w:val="7A54FE2D"/>
    <w:rsid w:val="7A62B6AE"/>
    <w:rsid w:val="7A7ECDAA"/>
    <w:rsid w:val="7B46FC0C"/>
    <w:rsid w:val="7B4F1A14"/>
    <w:rsid w:val="7B73699B"/>
    <w:rsid w:val="7B760817"/>
    <w:rsid w:val="7C23F599"/>
    <w:rsid w:val="7C306CC3"/>
    <w:rsid w:val="7C93B1F8"/>
    <w:rsid w:val="7CF63DAA"/>
    <w:rsid w:val="7CF70180"/>
    <w:rsid w:val="7D74A582"/>
    <w:rsid w:val="7DB86D81"/>
    <w:rsid w:val="7DFE608F"/>
    <w:rsid w:val="7E15354D"/>
    <w:rsid w:val="7E305817"/>
    <w:rsid w:val="7EAB0A5D"/>
    <w:rsid w:val="7EDA2B36"/>
    <w:rsid w:val="7EDD5A3C"/>
    <w:rsid w:val="7EE6A260"/>
    <w:rsid w:val="7EECA8A3"/>
    <w:rsid w:val="7F0C5D77"/>
    <w:rsid w:val="7F19FFD9"/>
    <w:rsid w:val="7F4B213D"/>
    <w:rsid w:val="7F523ECD"/>
    <w:rsid w:val="7F982E20"/>
    <w:rsid w:val="7FB1F78C"/>
    <w:rsid w:val="7FBDBE18"/>
    <w:rsid w:val="7FC285BF"/>
    <w:rsid w:val="7FCB2F3D"/>
    <w:rsid w:val="7FFB8D54"/>
    <w:rsid w:val="7FF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093BA"/>
  <w15:chartTrackingRefBased/>
  <w15:docId w15:val="{41EE8CC7-B8B0-4CBD-B300-39A9E2EB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CC471C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  <w:style w:type="paragraph" w:styleId="Listeafsnit">
    <w:name w:val="List Paragraph"/>
    <w:basedOn w:val="Normal"/>
    <w:uiPriority w:val="34"/>
    <w:qFormat/>
    <w:rsid w:val="008606E4"/>
    <w:pPr>
      <w:spacing w:before="100" w:beforeAutospacing="1" w:after="100" w:afterAutospacing="1" w:line="240" w:lineRule="auto"/>
    </w:pPr>
    <w:rPr>
      <w:rFonts w:ascii="Calibri" w:hAnsi="Calibri" w:cs="Calibri"/>
      <w:color w:val="auto"/>
      <w:szCs w:val="20"/>
      <w:lang w:eastAsia="da-DK"/>
    </w:rPr>
  </w:style>
  <w:style w:type="table" w:styleId="Tabel-Gitter">
    <w:name w:val="Table Grid"/>
    <w:basedOn w:val="Tabel-Normal"/>
    <w:uiPriority w:val="59"/>
    <w:rsid w:val="00FB4123"/>
    <w:tblPr>
      <w:tblBorders>
        <w:top w:val="single" w:sz="4" w:space="0" w:color="2A2A2A" w:themeColor="text1"/>
        <w:left w:val="single" w:sz="4" w:space="0" w:color="2A2A2A" w:themeColor="text1"/>
        <w:bottom w:val="single" w:sz="4" w:space="0" w:color="2A2A2A" w:themeColor="text1"/>
        <w:right w:val="single" w:sz="4" w:space="0" w:color="2A2A2A" w:themeColor="text1"/>
        <w:insideH w:val="single" w:sz="4" w:space="0" w:color="2A2A2A" w:themeColor="text1"/>
        <w:insideV w:val="single" w:sz="4" w:space="0" w:color="2A2A2A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nk.mitcfu.dk/m/9005103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nk.mitcfu.dk/m/9005103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adlet.com/SanneSu/thema-diversit-t-i2uv92e1y30qgry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HM\Downloads\CFU_P&#230;dagogisk-Vejledning%20(4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93152213AB543A430B8FE5C95C7F0" ma:contentTypeVersion="18" ma:contentTypeDescription="Opret et nyt dokument." ma:contentTypeScope="" ma:versionID="78a253c8f124f91a64854ca5bd32833e">
  <xsd:schema xmlns:xsd="http://www.w3.org/2001/XMLSchema" xmlns:xs="http://www.w3.org/2001/XMLSchema" xmlns:p="http://schemas.microsoft.com/office/2006/metadata/properties" xmlns:ns2="db5e4e26-a774-4089-af9d-49e166f48864" xmlns:ns3="938cb026-90ae-4e7b-968e-20d2d674c17b" targetNamespace="http://schemas.microsoft.com/office/2006/metadata/properties" ma:root="true" ma:fieldsID="48623fc009fdca1e2607f08ac2588469" ns2:_="" ns3:_="">
    <xsd:import namespace="db5e4e26-a774-4089-af9d-49e166f48864"/>
    <xsd:import namespace="938cb026-90ae-4e7b-968e-20d2d674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4e26-a774-4089-af9d-49e166f4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026-90ae-4e7b-968e-20d2d674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f2d4f-8041-42c3-be3a-533c4afa6bd9}" ma:internalName="TaxCatchAll" ma:showField="CatchAllData" ma:web="938cb026-90ae-4e7b-968e-20d2d674c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5e4e26-a774-4089-af9d-49e166f48864">
      <Terms xmlns="http://schemas.microsoft.com/office/infopath/2007/PartnerControls"/>
    </lcf76f155ced4ddcb4097134ff3c332f>
    <TaxCatchAll xmlns="938cb026-90ae-4e7b-968e-20d2d674c17b" xsi:nil="true"/>
  </documentManagement>
</p:properties>
</file>

<file path=customXml/itemProps1.xml><?xml version="1.0" encoding="utf-8"?>
<ds:datastoreItem xmlns:ds="http://schemas.openxmlformats.org/officeDocument/2006/customXml" ds:itemID="{6AD8008D-F01E-46C0-85BE-D4F287964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6EAE1-F4D7-456E-8A32-410F92E91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4e26-a774-4089-af9d-49e166f48864"/>
    <ds:schemaRef ds:uri="938cb026-90ae-4e7b-968e-20d2d674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F2CDB-AB72-6449-BA5B-A3CC6CB103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5AB8C5-A15A-441B-94A5-D73F75452E17}">
  <ds:schemaRefs>
    <ds:schemaRef ds:uri="http://schemas.microsoft.com/office/2006/metadata/properties"/>
    <ds:schemaRef ds:uri="http://schemas.microsoft.com/office/infopath/2007/PartnerControls"/>
    <ds:schemaRef ds:uri="db5e4e26-a774-4089-af9d-49e166f48864"/>
    <ds:schemaRef ds:uri="938cb026-90ae-4e7b-968e-20d2d674c1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CFU_Pædagogisk-Vejledning (4)</Template>
  <TotalTime>1</TotalTime>
  <Pages>3</Pages>
  <Words>807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Links>
    <vt:vector size="6" baseType="variant">
      <vt:variant>
        <vt:i4>2424954</vt:i4>
      </vt:variant>
      <vt:variant>
        <vt:i4>0</vt:i4>
      </vt:variant>
      <vt:variant>
        <vt:i4>0</vt:i4>
      </vt:variant>
      <vt:variant>
        <vt:i4>5</vt:i4>
      </vt:variant>
      <vt:variant>
        <vt:lpwstr>https://mitcfu.dk/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Lars Gaarde Pedersen (LGPE)</cp:lastModifiedBy>
  <cp:revision>2</cp:revision>
  <cp:lastPrinted>2023-11-22T02:56:00Z</cp:lastPrinted>
  <dcterms:created xsi:type="dcterms:W3CDTF">2025-01-17T11:39:00Z</dcterms:created>
  <dcterms:modified xsi:type="dcterms:W3CDTF">2025-01-17T11:39:00Z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0x01010060793152213AB543A430B8FE5C95C7F0</vt:lpwstr>
  </property>
</Properties>
</file>